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8AF" w:rsidRDefault="005B68AF" w:rsidP="000F5B3D">
      <w:pPr>
        <w:pStyle w:val="a9"/>
      </w:pPr>
      <w:r w:rsidRPr="005B68AF">
        <w:rPr>
          <w:rFonts w:hint="eastAsia"/>
        </w:rPr>
        <w:t>キリスト告白録第３巻『聖意体現』より（</w:t>
      </w:r>
      <w:r w:rsidR="000F5B3D">
        <w:rPr>
          <w:rFonts w:hint="eastAsia"/>
        </w:rPr>
        <w:t>１</w:t>
      </w:r>
      <w:r w:rsidRPr="005B68AF">
        <w:rPr>
          <w:rFonts w:hint="eastAsia"/>
        </w:rPr>
        <w:t>）</w:t>
      </w:r>
    </w:p>
    <w:p w:rsidR="0016103C" w:rsidRDefault="0016103C" w:rsidP="0016103C">
      <w:pPr>
        <w:pStyle w:val="ab"/>
        <w:spacing w:before="240" w:after="240"/>
      </w:pPr>
      <w:r>
        <w:rPr>
          <w:rFonts w:hint="eastAsia"/>
        </w:rPr>
        <w:t>「</w:t>
      </w:r>
      <w:r w:rsidRPr="00E279CE">
        <w:rPr>
          <w:rFonts w:hint="eastAsia"/>
        </w:rPr>
        <w:t>一　父神霊神</w:t>
      </w:r>
      <w:r>
        <w:rPr>
          <w:rFonts w:hint="eastAsia"/>
        </w:rPr>
        <w:t>」「</w:t>
      </w:r>
      <w:r w:rsidRPr="00E279CE">
        <w:rPr>
          <w:rFonts w:hint="eastAsia"/>
        </w:rPr>
        <w:t>二　聖名讃仰</w:t>
      </w:r>
      <w:r>
        <w:rPr>
          <w:rFonts w:hint="eastAsia"/>
        </w:rPr>
        <w:t>」「</w:t>
      </w:r>
      <w:r w:rsidRPr="00E279CE">
        <w:rPr>
          <w:rFonts w:hint="eastAsia"/>
        </w:rPr>
        <w:t>三　聖国来臨</w:t>
      </w:r>
      <w:r>
        <w:rPr>
          <w:rFonts w:hint="eastAsia"/>
        </w:rPr>
        <w:t>」</w:t>
      </w:r>
      <w:r w:rsidR="0089022A" w:rsidRPr="00E068AB">
        <w:rPr>
          <w:rFonts w:hint="eastAsia"/>
          <w:lang w:val="ja-JP"/>
        </w:rPr>
        <w:t>「四　聖意体現」</w:t>
      </w:r>
    </w:p>
    <w:p w:rsidR="005B68AF" w:rsidRDefault="005B68AF" w:rsidP="005B68AF">
      <w:pPr>
        <w:ind w:firstLine="240"/>
        <w:jc w:val="center"/>
      </w:pPr>
      <w:r w:rsidRPr="005B68AF">
        <w:rPr>
          <w:rFonts w:hint="eastAsia"/>
        </w:rPr>
        <w:t xml:space="preserve">東京キリスト召団新宿集会　</w:t>
      </w:r>
      <w:r w:rsidR="000F5B3D">
        <w:rPr>
          <w:rFonts w:hint="eastAsia"/>
        </w:rPr>
        <w:t>２０００</w:t>
      </w:r>
      <w:r w:rsidRPr="005B68AF">
        <w:rPr>
          <w:rFonts w:hint="eastAsia"/>
        </w:rPr>
        <w:t>年</w:t>
      </w:r>
      <w:r w:rsidR="000F5B3D">
        <w:rPr>
          <w:rFonts w:hint="eastAsia"/>
        </w:rPr>
        <w:t>１０</w:t>
      </w:r>
      <w:r w:rsidRPr="005B68AF">
        <w:rPr>
          <w:rFonts w:hint="eastAsia"/>
        </w:rPr>
        <w:t>月</w:t>
      </w:r>
      <w:r w:rsidR="000F5B3D">
        <w:rPr>
          <w:rFonts w:hint="eastAsia"/>
        </w:rPr>
        <w:t>２２</w:t>
      </w:r>
      <w:r w:rsidRPr="005B68AF">
        <w:rPr>
          <w:rFonts w:hint="eastAsia"/>
        </w:rPr>
        <w:t>日</w:t>
      </w:r>
    </w:p>
    <w:p w:rsidR="005B68AF" w:rsidRPr="005B68AF" w:rsidRDefault="005B68AF" w:rsidP="005B68AF">
      <w:pPr>
        <w:ind w:firstLine="240"/>
        <w:jc w:val="right"/>
      </w:pPr>
      <w:r w:rsidRPr="005B68AF">
        <w:rPr>
          <w:rFonts w:hint="eastAsia"/>
        </w:rPr>
        <w:t>奥田昌道</w:t>
      </w:r>
    </w:p>
    <w:p w:rsidR="005B68AF" w:rsidRPr="005B68AF" w:rsidRDefault="005B68AF" w:rsidP="0016103C">
      <w:pPr>
        <w:pStyle w:val="1"/>
        <w:spacing w:before="480"/>
      </w:pPr>
      <w:bookmarkStart w:id="0" w:name="_Ref436394410"/>
      <w:r w:rsidRPr="005B68AF">
        <w:rPr>
          <w:rFonts w:hint="eastAsia"/>
        </w:rPr>
        <w:t>【見出し】</w:t>
      </w:r>
      <w:bookmarkEnd w:id="0"/>
    </w:p>
    <w:p w:rsidR="00153985" w:rsidRDefault="003E34D5" w:rsidP="00153985">
      <w:pPr>
        <w:ind w:firstLine="241"/>
        <w:rPr>
          <w:rStyle w:val="aff"/>
        </w:rPr>
      </w:pPr>
      <w:r w:rsidRPr="00153985">
        <w:rPr>
          <w:rStyle w:val="aff"/>
        </w:rPr>
        <w:fldChar w:fldCharType="begin"/>
      </w:r>
      <w:r w:rsidR="00153985" w:rsidRPr="00153985">
        <w:rPr>
          <w:rStyle w:val="aff"/>
        </w:rPr>
        <w:instrText xml:space="preserve"> REF _Ref533604503 \h </w:instrText>
      </w:r>
      <w:r w:rsidR="00153985">
        <w:rPr>
          <w:rStyle w:val="aff"/>
        </w:rPr>
        <w:instrText xml:space="preserve"> \* MERGEFORMAT </w:instrText>
      </w:r>
      <w:r w:rsidRPr="00153985">
        <w:rPr>
          <w:rStyle w:val="aff"/>
        </w:rPr>
      </w:r>
      <w:r w:rsidRPr="00153985">
        <w:rPr>
          <w:rStyle w:val="aff"/>
        </w:rPr>
        <w:fldChar w:fldCharType="separate"/>
      </w:r>
      <w:r w:rsidR="00153985" w:rsidRPr="00153985">
        <w:rPr>
          <w:rStyle w:val="aff"/>
          <w:rFonts w:hint="eastAsia"/>
        </w:rPr>
        <w:t>●出会い</w:t>
      </w:r>
      <w:r w:rsidRPr="00153985">
        <w:rPr>
          <w:rStyle w:val="aff"/>
        </w:rPr>
        <w:fldChar w:fldCharType="end"/>
      </w:r>
      <w:r w:rsidR="00153985" w:rsidRPr="00153985">
        <w:rPr>
          <w:rStyle w:val="aff"/>
          <w:rFonts w:hint="eastAsia"/>
          <w:u w:val="none"/>
        </w:rPr>
        <w:t xml:space="preserve">　</w:t>
      </w:r>
      <w:r w:rsidRPr="00153985">
        <w:rPr>
          <w:rStyle w:val="aff"/>
        </w:rPr>
        <w:fldChar w:fldCharType="begin"/>
      </w:r>
      <w:r w:rsidR="00153985" w:rsidRPr="00153985">
        <w:rPr>
          <w:rStyle w:val="aff"/>
        </w:rPr>
        <w:instrText xml:space="preserve"> REF _Ref533604505 \h </w:instrText>
      </w:r>
      <w:r w:rsidR="00153985">
        <w:rPr>
          <w:rStyle w:val="aff"/>
        </w:rPr>
        <w:instrText xml:space="preserve"> \* MERGEFORMAT </w:instrText>
      </w:r>
      <w:r w:rsidRPr="00153985">
        <w:rPr>
          <w:rStyle w:val="aff"/>
        </w:rPr>
      </w:r>
      <w:r w:rsidRPr="00153985">
        <w:rPr>
          <w:rStyle w:val="aff"/>
        </w:rPr>
        <w:fldChar w:fldCharType="separate"/>
      </w:r>
      <w:r w:rsidR="00153985" w:rsidRPr="00153985">
        <w:rPr>
          <w:rStyle w:val="aff"/>
          <w:rFonts w:hint="eastAsia"/>
        </w:rPr>
        <w:t>●ルカ伝</w:t>
      </w:r>
      <w:r w:rsidR="00153985" w:rsidRPr="00153985">
        <w:rPr>
          <w:rStyle w:val="aff"/>
          <w:rFonts w:hint="eastAsia"/>
        </w:rPr>
        <w:t>11</w:t>
      </w:r>
      <w:r w:rsidR="00153985" w:rsidRPr="00153985">
        <w:rPr>
          <w:rStyle w:val="aff"/>
          <w:rFonts w:hint="eastAsia"/>
        </w:rPr>
        <w:t>章</w:t>
      </w:r>
      <w:r w:rsidRPr="00153985">
        <w:rPr>
          <w:rStyle w:val="aff"/>
        </w:rPr>
        <w:fldChar w:fldCharType="end"/>
      </w:r>
      <w:r w:rsidR="00153985" w:rsidRPr="00153985">
        <w:rPr>
          <w:rStyle w:val="aff"/>
          <w:rFonts w:hint="eastAsia"/>
          <w:u w:val="none"/>
        </w:rPr>
        <w:t xml:space="preserve">　</w:t>
      </w:r>
      <w:fldSimple w:instr=" REF _Ref533604506 \h  \* MERGEFORMAT ">
        <w:r w:rsidR="00153985" w:rsidRPr="00153985">
          <w:rPr>
            <w:rStyle w:val="aff"/>
            <w:rFonts w:hint="eastAsia"/>
          </w:rPr>
          <w:t>●マタイ伝６章</w:t>
        </w:r>
      </w:fldSimple>
      <w:r w:rsidR="00153985" w:rsidRPr="00153985">
        <w:rPr>
          <w:rStyle w:val="aff"/>
          <w:rFonts w:hint="eastAsia"/>
          <w:u w:val="none"/>
        </w:rPr>
        <w:t xml:space="preserve">　</w:t>
      </w:r>
      <w:r w:rsidRPr="00153985">
        <w:rPr>
          <w:rStyle w:val="aff"/>
        </w:rPr>
        <w:fldChar w:fldCharType="begin"/>
      </w:r>
      <w:r w:rsidR="00153985" w:rsidRPr="00153985">
        <w:rPr>
          <w:rStyle w:val="aff"/>
        </w:rPr>
        <w:instrText xml:space="preserve"> REF _Ref533604508 \h </w:instrText>
      </w:r>
      <w:r w:rsidR="00153985">
        <w:rPr>
          <w:rStyle w:val="aff"/>
        </w:rPr>
        <w:instrText xml:space="preserve"> \* MERGEFORMAT </w:instrText>
      </w:r>
      <w:r w:rsidRPr="00153985">
        <w:rPr>
          <w:rStyle w:val="aff"/>
        </w:rPr>
      </w:r>
      <w:r w:rsidRPr="00153985">
        <w:rPr>
          <w:rStyle w:val="aff"/>
        </w:rPr>
        <w:fldChar w:fldCharType="separate"/>
      </w:r>
      <w:r w:rsidR="00153985" w:rsidRPr="00153985">
        <w:rPr>
          <w:rStyle w:val="aff"/>
          <w:rFonts w:hint="eastAsia"/>
        </w:rPr>
        <w:t>●「主の祈」</w:t>
      </w:r>
      <w:r w:rsidRPr="00153985">
        <w:rPr>
          <w:rStyle w:val="aff"/>
        </w:rPr>
        <w:fldChar w:fldCharType="end"/>
      </w:r>
      <w:r w:rsidR="00153985" w:rsidRPr="00153985">
        <w:rPr>
          <w:rStyle w:val="aff"/>
          <w:rFonts w:hint="eastAsia"/>
          <w:u w:val="none"/>
        </w:rPr>
        <w:t xml:space="preserve">　</w:t>
      </w:r>
      <w:fldSimple w:instr=" REF _Ref533604510 \h  \* MERGEFORMAT ">
        <w:r w:rsidR="00153985" w:rsidRPr="00153985">
          <w:rPr>
            <w:rStyle w:val="aff"/>
            <w:rFonts w:hint="eastAsia"/>
          </w:rPr>
          <w:t>●実存</w:t>
        </w:r>
      </w:fldSimple>
      <w:r w:rsidR="00153985" w:rsidRPr="00153985">
        <w:rPr>
          <w:rStyle w:val="aff"/>
          <w:rFonts w:hint="eastAsia"/>
          <w:u w:val="none"/>
        </w:rPr>
        <w:t xml:space="preserve">　</w:t>
      </w:r>
      <w:r w:rsidRPr="00153985">
        <w:rPr>
          <w:rStyle w:val="aff"/>
        </w:rPr>
        <w:fldChar w:fldCharType="begin"/>
      </w:r>
      <w:r w:rsidR="00153985" w:rsidRPr="00153985">
        <w:rPr>
          <w:rStyle w:val="aff"/>
        </w:rPr>
        <w:instrText xml:space="preserve"> REF _Ref533604512 \h </w:instrText>
      </w:r>
      <w:r w:rsidR="00153985">
        <w:rPr>
          <w:rStyle w:val="aff"/>
        </w:rPr>
        <w:instrText xml:space="preserve"> \* MERGEFORMAT </w:instrText>
      </w:r>
      <w:r w:rsidRPr="00153985">
        <w:rPr>
          <w:rStyle w:val="aff"/>
        </w:rPr>
      </w:r>
      <w:r w:rsidRPr="00153985">
        <w:rPr>
          <w:rStyle w:val="aff"/>
        </w:rPr>
        <w:fldChar w:fldCharType="separate"/>
      </w:r>
      <w:r w:rsidR="00153985" w:rsidRPr="00153985">
        <w:rPr>
          <w:rStyle w:val="aff"/>
          <w:rFonts w:hint="eastAsia"/>
        </w:rPr>
        <w:t>●一　父神霊神</w:t>
      </w:r>
      <w:r w:rsidRPr="00153985">
        <w:rPr>
          <w:rStyle w:val="aff"/>
        </w:rPr>
        <w:fldChar w:fldCharType="end"/>
      </w:r>
      <w:r w:rsidR="00153985" w:rsidRPr="00153985">
        <w:rPr>
          <w:rStyle w:val="aff"/>
          <w:rFonts w:hint="eastAsia"/>
          <w:u w:val="none"/>
        </w:rPr>
        <w:t xml:space="preserve">　</w:t>
      </w:r>
      <w:fldSimple w:instr=" REF _Ref533604514 \h  \* MERGEFORMAT ">
        <w:r w:rsidR="00153985" w:rsidRPr="00153985">
          <w:rPr>
            <w:rStyle w:val="aff"/>
            <w:rFonts w:hint="eastAsia"/>
          </w:rPr>
          <w:t>●子たるの霊</w:t>
        </w:r>
      </w:fldSimple>
      <w:r w:rsidR="00153985" w:rsidRPr="00153985">
        <w:rPr>
          <w:rStyle w:val="aff"/>
          <w:rFonts w:hint="eastAsia"/>
          <w:u w:val="none"/>
        </w:rPr>
        <w:t xml:space="preserve">　</w:t>
      </w:r>
      <w:r w:rsidRPr="00153985">
        <w:rPr>
          <w:rStyle w:val="aff"/>
        </w:rPr>
        <w:fldChar w:fldCharType="begin"/>
      </w:r>
      <w:r w:rsidR="00153985" w:rsidRPr="00153985">
        <w:rPr>
          <w:rStyle w:val="aff"/>
        </w:rPr>
        <w:instrText xml:space="preserve"> REF _Ref533604516 \h </w:instrText>
      </w:r>
      <w:r w:rsidR="00153985">
        <w:rPr>
          <w:rStyle w:val="aff"/>
        </w:rPr>
        <w:instrText xml:space="preserve"> \* MERGEFORMAT </w:instrText>
      </w:r>
      <w:r w:rsidRPr="00153985">
        <w:rPr>
          <w:rStyle w:val="aff"/>
        </w:rPr>
      </w:r>
      <w:r w:rsidRPr="00153985">
        <w:rPr>
          <w:rStyle w:val="aff"/>
        </w:rPr>
        <w:fldChar w:fldCharType="separate"/>
      </w:r>
      <w:r w:rsidR="00153985" w:rsidRPr="00153985">
        <w:rPr>
          <w:rStyle w:val="aff"/>
          <w:rFonts w:hint="eastAsia"/>
        </w:rPr>
        <w:t>●「我らの父よ」</w:t>
      </w:r>
      <w:r w:rsidRPr="00153985">
        <w:rPr>
          <w:rStyle w:val="aff"/>
        </w:rPr>
        <w:fldChar w:fldCharType="end"/>
      </w:r>
      <w:r w:rsidR="00153985" w:rsidRPr="00153985">
        <w:rPr>
          <w:rStyle w:val="aff"/>
          <w:rFonts w:hint="eastAsia"/>
          <w:u w:val="none"/>
        </w:rPr>
        <w:t xml:space="preserve">　</w:t>
      </w:r>
      <w:r w:rsidRPr="00153985">
        <w:rPr>
          <w:rStyle w:val="aff"/>
        </w:rPr>
        <w:fldChar w:fldCharType="begin"/>
      </w:r>
      <w:r w:rsidR="00153985" w:rsidRPr="00153985">
        <w:rPr>
          <w:rStyle w:val="aff"/>
        </w:rPr>
        <w:instrText xml:space="preserve"> REF _Ref533604518 \h </w:instrText>
      </w:r>
      <w:r w:rsidR="00153985">
        <w:rPr>
          <w:rStyle w:val="aff"/>
        </w:rPr>
        <w:instrText xml:space="preserve"> \* MERGEFORMAT </w:instrText>
      </w:r>
      <w:r w:rsidRPr="00153985">
        <w:rPr>
          <w:rStyle w:val="aff"/>
        </w:rPr>
      </w:r>
      <w:r w:rsidRPr="00153985">
        <w:rPr>
          <w:rStyle w:val="aff"/>
        </w:rPr>
        <w:fldChar w:fldCharType="separate"/>
      </w:r>
      <w:r w:rsidR="00153985" w:rsidRPr="00153985">
        <w:rPr>
          <w:rStyle w:val="aff"/>
          <w:rFonts w:hint="eastAsia"/>
        </w:rPr>
        <w:t>●二　御名讃仰</w:t>
      </w:r>
      <w:r w:rsidRPr="00153985">
        <w:rPr>
          <w:rStyle w:val="aff"/>
        </w:rPr>
        <w:fldChar w:fldCharType="end"/>
      </w:r>
      <w:r w:rsidR="00153985" w:rsidRPr="00153985">
        <w:rPr>
          <w:rStyle w:val="aff"/>
          <w:rFonts w:hint="eastAsia"/>
          <w:u w:val="none"/>
        </w:rPr>
        <w:t xml:space="preserve">　</w:t>
      </w:r>
      <w:fldSimple w:instr=" REF _Ref533604520 \h  \* MERGEFORMAT ">
        <w:r w:rsidR="00153985" w:rsidRPr="00153985">
          <w:rPr>
            <w:rStyle w:val="aff"/>
            <w:rFonts w:hint="eastAsia"/>
          </w:rPr>
          <w:t>●聖名のゆえ</w:t>
        </w:r>
      </w:fldSimple>
      <w:r w:rsidR="00153985" w:rsidRPr="00153985">
        <w:rPr>
          <w:rStyle w:val="aff"/>
          <w:rFonts w:hint="eastAsia"/>
          <w:u w:val="none"/>
        </w:rPr>
        <w:t xml:space="preserve">　</w:t>
      </w:r>
      <w:r w:rsidRPr="00153985">
        <w:rPr>
          <w:rStyle w:val="aff"/>
        </w:rPr>
        <w:fldChar w:fldCharType="begin"/>
      </w:r>
      <w:r w:rsidR="00153985" w:rsidRPr="00153985">
        <w:rPr>
          <w:rStyle w:val="aff"/>
        </w:rPr>
        <w:instrText xml:space="preserve"> REF _Ref533604521 \h </w:instrText>
      </w:r>
      <w:r w:rsidR="00153985">
        <w:rPr>
          <w:rStyle w:val="aff"/>
        </w:rPr>
        <w:instrText xml:space="preserve"> \* MERGEFORMAT </w:instrText>
      </w:r>
      <w:r w:rsidRPr="00153985">
        <w:rPr>
          <w:rStyle w:val="aff"/>
        </w:rPr>
      </w:r>
      <w:r w:rsidRPr="00153985">
        <w:rPr>
          <w:rStyle w:val="aff"/>
        </w:rPr>
        <w:fldChar w:fldCharType="separate"/>
      </w:r>
      <w:r w:rsidR="00153985" w:rsidRPr="00153985">
        <w:rPr>
          <w:rStyle w:val="aff"/>
          <w:rFonts w:hint="eastAsia"/>
        </w:rPr>
        <w:t>●終末論</w:t>
      </w:r>
      <w:r w:rsidRPr="00153985">
        <w:rPr>
          <w:rStyle w:val="aff"/>
        </w:rPr>
        <w:fldChar w:fldCharType="end"/>
      </w:r>
      <w:r w:rsidR="00153985" w:rsidRPr="00153985">
        <w:rPr>
          <w:rStyle w:val="aff"/>
          <w:rFonts w:hint="eastAsia"/>
          <w:u w:val="none"/>
        </w:rPr>
        <w:t xml:space="preserve">　</w:t>
      </w:r>
      <w:r w:rsidRPr="00153985">
        <w:rPr>
          <w:rStyle w:val="aff"/>
        </w:rPr>
        <w:fldChar w:fldCharType="begin"/>
      </w:r>
      <w:r w:rsidR="00153985" w:rsidRPr="00153985">
        <w:rPr>
          <w:rStyle w:val="aff"/>
        </w:rPr>
        <w:instrText xml:space="preserve"> REF _Ref533604527 \h </w:instrText>
      </w:r>
      <w:r w:rsidR="00153985">
        <w:rPr>
          <w:rStyle w:val="aff"/>
        </w:rPr>
        <w:instrText xml:space="preserve"> \* MERGEFORMAT </w:instrText>
      </w:r>
      <w:r w:rsidRPr="00153985">
        <w:rPr>
          <w:rStyle w:val="aff"/>
        </w:rPr>
      </w:r>
      <w:r w:rsidRPr="00153985">
        <w:rPr>
          <w:rStyle w:val="aff"/>
        </w:rPr>
        <w:fldChar w:fldCharType="separate"/>
      </w:r>
      <w:r w:rsidR="00153985" w:rsidRPr="00153985">
        <w:rPr>
          <w:rStyle w:val="aff"/>
          <w:rFonts w:hint="eastAsia"/>
        </w:rPr>
        <w:t>●三　聖国来臨</w:t>
      </w:r>
      <w:r w:rsidRPr="00153985">
        <w:rPr>
          <w:rStyle w:val="aff"/>
        </w:rPr>
        <w:fldChar w:fldCharType="end"/>
      </w:r>
      <w:r w:rsidR="00153985" w:rsidRPr="00153985">
        <w:rPr>
          <w:rStyle w:val="aff"/>
          <w:rFonts w:hint="eastAsia"/>
          <w:u w:val="none"/>
        </w:rPr>
        <w:t xml:space="preserve">　</w:t>
      </w:r>
      <w:r w:rsidRPr="00153985">
        <w:rPr>
          <w:rStyle w:val="aff"/>
        </w:rPr>
        <w:fldChar w:fldCharType="begin"/>
      </w:r>
      <w:r w:rsidR="00153985" w:rsidRPr="00153985">
        <w:rPr>
          <w:rStyle w:val="aff"/>
        </w:rPr>
        <w:instrText xml:space="preserve"> REF _Ref533604528 \h </w:instrText>
      </w:r>
      <w:r w:rsidR="00153985">
        <w:rPr>
          <w:rStyle w:val="aff"/>
        </w:rPr>
        <w:instrText xml:space="preserve"> \* MERGEFORMAT </w:instrText>
      </w:r>
      <w:r w:rsidRPr="00153985">
        <w:rPr>
          <w:rStyle w:val="aff"/>
        </w:rPr>
      </w:r>
      <w:r w:rsidRPr="00153985">
        <w:rPr>
          <w:rStyle w:val="aff"/>
        </w:rPr>
        <w:fldChar w:fldCharType="separate"/>
      </w:r>
      <w:r w:rsidR="00153985" w:rsidRPr="00153985">
        <w:rPr>
          <w:rStyle w:val="aff"/>
          <w:rFonts w:hint="eastAsia"/>
        </w:rPr>
        <w:t>●四　聖意体現</w:t>
      </w:r>
      <w:r w:rsidRPr="00153985">
        <w:rPr>
          <w:rStyle w:val="aff"/>
        </w:rPr>
        <w:fldChar w:fldCharType="end"/>
      </w:r>
      <w:r w:rsidR="00153985" w:rsidRPr="00153985">
        <w:rPr>
          <w:rStyle w:val="aff"/>
          <w:rFonts w:hint="eastAsia"/>
          <w:u w:val="none"/>
        </w:rPr>
        <w:t xml:space="preserve">　</w:t>
      </w:r>
      <w:fldSimple w:instr=" REF _Ref533604531 \h  \* MERGEFORMAT ">
        <w:r w:rsidR="00153985" w:rsidRPr="00153985">
          <w:rPr>
            <w:rStyle w:val="aff"/>
            <w:rFonts w:hint="eastAsia"/>
          </w:rPr>
          <w:t>●祈り</w:t>
        </w:r>
      </w:fldSimple>
    </w:p>
    <w:p w:rsidR="00835348" w:rsidRDefault="003E34D5" w:rsidP="00153985">
      <w:pPr>
        <w:ind w:firstLine="241"/>
        <w:rPr>
          <w:rStyle w:val="aff"/>
        </w:rPr>
      </w:pPr>
      <w:r w:rsidRPr="00153985">
        <w:rPr>
          <w:rStyle w:val="aff"/>
        </w:rPr>
        <w:fldChar w:fldCharType="begin"/>
      </w:r>
      <w:r w:rsidR="00153985" w:rsidRPr="00153985">
        <w:rPr>
          <w:rStyle w:val="aff"/>
        </w:rPr>
        <w:instrText xml:space="preserve"> REF _Ref533604536 \h </w:instrText>
      </w:r>
      <w:r w:rsidR="00153985">
        <w:rPr>
          <w:rStyle w:val="aff"/>
        </w:rPr>
        <w:instrText xml:space="preserve"> \* MERGEFORMAT </w:instrText>
      </w:r>
      <w:r w:rsidRPr="00153985">
        <w:rPr>
          <w:rStyle w:val="aff"/>
        </w:rPr>
      </w:r>
      <w:r w:rsidRPr="00153985">
        <w:rPr>
          <w:rStyle w:val="aff"/>
        </w:rPr>
        <w:fldChar w:fldCharType="separate"/>
      </w:r>
      <w:r w:rsidR="00153985" w:rsidRPr="00153985">
        <w:rPr>
          <w:rStyle w:val="aff"/>
          <w:rFonts w:hint="eastAsia"/>
        </w:rPr>
        <w:t>（参考）「聖意体現」</w:t>
      </w:r>
      <w:r w:rsidRPr="00153985">
        <w:rPr>
          <w:rStyle w:val="aff"/>
        </w:rPr>
        <w:fldChar w:fldCharType="end"/>
      </w:r>
    </w:p>
    <w:p w:rsidR="005B68AF" w:rsidRPr="00153985" w:rsidRDefault="00153985" w:rsidP="00835348">
      <w:pPr>
        <w:ind w:firstLine="251"/>
        <w:rPr>
          <w:rStyle w:val="aff"/>
        </w:rPr>
      </w:pPr>
      <w:r w:rsidRPr="00153985">
        <w:rPr>
          <w:rStyle w:val="aff"/>
          <w:rFonts w:hint="eastAsia"/>
          <w:u w:val="none"/>
        </w:rPr>
        <w:t xml:space="preserve">　</w:t>
      </w:r>
      <w:fldSimple w:instr=" REF _Ref533604545 \h  \* MERGEFORMAT ">
        <w:r w:rsidRPr="00153985">
          <w:rPr>
            <w:rStyle w:val="aff"/>
            <w:rFonts w:hint="eastAsia"/>
          </w:rPr>
          <w:t>●序</w:t>
        </w:r>
      </w:fldSimple>
      <w:r w:rsidRPr="00153985">
        <w:rPr>
          <w:rStyle w:val="aff"/>
          <w:rFonts w:hint="eastAsia"/>
          <w:u w:val="none"/>
        </w:rPr>
        <w:t xml:space="preserve">　</w:t>
      </w:r>
      <w:r w:rsidR="003E34D5" w:rsidRPr="00153985">
        <w:rPr>
          <w:rStyle w:val="aff"/>
        </w:rPr>
        <w:fldChar w:fldCharType="begin"/>
      </w:r>
      <w:r w:rsidRPr="00153985">
        <w:rPr>
          <w:rStyle w:val="aff"/>
        </w:rPr>
        <w:instrText xml:space="preserve"> REF _Ref533604547 \h </w:instrText>
      </w:r>
      <w:r>
        <w:rPr>
          <w:rStyle w:val="aff"/>
        </w:rPr>
        <w:instrText xml:space="preserve"> \* MERGEFORMAT </w:instrText>
      </w:r>
      <w:r w:rsidR="003E34D5" w:rsidRPr="00153985">
        <w:rPr>
          <w:rStyle w:val="aff"/>
        </w:rPr>
      </w:r>
      <w:r w:rsidR="003E34D5" w:rsidRPr="00153985">
        <w:rPr>
          <w:rStyle w:val="aff"/>
        </w:rPr>
        <w:fldChar w:fldCharType="separate"/>
      </w:r>
      <w:r w:rsidRPr="00153985">
        <w:rPr>
          <w:rStyle w:val="aff"/>
          <w:rFonts w:hint="eastAsia"/>
        </w:rPr>
        <w:t>●まえがき</w:t>
      </w:r>
      <w:r w:rsidR="003E34D5" w:rsidRPr="00153985">
        <w:rPr>
          <w:rStyle w:val="aff"/>
        </w:rPr>
        <w:fldChar w:fldCharType="end"/>
      </w:r>
      <w:r w:rsidRPr="00153985">
        <w:rPr>
          <w:rStyle w:val="aff"/>
          <w:rFonts w:hint="eastAsia"/>
          <w:u w:val="none"/>
        </w:rPr>
        <w:t xml:space="preserve">　</w:t>
      </w:r>
      <w:r w:rsidR="003E34D5" w:rsidRPr="00153985">
        <w:rPr>
          <w:rStyle w:val="aff"/>
        </w:rPr>
        <w:fldChar w:fldCharType="begin"/>
      </w:r>
      <w:r w:rsidRPr="00153985">
        <w:rPr>
          <w:rStyle w:val="aff"/>
        </w:rPr>
        <w:instrText xml:space="preserve"> REF _Ref533604549 \h </w:instrText>
      </w:r>
      <w:r>
        <w:rPr>
          <w:rStyle w:val="aff"/>
        </w:rPr>
        <w:instrText xml:space="preserve"> \* MERGEFORMAT </w:instrText>
      </w:r>
      <w:r w:rsidR="003E34D5" w:rsidRPr="00153985">
        <w:rPr>
          <w:rStyle w:val="aff"/>
        </w:rPr>
      </w:r>
      <w:r w:rsidR="003E34D5" w:rsidRPr="00153985">
        <w:rPr>
          <w:rStyle w:val="aff"/>
        </w:rPr>
        <w:fldChar w:fldCharType="separate"/>
      </w:r>
      <w:r w:rsidRPr="00153985">
        <w:rPr>
          <w:rStyle w:val="aff"/>
          <w:rFonts w:hint="eastAsia"/>
        </w:rPr>
        <w:t>●一　父神霊神</w:t>
      </w:r>
      <w:r w:rsidR="003E34D5" w:rsidRPr="00153985">
        <w:rPr>
          <w:rStyle w:val="aff"/>
        </w:rPr>
        <w:fldChar w:fldCharType="end"/>
      </w:r>
      <w:r w:rsidRPr="00153985">
        <w:rPr>
          <w:rStyle w:val="aff"/>
          <w:rFonts w:hint="eastAsia"/>
          <w:u w:val="none"/>
        </w:rPr>
        <w:t xml:space="preserve">　</w:t>
      </w:r>
      <w:r w:rsidR="003E34D5" w:rsidRPr="00153985">
        <w:rPr>
          <w:rStyle w:val="aff"/>
        </w:rPr>
        <w:fldChar w:fldCharType="begin"/>
      </w:r>
      <w:r w:rsidRPr="00153985">
        <w:rPr>
          <w:rStyle w:val="aff"/>
        </w:rPr>
        <w:instrText xml:space="preserve"> REF _Ref533604551 \h </w:instrText>
      </w:r>
      <w:r>
        <w:rPr>
          <w:rStyle w:val="aff"/>
        </w:rPr>
        <w:instrText xml:space="preserve"> \* MERGEFORMAT </w:instrText>
      </w:r>
      <w:r w:rsidR="003E34D5" w:rsidRPr="00153985">
        <w:rPr>
          <w:rStyle w:val="aff"/>
        </w:rPr>
      </w:r>
      <w:r w:rsidR="003E34D5" w:rsidRPr="00153985">
        <w:rPr>
          <w:rStyle w:val="aff"/>
        </w:rPr>
        <w:fldChar w:fldCharType="separate"/>
      </w:r>
      <w:r w:rsidRPr="00153985">
        <w:rPr>
          <w:rStyle w:val="aff"/>
          <w:rFonts w:hint="eastAsia"/>
        </w:rPr>
        <w:t>●二　聖名讃仰</w:t>
      </w:r>
      <w:r w:rsidR="003E34D5" w:rsidRPr="00153985">
        <w:rPr>
          <w:rStyle w:val="aff"/>
        </w:rPr>
        <w:fldChar w:fldCharType="end"/>
      </w:r>
      <w:r w:rsidRPr="00153985">
        <w:rPr>
          <w:rStyle w:val="aff"/>
          <w:rFonts w:hint="eastAsia"/>
          <w:u w:val="none"/>
        </w:rPr>
        <w:t xml:space="preserve">　</w:t>
      </w:r>
      <w:r w:rsidR="003E34D5" w:rsidRPr="00153985">
        <w:rPr>
          <w:rStyle w:val="aff"/>
        </w:rPr>
        <w:fldChar w:fldCharType="begin"/>
      </w:r>
      <w:r w:rsidRPr="00153985">
        <w:rPr>
          <w:rStyle w:val="aff"/>
        </w:rPr>
        <w:instrText xml:space="preserve"> REF _Ref533604552 \h </w:instrText>
      </w:r>
      <w:r>
        <w:rPr>
          <w:rStyle w:val="aff"/>
        </w:rPr>
        <w:instrText xml:space="preserve"> \* MERGEFORMAT </w:instrText>
      </w:r>
      <w:r w:rsidR="003E34D5" w:rsidRPr="00153985">
        <w:rPr>
          <w:rStyle w:val="aff"/>
        </w:rPr>
      </w:r>
      <w:r w:rsidR="003E34D5" w:rsidRPr="00153985">
        <w:rPr>
          <w:rStyle w:val="aff"/>
        </w:rPr>
        <w:fldChar w:fldCharType="separate"/>
      </w:r>
      <w:r w:rsidRPr="00153985">
        <w:rPr>
          <w:rStyle w:val="aff"/>
          <w:rFonts w:hint="eastAsia"/>
        </w:rPr>
        <w:t>●三　聖国来臨</w:t>
      </w:r>
      <w:r w:rsidR="003E34D5" w:rsidRPr="00153985">
        <w:rPr>
          <w:rStyle w:val="aff"/>
        </w:rPr>
        <w:fldChar w:fldCharType="end"/>
      </w:r>
    </w:p>
    <w:p w:rsidR="005B68AF" w:rsidRPr="005B68AF" w:rsidRDefault="00E44A99" w:rsidP="00E44A99">
      <w:pPr>
        <w:pStyle w:val="1"/>
        <w:spacing w:before="480"/>
      </w:pPr>
      <w:bookmarkStart w:id="1" w:name="_Ref533604503"/>
      <w:r>
        <w:rPr>
          <w:rFonts w:hint="eastAsia"/>
        </w:rPr>
        <w:t>●出会い</w:t>
      </w:r>
      <w:bookmarkEnd w:id="1"/>
    </w:p>
    <w:p w:rsidR="005B68AF" w:rsidRPr="005B68AF" w:rsidRDefault="005B68AF" w:rsidP="005B68AF">
      <w:pPr>
        <w:ind w:firstLine="240"/>
      </w:pPr>
      <w:r w:rsidRPr="005B68AF">
        <w:rPr>
          <w:rFonts w:hint="eastAsia"/>
        </w:rPr>
        <w:t>この『聖意体現』</w:t>
      </w:r>
      <w:r w:rsidR="00794A07" w:rsidRPr="00794A07">
        <w:rPr>
          <w:rFonts w:asciiTheme="minorEastAsia" w:hAnsiTheme="minorEastAsia" w:hint="eastAsia"/>
          <w:sz w:val="20"/>
          <w:szCs w:val="20"/>
        </w:rPr>
        <w:t>（1959年12月、マタイ6･9～13。本文庫所蔵）</w:t>
      </w:r>
      <w:r w:rsidRPr="005B68AF">
        <w:rPr>
          <w:rFonts w:hint="eastAsia"/>
        </w:rPr>
        <w:t>の本は今から</w:t>
      </w:r>
      <w:r w:rsidR="000F5B3D">
        <w:rPr>
          <w:rFonts w:hint="eastAsia"/>
        </w:rPr>
        <w:t>４１</w:t>
      </w:r>
      <w:r w:rsidRPr="005B68AF">
        <w:rPr>
          <w:rFonts w:hint="eastAsia"/>
        </w:rPr>
        <w:t>年前の</w:t>
      </w:r>
      <w:r w:rsidR="000F5B3D">
        <w:rPr>
          <w:rFonts w:hint="eastAsia"/>
        </w:rPr>
        <w:t>１９５９</w:t>
      </w:r>
      <w:r w:rsidRPr="005B68AF">
        <w:rPr>
          <w:rFonts w:hint="eastAsia"/>
        </w:rPr>
        <w:t>年に、私が今手にしてますこういう小冊子のかたちで</w:t>
      </w:r>
      <w:r w:rsidR="00E44A99">
        <w:rPr>
          <w:rFonts w:hint="eastAsia"/>
        </w:rPr>
        <w:t>「</w:t>
      </w:r>
      <w:r w:rsidR="003E34D5">
        <w:ruby>
          <w:rubyPr>
            <w:rubyAlign w:val="distributeSpace"/>
            <w:hps w:val="12"/>
            <w:hpsRaise w:val="22"/>
            <w:hpsBaseText w:val="24"/>
            <w:lid w:val="ja-JP"/>
          </w:rubyPr>
          <w:rt>
            <w:r w:rsidR="00E44A99" w:rsidRPr="00E44A99">
              <w:rPr>
                <w:rFonts w:ascii="ＭＳ 明朝" w:eastAsia="ＭＳ 明朝" w:hAnsi="ＭＳ 明朝" w:hint="eastAsia"/>
                <w:sz w:val="12"/>
              </w:rPr>
              <w:t>こうや</w:t>
            </w:r>
          </w:rt>
          <w:rubyBase>
            <w:r w:rsidR="00E44A99">
              <w:rPr>
                <w:rFonts w:hint="eastAsia"/>
              </w:rPr>
              <w:t>曠野</w:t>
            </w:r>
          </w:rubyBase>
        </w:ruby>
      </w:r>
      <w:r w:rsidRPr="005B68AF">
        <w:rPr>
          <w:rFonts w:hint="eastAsia"/>
        </w:rPr>
        <w:t>の愛社</w:t>
      </w:r>
      <w:r w:rsidR="00E44A99">
        <w:rPr>
          <w:rFonts w:hint="eastAsia"/>
        </w:rPr>
        <w:t>」</w:t>
      </w:r>
      <w:r w:rsidRPr="005B68AF">
        <w:rPr>
          <w:rFonts w:hint="eastAsia"/>
        </w:rPr>
        <w:t>から出版されました。私が小池辰雄先生にお会いしたその年の暮れです。私は先生にお会いしたのが</w:t>
      </w:r>
      <w:r w:rsidR="000F5B3D">
        <w:rPr>
          <w:rFonts w:hint="eastAsia"/>
        </w:rPr>
        <w:t>１９５９</w:t>
      </w:r>
      <w:r w:rsidRPr="005B68AF">
        <w:rPr>
          <w:rFonts w:hint="eastAsia"/>
        </w:rPr>
        <w:t>年の</w:t>
      </w:r>
      <w:r w:rsidR="000F5B3D">
        <w:rPr>
          <w:rFonts w:hint="eastAsia"/>
        </w:rPr>
        <w:t>１１</w:t>
      </w:r>
      <w:r w:rsidRPr="005B68AF">
        <w:rPr>
          <w:rFonts w:hint="eastAsia"/>
        </w:rPr>
        <w:t>月</w:t>
      </w:r>
      <w:r w:rsidR="000F5B3D">
        <w:rPr>
          <w:rFonts w:hint="eastAsia"/>
        </w:rPr>
        <w:t>８</w:t>
      </w:r>
      <w:r w:rsidRPr="005B68AF">
        <w:rPr>
          <w:rFonts w:hint="eastAsia"/>
        </w:rPr>
        <w:t>日でした。</w:t>
      </w:r>
      <w:r w:rsidR="007314BF">
        <w:rPr>
          <w:rFonts w:hint="eastAsia"/>
        </w:rPr>
        <w:t>９</w:t>
      </w:r>
      <w:r w:rsidRPr="005B68AF">
        <w:rPr>
          <w:rFonts w:hint="eastAsia"/>
        </w:rPr>
        <w:t>日に京都大学で講演をしていただいた。「無的実存」</w:t>
      </w:r>
      <w:r w:rsidR="0051415D" w:rsidRPr="0051415D">
        <w:rPr>
          <w:rFonts w:asciiTheme="minorEastAsia" w:hAnsiTheme="minorEastAsia" w:hint="eastAsia"/>
          <w:sz w:val="20"/>
          <w:szCs w:val="20"/>
        </w:rPr>
        <w:t>（1959年11月9日、マルコ10</w:t>
      </w:r>
      <w:r w:rsidR="00794A07">
        <w:rPr>
          <w:rFonts w:asciiTheme="minorEastAsia" w:hAnsiTheme="minorEastAsia" w:hint="eastAsia"/>
          <w:sz w:val="20"/>
          <w:szCs w:val="20"/>
        </w:rPr>
        <w:t>･</w:t>
      </w:r>
      <w:r w:rsidR="0051415D" w:rsidRPr="0051415D">
        <w:rPr>
          <w:rFonts w:asciiTheme="minorEastAsia" w:hAnsiTheme="minorEastAsia" w:hint="eastAsia"/>
          <w:sz w:val="20"/>
          <w:szCs w:val="20"/>
        </w:rPr>
        <w:t>17～22</w:t>
      </w:r>
      <w:r w:rsidR="00794A07">
        <w:rPr>
          <w:rFonts w:asciiTheme="minorEastAsia" w:hAnsiTheme="minorEastAsia" w:hint="eastAsia"/>
          <w:sz w:val="20"/>
          <w:szCs w:val="20"/>
        </w:rPr>
        <w:t>。</w:t>
      </w:r>
      <w:r w:rsidR="0051415D" w:rsidRPr="0051415D">
        <w:rPr>
          <w:rFonts w:asciiTheme="minorEastAsia" w:hAnsiTheme="minorEastAsia" w:hint="eastAsia"/>
          <w:sz w:val="20"/>
          <w:szCs w:val="20"/>
        </w:rPr>
        <w:t>本文庫</w:t>
      </w:r>
      <w:r w:rsidR="0051415D">
        <w:rPr>
          <w:rFonts w:asciiTheme="minorEastAsia" w:hAnsiTheme="minorEastAsia" w:hint="eastAsia"/>
          <w:sz w:val="20"/>
          <w:szCs w:val="20"/>
        </w:rPr>
        <w:t>所蔵</w:t>
      </w:r>
      <w:r w:rsidR="0051415D" w:rsidRPr="0051415D">
        <w:rPr>
          <w:rFonts w:asciiTheme="minorEastAsia" w:hAnsiTheme="minorEastAsia" w:hint="eastAsia"/>
          <w:sz w:val="20"/>
          <w:szCs w:val="20"/>
        </w:rPr>
        <w:t>）</w:t>
      </w:r>
      <w:r w:rsidRPr="005B68AF">
        <w:rPr>
          <w:rFonts w:hint="eastAsia"/>
        </w:rPr>
        <w:t>という題で二時間ばかり、本当に自由奔放なお話でした。それがとてもよくて、大変、感動いたしました。それで、すっかり小池先生に私は魅せられてしまったわけです。それが変な先生でなくてよかったですよ</w:t>
      </w:r>
      <w:r w:rsidR="000F5B3D" w:rsidRPr="000F5B3D">
        <w:rPr>
          <w:rFonts w:hint="eastAsia"/>
          <w:sz w:val="20"/>
        </w:rPr>
        <w:t>（笑）</w:t>
      </w:r>
      <w:r w:rsidRPr="005B68AF">
        <w:rPr>
          <w:rFonts w:hint="eastAsia"/>
        </w:rPr>
        <w:t>。私は大体、のめりこむ方ですので、変な先生にのめりこんだら、今はどういう世界に行っているかわからないですよね。ところが、のめりこんだ先生が本当にキリストの僕であったから、非常にさいわいでした。</w:t>
      </w:r>
    </w:p>
    <w:p w:rsidR="000F5B3D" w:rsidRDefault="005B68AF" w:rsidP="005B68AF">
      <w:pPr>
        <w:ind w:firstLine="240"/>
      </w:pPr>
      <w:r w:rsidRPr="005B68AF">
        <w:rPr>
          <w:rFonts w:hint="eastAsia"/>
        </w:rPr>
        <w:t>私はこの先生に出会ってはじめて、解き放たれたんです。それまで、私は</w:t>
      </w:r>
      <w:r w:rsidR="00AB2C1D">
        <w:rPr>
          <w:rFonts w:hint="eastAsia"/>
        </w:rPr>
        <w:t>３</w:t>
      </w:r>
      <w:r w:rsidRPr="005B68AF">
        <w:rPr>
          <w:rFonts w:hint="eastAsia"/>
        </w:rPr>
        <w:t>年ばかりクリスチャンでありました。ところが、クリスチャンの喜びもつかのま、段々かえって窮屈になってくる。</w:t>
      </w:r>
    </w:p>
    <w:p w:rsidR="000F5B3D" w:rsidRDefault="005B68AF" w:rsidP="000F5B3D">
      <w:pPr>
        <w:pStyle w:val="aff0"/>
        <w:ind w:left="480" w:right="480"/>
      </w:pPr>
      <w:r w:rsidRPr="005B68AF">
        <w:rPr>
          <w:rFonts w:hint="eastAsia"/>
        </w:rPr>
        <w:t>「あなたはクリスチャンだろ。そしたら、そんなことをしたらいけないではないですか。クリスチャンなら、もっと模範生にならないといけない」</w:t>
      </w:r>
    </w:p>
    <w:p w:rsidR="000F5B3D" w:rsidRDefault="005B68AF" w:rsidP="005B68AF">
      <w:pPr>
        <w:ind w:firstLine="240"/>
      </w:pPr>
      <w:r w:rsidRPr="005B68AF">
        <w:rPr>
          <w:rFonts w:hint="eastAsia"/>
        </w:rPr>
        <w:t>というふうに、何だか、「クリスチャンである」ということが非常に自分の生活を窮屈にしていく。私が通っておりました教会はス</w:t>
      </w:r>
      <w:r w:rsidR="00D60D36">
        <w:rPr>
          <w:rFonts w:hint="eastAsia"/>
        </w:rPr>
        <w:t>ウェ</w:t>
      </w:r>
      <w:r w:rsidRPr="005B68AF">
        <w:rPr>
          <w:rFonts w:hint="eastAsia"/>
        </w:rPr>
        <w:t>ーデンの教会で、</w:t>
      </w:r>
      <w:r w:rsidR="00D60D36" w:rsidRPr="005B68AF">
        <w:rPr>
          <w:rFonts w:hint="eastAsia"/>
        </w:rPr>
        <w:t>ス</w:t>
      </w:r>
      <w:r w:rsidR="00D60D36">
        <w:rPr>
          <w:rFonts w:hint="eastAsia"/>
        </w:rPr>
        <w:t>ウェ</w:t>
      </w:r>
      <w:r w:rsidR="00D60D36" w:rsidRPr="005B68AF">
        <w:rPr>
          <w:rFonts w:hint="eastAsia"/>
        </w:rPr>
        <w:t>ーデン</w:t>
      </w:r>
      <w:r w:rsidRPr="005B68AF">
        <w:rPr>
          <w:rFonts w:hint="eastAsia"/>
        </w:rPr>
        <w:t>人の若い女性の宣教師でしたけれども。まぁ、何と言いましょうか、</w:t>
      </w:r>
    </w:p>
    <w:p w:rsidR="000F5B3D" w:rsidRDefault="005B68AF" w:rsidP="000F5B3D">
      <w:pPr>
        <w:pStyle w:val="aff0"/>
        <w:ind w:left="480" w:right="480"/>
      </w:pPr>
      <w:r w:rsidRPr="005B68AF">
        <w:rPr>
          <w:rFonts w:hint="eastAsia"/>
        </w:rPr>
        <w:t>「あれは罪です。これは罪です。こんなことはいけません。あんなことはいけません」</w:t>
      </w:r>
    </w:p>
    <w:p w:rsidR="000F5B3D" w:rsidRDefault="005B68AF" w:rsidP="005B68AF">
      <w:pPr>
        <w:ind w:firstLine="240"/>
      </w:pPr>
      <w:r w:rsidRPr="005B68AF">
        <w:rPr>
          <w:rFonts w:hint="eastAsia"/>
        </w:rPr>
        <w:t>と、もう日常生活ができなくなってしまう。例えば、</w:t>
      </w:r>
    </w:p>
    <w:p w:rsidR="000F5B3D" w:rsidRDefault="005B68AF" w:rsidP="000F5B3D">
      <w:pPr>
        <w:pStyle w:val="aff0"/>
        <w:ind w:left="480" w:right="480"/>
      </w:pPr>
      <w:r w:rsidRPr="005B68AF">
        <w:rPr>
          <w:rFonts w:hint="eastAsia"/>
        </w:rPr>
        <w:lastRenderedPageBreak/>
        <w:t>「映画はダメです。映画館には悪魔が一杯おります。ダンス</w:t>
      </w:r>
      <w:r w:rsidR="003627E9">
        <w:rPr>
          <w:rFonts w:hint="eastAsia"/>
        </w:rPr>
        <w:t>も</w:t>
      </w:r>
      <w:r w:rsidRPr="005B68AF">
        <w:rPr>
          <w:rFonts w:hint="eastAsia"/>
        </w:rPr>
        <w:t>ダメです」</w:t>
      </w:r>
    </w:p>
    <w:p w:rsidR="000F5B3D" w:rsidRDefault="005B68AF" w:rsidP="005B68AF">
      <w:pPr>
        <w:ind w:firstLine="240"/>
      </w:pPr>
      <w:r w:rsidRPr="005B68AF">
        <w:rPr>
          <w:rFonts w:hint="eastAsia"/>
        </w:rPr>
        <w:t>とか。色々な本がある。</w:t>
      </w:r>
    </w:p>
    <w:p w:rsidR="000F5B3D" w:rsidRDefault="005B68AF" w:rsidP="000F5B3D">
      <w:pPr>
        <w:pStyle w:val="aff0"/>
        <w:ind w:left="480" w:right="480"/>
      </w:pPr>
      <w:r w:rsidRPr="005B68AF">
        <w:rPr>
          <w:rFonts w:hint="eastAsia"/>
        </w:rPr>
        <w:t>「聖書一冊だけを読んでいたら、まちがいありません」</w:t>
      </w:r>
    </w:p>
    <w:p w:rsidR="000F5B3D" w:rsidRDefault="005B68AF" w:rsidP="005B68AF">
      <w:pPr>
        <w:ind w:firstLine="240"/>
      </w:pPr>
      <w:r w:rsidRPr="005B68AF">
        <w:rPr>
          <w:rFonts w:hint="eastAsia"/>
        </w:rPr>
        <w:t>と。こう言うから、それでは生活できないですよ。それから、</w:t>
      </w:r>
    </w:p>
    <w:p w:rsidR="000F5B3D" w:rsidRDefault="005B68AF" w:rsidP="000F5B3D">
      <w:pPr>
        <w:pStyle w:val="aff0"/>
        <w:ind w:left="480" w:right="480"/>
      </w:pPr>
      <w:r w:rsidRPr="005B68AF">
        <w:rPr>
          <w:rFonts w:hint="eastAsia"/>
        </w:rPr>
        <w:t>「お仏壇。そんなものはつぶしてしまいなさい。それは偶像ですから」</w:t>
      </w:r>
    </w:p>
    <w:p w:rsidR="005B68AF" w:rsidRPr="005B68AF" w:rsidRDefault="005B68AF" w:rsidP="005B68AF">
      <w:pPr>
        <w:ind w:firstLine="240"/>
      </w:pPr>
      <w:r w:rsidRPr="005B68AF">
        <w:rPr>
          <w:rFonts w:hint="eastAsia"/>
        </w:rPr>
        <w:t>と。一事が万事、そうです。</w:t>
      </w:r>
    </w:p>
    <w:p w:rsidR="000F5B3D" w:rsidRDefault="005B68AF" w:rsidP="005B68AF">
      <w:pPr>
        <w:ind w:firstLine="240"/>
      </w:pPr>
      <w:r w:rsidRPr="005B68AF">
        <w:rPr>
          <w:rFonts w:hint="eastAsia"/>
        </w:rPr>
        <w:t>ところが、ついこないだ、昔の私と同じように未だにその中にいて、</w:t>
      </w:r>
    </w:p>
    <w:p w:rsidR="000F5B3D" w:rsidRDefault="005B68AF" w:rsidP="000F5B3D">
      <w:pPr>
        <w:pStyle w:val="aff0"/>
        <w:ind w:left="480" w:right="480"/>
      </w:pPr>
      <w:r w:rsidRPr="005B68AF">
        <w:rPr>
          <w:rFonts w:hint="eastAsia"/>
        </w:rPr>
        <w:t>「苦しくて困っています」</w:t>
      </w:r>
    </w:p>
    <w:p w:rsidR="00D60D36" w:rsidRDefault="005B68AF" w:rsidP="005B68AF">
      <w:pPr>
        <w:ind w:firstLine="240"/>
      </w:pPr>
      <w:r w:rsidRPr="005B68AF">
        <w:rPr>
          <w:rFonts w:hint="eastAsia"/>
        </w:rPr>
        <w:t>というクリスチャンの方にお会いしました。</w:t>
      </w:r>
    </w:p>
    <w:p w:rsidR="00D60D36" w:rsidRDefault="00D60D36" w:rsidP="00D60D36">
      <w:pPr>
        <w:pStyle w:val="aff0"/>
        <w:ind w:left="480" w:right="480"/>
      </w:pPr>
      <w:r>
        <w:rPr>
          <w:rFonts w:hint="eastAsia"/>
        </w:rPr>
        <w:t>「</w:t>
      </w:r>
      <w:r w:rsidR="005B68AF" w:rsidRPr="005B68AF">
        <w:rPr>
          <w:rFonts w:hint="eastAsia"/>
        </w:rPr>
        <w:t>私は</w:t>
      </w:r>
      <w:r w:rsidR="000F5B3D">
        <w:rPr>
          <w:rFonts w:hint="eastAsia"/>
        </w:rPr>
        <w:t>４０</w:t>
      </w:r>
      <w:r w:rsidR="005B68AF" w:rsidRPr="005B68AF">
        <w:rPr>
          <w:rFonts w:hint="eastAsia"/>
        </w:rPr>
        <w:t>年前に解き放たれたのに、あなたは未だにそうですか</w:t>
      </w:r>
      <w:r>
        <w:rPr>
          <w:rFonts w:hint="eastAsia"/>
        </w:rPr>
        <w:t>」</w:t>
      </w:r>
    </w:p>
    <w:p w:rsidR="00D60D36" w:rsidRDefault="005B68AF" w:rsidP="005B68AF">
      <w:pPr>
        <w:ind w:firstLine="240"/>
      </w:pPr>
      <w:r w:rsidRPr="005B68AF">
        <w:rPr>
          <w:rFonts w:hint="eastAsia"/>
        </w:rPr>
        <w:t>と。お葬式に行くでしょ。</w:t>
      </w:r>
    </w:p>
    <w:p w:rsidR="00D60D36" w:rsidRDefault="00D60D36" w:rsidP="00D60D36">
      <w:pPr>
        <w:pStyle w:val="aff0"/>
        <w:ind w:left="480" w:right="480"/>
      </w:pPr>
      <w:r>
        <w:rPr>
          <w:rFonts w:hint="eastAsia"/>
        </w:rPr>
        <w:t>「</w:t>
      </w:r>
      <w:r w:rsidR="005B68AF" w:rsidRPr="005B68AF">
        <w:rPr>
          <w:rFonts w:hint="eastAsia"/>
        </w:rPr>
        <w:t>焼香</w:t>
      </w:r>
      <w:r w:rsidR="003627E9">
        <w:rPr>
          <w:rFonts w:hint="eastAsia"/>
        </w:rPr>
        <w:t>は</w:t>
      </w:r>
      <w:r w:rsidR="005B68AF" w:rsidRPr="005B68AF">
        <w:rPr>
          <w:rFonts w:hint="eastAsia"/>
        </w:rPr>
        <w:t>してはいけない、遺影の前に頭を下げるのは偶像であるからいけない</w:t>
      </w:r>
      <w:r>
        <w:rPr>
          <w:rFonts w:hint="eastAsia"/>
        </w:rPr>
        <w:t>」</w:t>
      </w:r>
    </w:p>
    <w:p w:rsidR="000F5B3D" w:rsidRDefault="005B68AF" w:rsidP="005B68AF">
      <w:pPr>
        <w:ind w:firstLine="240"/>
      </w:pPr>
      <w:r w:rsidRPr="005B68AF">
        <w:rPr>
          <w:rFonts w:hint="eastAsia"/>
        </w:rPr>
        <w:t>とか。そういうことを書いた本が一杯あるんです。私は、本当にそうなのかしらと思う。</w:t>
      </w:r>
    </w:p>
    <w:p w:rsidR="000F5B3D" w:rsidRDefault="005B68AF" w:rsidP="000F5B3D">
      <w:pPr>
        <w:pStyle w:val="aff0"/>
        <w:ind w:left="480" w:right="480"/>
      </w:pPr>
      <w:r w:rsidRPr="005B68AF">
        <w:rPr>
          <w:rFonts w:hint="eastAsia"/>
        </w:rPr>
        <w:t>「いや、外側から見たら、いかにも偶像崇拝をしているように見えるから、それはいけない」</w:t>
      </w:r>
    </w:p>
    <w:p w:rsidR="00AB2C1D" w:rsidRDefault="005B68AF" w:rsidP="005B68AF">
      <w:pPr>
        <w:ind w:firstLine="240"/>
      </w:pPr>
      <w:r w:rsidRPr="005B68AF">
        <w:rPr>
          <w:rFonts w:hint="eastAsia"/>
        </w:rPr>
        <w:t>と言う。自分は心の中では、その人が天で安らかに在るようにと、心をこめて主に祈っているのに、</w:t>
      </w:r>
    </w:p>
    <w:p w:rsidR="00AB2C1D" w:rsidRDefault="005B68AF" w:rsidP="00AB2C1D">
      <w:pPr>
        <w:pStyle w:val="aff0"/>
        <w:ind w:left="480" w:right="480"/>
      </w:pPr>
      <w:r w:rsidRPr="005B68AF">
        <w:rPr>
          <w:rFonts w:hint="eastAsia"/>
        </w:rPr>
        <w:t>「他の人から見たら、いかにもその対象が</w:t>
      </w:r>
      <w:r w:rsidR="00AB2C1D">
        <w:rPr>
          <w:rFonts w:hint="eastAsia"/>
        </w:rPr>
        <w:t>、</w:t>
      </w:r>
      <w:r w:rsidRPr="005B68AF">
        <w:rPr>
          <w:rFonts w:hint="eastAsia"/>
        </w:rPr>
        <w:t>その亡くなられた方を神として拝んでいるように見えるから、それはだめです」</w:t>
      </w:r>
    </w:p>
    <w:p w:rsidR="000F5B3D" w:rsidRDefault="005B68AF" w:rsidP="005B68AF">
      <w:pPr>
        <w:ind w:firstLine="240"/>
      </w:pPr>
      <w:r w:rsidRPr="005B68AF">
        <w:rPr>
          <w:rFonts w:hint="eastAsia"/>
        </w:rPr>
        <w:t>とかね。一事が万事、そういうふうに。</w:t>
      </w:r>
    </w:p>
    <w:p w:rsidR="000F5B3D" w:rsidRDefault="005B68AF" w:rsidP="000F5B3D">
      <w:pPr>
        <w:pStyle w:val="aff0"/>
        <w:ind w:left="480" w:right="480"/>
      </w:pPr>
      <w:r w:rsidRPr="005B68AF">
        <w:rPr>
          <w:rFonts w:hint="eastAsia"/>
        </w:rPr>
        <w:t>「お酒なんかは、とんでもない。お酒の中には悪魔がいます。葡萄酒をイエス様は飲まれたけれども、あれ</w:t>
      </w:r>
      <w:r w:rsidR="0051415D">
        <w:rPr>
          <w:rFonts w:hint="eastAsia"/>
        </w:rPr>
        <w:t>に</w:t>
      </w:r>
      <w:r w:rsidRPr="005B68AF">
        <w:rPr>
          <w:rFonts w:hint="eastAsia"/>
        </w:rPr>
        <w:t>はアルコールは入っていなかったです」</w:t>
      </w:r>
    </w:p>
    <w:p w:rsidR="005B68AF" w:rsidRPr="005B68AF" w:rsidRDefault="005B68AF" w:rsidP="005B68AF">
      <w:pPr>
        <w:ind w:firstLine="240"/>
      </w:pPr>
      <w:r w:rsidRPr="005B68AF">
        <w:rPr>
          <w:rFonts w:hint="eastAsia"/>
        </w:rPr>
        <w:t>とかね</w:t>
      </w:r>
      <w:r w:rsidR="000F5B3D" w:rsidRPr="000F5B3D">
        <w:rPr>
          <w:rFonts w:hint="eastAsia"/>
          <w:sz w:val="20"/>
        </w:rPr>
        <w:t>（笑）</w:t>
      </w:r>
      <w:r w:rsidRPr="005B68AF">
        <w:rPr>
          <w:rFonts w:hint="eastAsia"/>
        </w:rPr>
        <w:t>。そういうふうに極端になりますと、本当に生活が苦しい。</w:t>
      </w:r>
    </w:p>
    <w:p w:rsidR="000F5B3D" w:rsidRDefault="005B68AF" w:rsidP="005B68AF">
      <w:pPr>
        <w:ind w:firstLine="240"/>
      </w:pPr>
      <w:r w:rsidRPr="005B68AF">
        <w:rPr>
          <w:rFonts w:hint="eastAsia"/>
        </w:rPr>
        <w:t>そういう縛りから解き放ってくださったのが、私にとっては小池先生だったんです。先生にすっかり魅せられてしまった。そしてたまたま、</w:t>
      </w:r>
    </w:p>
    <w:p w:rsidR="000F5B3D" w:rsidRDefault="005B68AF" w:rsidP="000F5B3D">
      <w:pPr>
        <w:pStyle w:val="aff0"/>
        <w:ind w:left="480" w:right="480"/>
      </w:pPr>
      <w:r w:rsidRPr="005B68AF">
        <w:rPr>
          <w:rFonts w:hint="eastAsia"/>
        </w:rPr>
        <w:t>「クリスマスに遊びに来ませんか。東京にいらっしゃいませんか」</w:t>
      </w:r>
    </w:p>
    <w:p w:rsidR="005B68AF" w:rsidRPr="005B68AF" w:rsidRDefault="005B68AF" w:rsidP="005B68AF">
      <w:pPr>
        <w:ind w:firstLine="240"/>
      </w:pPr>
      <w:r w:rsidRPr="005B68AF">
        <w:rPr>
          <w:rFonts w:hint="eastAsia"/>
        </w:rPr>
        <w:t>と、ご案内をいただいたので、馳せ参じた。その時にいただいたのが、この本なんです。そういう思い出があります。この『聖意体現』の本は、京都大学で聴いたお話と、それからこのご著書と、この二つは私にとっては導きの星でした。そういう意味で、この本は非常に思い出も深いし、何度も繰り返し読みました。</w:t>
      </w:r>
    </w:p>
    <w:p w:rsidR="00D60D36" w:rsidRDefault="00D60D36" w:rsidP="00D60D36">
      <w:pPr>
        <w:pStyle w:val="1"/>
        <w:spacing w:before="480"/>
      </w:pPr>
      <w:r>
        <w:rPr>
          <w:rFonts w:hint="eastAsia"/>
        </w:rPr>
        <w:t>●</w:t>
      </w:r>
      <w:r w:rsidRPr="005B68AF">
        <w:rPr>
          <w:rFonts w:hint="eastAsia"/>
        </w:rPr>
        <w:t>無教会陣営</w:t>
      </w:r>
      <w:r>
        <w:rPr>
          <w:rFonts w:hint="eastAsia"/>
        </w:rPr>
        <w:t>との</w:t>
      </w:r>
      <w:r w:rsidRPr="005B68AF">
        <w:rPr>
          <w:rFonts w:hint="eastAsia"/>
        </w:rPr>
        <w:t>戦い</w:t>
      </w:r>
    </w:p>
    <w:p w:rsidR="0051415D" w:rsidRDefault="005B68AF" w:rsidP="005B68AF">
      <w:pPr>
        <w:ind w:firstLine="240"/>
      </w:pPr>
      <w:r w:rsidRPr="005B68AF">
        <w:rPr>
          <w:rFonts w:hint="eastAsia"/>
        </w:rPr>
        <w:t>ただ、今にして思いますと、中身が少々むずかしい。その頃は夢中になって読んでいたんですけれども、正直申しまして、中身がむずかしい点があります。一番引っかかる言葉は、「</w:t>
      </w:r>
      <w:r w:rsidRPr="00AB2C1D">
        <w:rPr>
          <w:rFonts w:hint="eastAsia"/>
          <w:em w:val="comma"/>
        </w:rPr>
        <w:t>実存</w:t>
      </w:r>
      <w:r w:rsidRPr="005B68AF">
        <w:rPr>
          <w:rFonts w:hint="eastAsia"/>
        </w:rPr>
        <w:t>」という言葉です。それから、「</w:t>
      </w:r>
      <w:r w:rsidRPr="00AB2C1D">
        <w:rPr>
          <w:rFonts w:hint="eastAsia"/>
          <w:em w:val="comma"/>
        </w:rPr>
        <w:t>終末</w:t>
      </w:r>
      <w:r w:rsidRPr="005B68AF">
        <w:rPr>
          <w:rFonts w:hint="eastAsia"/>
        </w:rPr>
        <w:t>」ということ。この「実存」と「終末」という言葉が一つの鍵になっています。それについては</w:t>
      </w:r>
      <w:r w:rsidR="00AB2C1D">
        <w:rPr>
          <w:rFonts w:hint="eastAsia"/>
        </w:rPr>
        <w:t>、</w:t>
      </w:r>
      <w:r w:rsidRPr="005B68AF">
        <w:rPr>
          <w:rFonts w:hint="eastAsia"/>
        </w:rPr>
        <w:t>先生はわざわざ</w:t>
      </w:r>
      <w:r w:rsidR="0051415D">
        <w:rPr>
          <w:rFonts w:hint="eastAsia"/>
        </w:rPr>
        <w:t>註</w:t>
      </w:r>
      <w:r w:rsidR="0051415D" w:rsidRPr="0051415D">
        <w:rPr>
          <w:rFonts w:hint="eastAsia"/>
          <w:sz w:val="20"/>
          <w:szCs w:val="20"/>
        </w:rPr>
        <w:t>（巻末）</w:t>
      </w:r>
      <w:r w:rsidR="0051415D">
        <w:rPr>
          <w:rFonts w:hint="eastAsia"/>
        </w:rPr>
        <w:t>を</w:t>
      </w:r>
      <w:r w:rsidRPr="005B68AF">
        <w:rPr>
          <w:rFonts w:hint="eastAsia"/>
        </w:rPr>
        <w:t>つけて、</w:t>
      </w:r>
    </w:p>
    <w:p w:rsidR="0051415D" w:rsidRDefault="005B68AF" w:rsidP="0051415D">
      <w:pPr>
        <w:pStyle w:val="aff0"/>
        <w:ind w:left="480" w:right="480"/>
      </w:pPr>
      <w:r w:rsidRPr="005B68AF">
        <w:rPr>
          <w:rFonts w:hint="eastAsia"/>
        </w:rPr>
        <w:t>「私はどういう意味で、どういうつもりで、実存という言葉を使っているか、終</w:t>
      </w:r>
      <w:r w:rsidRPr="005B68AF">
        <w:rPr>
          <w:rFonts w:hint="eastAsia"/>
        </w:rPr>
        <w:lastRenderedPageBreak/>
        <w:t>末という言葉を使っているか」</w:t>
      </w:r>
    </w:p>
    <w:p w:rsidR="000F5B3D" w:rsidRDefault="005B68AF" w:rsidP="005B68AF">
      <w:pPr>
        <w:ind w:firstLine="240"/>
      </w:pPr>
      <w:r w:rsidRPr="005B68AF">
        <w:rPr>
          <w:rFonts w:hint="eastAsia"/>
        </w:rPr>
        <w:t>ということを解説しておられるけれども、それを読んだだけでは、なお分かりずらいところがあります。私は哲学者ではありませんので、哲学の勉強もしていないズブの素人ですが、私の以来</w:t>
      </w:r>
      <w:r w:rsidR="00AB2C1D">
        <w:rPr>
          <w:rFonts w:hint="eastAsia"/>
        </w:rPr>
        <w:t>４０</w:t>
      </w:r>
      <w:r w:rsidRPr="005B68AF">
        <w:rPr>
          <w:rFonts w:hint="eastAsia"/>
        </w:rPr>
        <w:t>年の生活の中で、</w:t>
      </w:r>
    </w:p>
    <w:p w:rsidR="000F5B3D" w:rsidRDefault="005B68AF" w:rsidP="000F5B3D">
      <w:pPr>
        <w:pStyle w:val="aff0"/>
        <w:ind w:left="480" w:right="480"/>
      </w:pPr>
      <w:r w:rsidRPr="005B68AF">
        <w:rPr>
          <w:rFonts w:hint="eastAsia"/>
        </w:rPr>
        <w:t>「一体、実存というのはどういうこと</w:t>
      </w:r>
      <w:r w:rsidR="00AB2C1D">
        <w:rPr>
          <w:rFonts w:hint="eastAsia"/>
        </w:rPr>
        <w:t>か</w:t>
      </w:r>
      <w:r w:rsidRPr="005B68AF">
        <w:rPr>
          <w:rFonts w:hint="eastAsia"/>
        </w:rPr>
        <w:t>。終末というのはどういうことなのか」</w:t>
      </w:r>
    </w:p>
    <w:p w:rsidR="005B68AF" w:rsidRPr="005B68AF" w:rsidRDefault="005B68AF" w:rsidP="005B68AF">
      <w:pPr>
        <w:ind w:firstLine="240"/>
      </w:pPr>
      <w:r w:rsidRPr="005B68AF">
        <w:rPr>
          <w:rFonts w:hint="eastAsia"/>
        </w:rPr>
        <w:t>ということをずっと考えておりました。それで、きっとこうなのではないだろうかということを申し上げたいと思います。</w:t>
      </w:r>
    </w:p>
    <w:p w:rsidR="005B68AF" w:rsidRPr="005B68AF" w:rsidRDefault="005B68AF" w:rsidP="005B68AF">
      <w:pPr>
        <w:ind w:firstLine="240"/>
      </w:pPr>
      <w:r w:rsidRPr="005B68AF">
        <w:rPr>
          <w:rFonts w:hint="eastAsia"/>
        </w:rPr>
        <w:t>当時は戦後すぐで、非常に実存哲学が頭をもたげて来ていた。サルトルとか、ハイデッガーとか、そういう哲学者もいましたし、実存という言葉を非常に愛用する時代であったと思います。今はあまり、実存という言葉は使わないと思いますが、そんな時代背景もあるということです。</w:t>
      </w:r>
    </w:p>
    <w:p w:rsidR="005B68AF" w:rsidRPr="005B68AF" w:rsidRDefault="005B68AF" w:rsidP="005B68AF">
      <w:pPr>
        <w:ind w:firstLine="240"/>
      </w:pPr>
      <w:r w:rsidRPr="005B68AF">
        <w:rPr>
          <w:rFonts w:hint="eastAsia"/>
        </w:rPr>
        <w:t>それから、この本を書かれた頃の先生は無教会陣営を相手にして、壮絶なる戦いをしておられた。何の戦いかというと、先生は「</w:t>
      </w:r>
      <w:r w:rsidRPr="00AB2C1D">
        <w:rPr>
          <w:rFonts w:hint="eastAsia"/>
          <w:em w:val="comma"/>
        </w:rPr>
        <w:t>聖霊</w:t>
      </w:r>
      <w:r w:rsidRPr="005B68AF">
        <w:rPr>
          <w:rFonts w:hint="eastAsia"/>
        </w:rPr>
        <w:t>」によって突破されたんです。従来の無教会信仰から突き抜けられた。その突き抜けたことが、無教会陣営から見たら異端と映った。それで、先生は</w:t>
      </w:r>
    </w:p>
    <w:p w:rsidR="005B68AF" w:rsidRPr="005B68AF" w:rsidRDefault="005B68AF" w:rsidP="000F5B3D">
      <w:pPr>
        <w:pStyle w:val="aff0"/>
        <w:ind w:left="480" w:right="480"/>
      </w:pPr>
      <w:r w:rsidRPr="005B68AF">
        <w:rPr>
          <w:rFonts w:hint="eastAsia"/>
        </w:rPr>
        <w:t>「新約聖書のこの時代が今もなお同質的に、質的には同じ次元で我々に迫っている。それを受け取らないということは、神さまの恵みを拒んでいることになる。早く、目覚めてほしい」</w:t>
      </w:r>
    </w:p>
    <w:p w:rsidR="000F5B3D" w:rsidRDefault="005B68AF" w:rsidP="005B68AF">
      <w:pPr>
        <w:ind w:firstLine="240"/>
      </w:pPr>
      <w:r w:rsidRPr="005B68AF">
        <w:rPr>
          <w:rFonts w:hint="eastAsia"/>
        </w:rPr>
        <w:t>という思いで書かれたら、ますます火に油を注ぐように攻撃を受ける。小池先生は藤井武先生のお弟子さんでした。</w:t>
      </w:r>
    </w:p>
    <w:p w:rsidR="000F5B3D" w:rsidRDefault="005B68AF" w:rsidP="000F5B3D">
      <w:pPr>
        <w:pStyle w:val="aff0"/>
        <w:ind w:left="480" w:right="480"/>
      </w:pPr>
      <w:r w:rsidRPr="005B68AF">
        <w:rPr>
          <w:rFonts w:hint="eastAsia"/>
        </w:rPr>
        <w:t>「小池はおかしい。藤井先生とは別なすがたに変わってしまった。異端だ」</w:t>
      </w:r>
    </w:p>
    <w:p w:rsidR="000F5B3D" w:rsidRDefault="005B68AF" w:rsidP="005B68AF">
      <w:pPr>
        <w:ind w:firstLine="240"/>
      </w:pPr>
      <w:r w:rsidRPr="005B68AF">
        <w:rPr>
          <w:rFonts w:hint="eastAsia"/>
        </w:rPr>
        <w:t>と言われて、さんざん叩かれる。それに対して、先生はやむを得ず応戦する。『</w:t>
      </w:r>
      <w:r w:rsidR="003E34D5">
        <w:ruby>
          <w:rubyPr>
            <w:rubyAlign w:val="distributeSpace"/>
            <w:hps w:val="12"/>
            <w:hpsRaise w:val="22"/>
            <w:hpsBaseText w:val="24"/>
            <w:lid w:val="ja-JP"/>
          </w:rubyPr>
          <w:rt>
            <w:r w:rsidR="00AB2C1D" w:rsidRPr="00AB2C1D">
              <w:rPr>
                <w:rFonts w:ascii="ＭＳ 明朝" w:eastAsia="ＭＳ 明朝" w:hAnsi="ＭＳ 明朝" w:hint="eastAsia"/>
                <w:sz w:val="12"/>
              </w:rPr>
              <w:t>こうや</w:t>
            </w:r>
          </w:rt>
          <w:rubyBase>
            <w:r w:rsidR="00AB2C1D">
              <w:rPr>
                <w:rFonts w:hint="eastAsia"/>
              </w:rPr>
              <w:t>曠野</w:t>
            </w:r>
          </w:rubyBase>
        </w:ruby>
      </w:r>
      <w:r w:rsidRPr="005B68AF">
        <w:rPr>
          <w:rFonts w:hint="eastAsia"/>
        </w:rPr>
        <w:t>の愛』誌に書かれているのは全部そういうものです。『曠野の愛』の後ろに「武蔵野だより」というのがありますが、そこに、どんな攻撃を受けたかということがちゃんと書かれています。</w:t>
      </w:r>
    </w:p>
    <w:p w:rsidR="000F5B3D" w:rsidRDefault="005B68AF" w:rsidP="000F5B3D">
      <w:pPr>
        <w:pStyle w:val="aff0"/>
        <w:ind w:left="480" w:right="480"/>
      </w:pPr>
      <w:r w:rsidRPr="005B68AF">
        <w:rPr>
          <w:rFonts w:hint="eastAsia"/>
        </w:rPr>
        <w:t>「高名な学者が</w:t>
      </w:r>
      <w:r w:rsidR="00AB2C1D">
        <w:rPr>
          <w:rFonts w:hint="eastAsia"/>
        </w:rPr>
        <w:t>、</w:t>
      </w:r>
      <w:r w:rsidRPr="005B68AF">
        <w:rPr>
          <w:rFonts w:hint="eastAsia"/>
        </w:rPr>
        <w:t>無がけしからんと仰る。仏教とキリスト教をごちゃまぜにするものでけしからん」</w:t>
      </w:r>
    </w:p>
    <w:p w:rsidR="00AB2C1D" w:rsidRDefault="005B68AF" w:rsidP="005B68AF">
      <w:pPr>
        <w:ind w:firstLine="240"/>
      </w:pPr>
      <w:r w:rsidRPr="005B68AF">
        <w:rPr>
          <w:rFonts w:hint="eastAsia"/>
        </w:rPr>
        <w:t>とか。そういう攻撃が来るわけです。あるいは</w:t>
      </w:r>
    </w:p>
    <w:p w:rsidR="00AB2C1D" w:rsidRDefault="005B68AF" w:rsidP="00AB2C1D">
      <w:pPr>
        <w:pStyle w:val="aff0"/>
        <w:ind w:left="480" w:right="480"/>
      </w:pPr>
      <w:r w:rsidRPr="005B68AF">
        <w:rPr>
          <w:rFonts w:hint="eastAsia"/>
        </w:rPr>
        <w:t>「小池は無になりきったようなことを言うけれども、とんでもない傲慢なやつだ」</w:t>
      </w:r>
    </w:p>
    <w:p w:rsidR="005B68AF" w:rsidRPr="005B68AF" w:rsidRDefault="005B68AF" w:rsidP="005B68AF">
      <w:pPr>
        <w:ind w:firstLine="240"/>
      </w:pPr>
      <w:r w:rsidRPr="005B68AF">
        <w:rPr>
          <w:rFonts w:hint="eastAsia"/>
        </w:rPr>
        <w:t>とか。先生は</w:t>
      </w:r>
    </w:p>
    <w:p w:rsidR="005B68AF" w:rsidRPr="005B68AF" w:rsidRDefault="005B68AF" w:rsidP="000F5B3D">
      <w:pPr>
        <w:pStyle w:val="aff0"/>
        <w:ind w:left="480" w:right="480"/>
      </w:pPr>
      <w:r w:rsidRPr="005B68AF">
        <w:rPr>
          <w:rFonts w:hint="eastAsia"/>
        </w:rPr>
        <w:t>「いや、私は無になれないから、キリストの無をいただくんだ。無者になれない自分に、キリストがご自身の中の無を恵みとして上げると言われたら、もぅありがたくて、ありがたくてしょうがない。平伏してそれをいただくんだ」</w:t>
      </w:r>
    </w:p>
    <w:p w:rsidR="005B68AF" w:rsidRPr="005B68AF" w:rsidRDefault="005B68AF" w:rsidP="005B68AF">
      <w:pPr>
        <w:ind w:firstLine="240"/>
      </w:pPr>
      <w:r w:rsidRPr="005B68AF">
        <w:rPr>
          <w:rFonts w:hint="eastAsia"/>
        </w:rPr>
        <w:t>と。そういうことを「武蔵野だより」の中で弁明しておられる。</w:t>
      </w:r>
    </w:p>
    <w:p w:rsidR="005B68AF" w:rsidRPr="005B68AF" w:rsidRDefault="005B68AF" w:rsidP="000F5B3D">
      <w:pPr>
        <w:pStyle w:val="aff0"/>
        <w:ind w:left="480" w:right="480"/>
      </w:pPr>
      <w:r w:rsidRPr="005B68AF">
        <w:rPr>
          <w:rFonts w:hint="eastAsia"/>
        </w:rPr>
        <w:t>「言葉の</w:t>
      </w:r>
      <w:r w:rsidR="003E34D5">
        <w:fldChar w:fldCharType="begin"/>
      </w:r>
      <w:r w:rsidR="00C223DB">
        <w:instrText>EQ \* jc2 \* "Font:</w:instrText>
      </w:r>
      <w:r w:rsidR="00C223DB">
        <w:instrText>ＭＳ</w:instrText>
      </w:r>
      <w:r w:rsidR="00C223DB">
        <w:instrText xml:space="preserve"> </w:instrText>
      </w:r>
      <w:r w:rsidR="00C223DB">
        <w:instrText>明朝</w:instrText>
      </w:r>
      <w:r w:rsidR="00C223DB">
        <w:instrText>" \* hps12 \o\ad(\s\up 11(</w:instrText>
      </w:r>
      <w:r w:rsidR="0051415D" w:rsidRPr="0051415D">
        <w:rPr>
          <w:rFonts w:ascii="ＭＳ 明朝" w:eastAsia="ＭＳ 明朝" w:hAnsi="ＭＳ 明朝" w:hint="eastAsia"/>
          <w:sz w:val="12"/>
        </w:rPr>
        <w:instrText>はし</w:instrText>
      </w:r>
      <w:r w:rsidR="00C223DB">
        <w:instrText>),</w:instrText>
      </w:r>
      <w:r w:rsidR="0051415D">
        <w:rPr>
          <w:rFonts w:hint="eastAsia"/>
        </w:rPr>
        <w:instrText>端</w:instrText>
      </w:r>
      <w:r w:rsidR="00C223DB">
        <w:instrText>)</w:instrText>
      </w:r>
      <w:r w:rsidR="003E34D5">
        <w:fldChar w:fldCharType="end"/>
      </w:r>
      <w:r w:rsidRPr="005B68AF">
        <w:rPr>
          <w:rFonts w:hint="eastAsia"/>
        </w:rPr>
        <w:t>々をとらえないで、本当に私が言いたいこと、</w:t>
      </w:r>
      <w:r w:rsidR="003E34D5">
        <w:ruby>
          <w:rubyPr>
            <w:rubyAlign w:val="distributeSpace"/>
            <w:hps w:val="12"/>
            <w:hpsRaise w:val="22"/>
            <w:hpsBaseText w:val="24"/>
            <w:lid w:val="ja-JP"/>
          </w:rubyPr>
          <w:rt>
            <w:r w:rsidR="00AB2C1D" w:rsidRPr="00AB2C1D">
              <w:rPr>
                <w:rFonts w:ascii="ＭＳ 明朝" w:eastAsia="ＭＳ 明朝" w:hAnsi="ＭＳ 明朝" w:hint="eastAsia"/>
                <w:sz w:val="12"/>
              </w:rPr>
              <w:t>うった</w:t>
            </w:r>
          </w:rt>
          <w:rubyBase>
            <w:r w:rsidR="00AB2C1D">
              <w:rPr>
                <w:rFonts w:hint="eastAsia"/>
              </w:rPr>
              <w:t>訴</w:t>
            </w:r>
          </w:rubyBase>
        </w:ruby>
      </w:r>
      <w:r w:rsidR="00AB2C1D">
        <w:rPr>
          <w:rFonts w:hint="eastAsia"/>
        </w:rPr>
        <w:t>え</w:t>
      </w:r>
      <w:r w:rsidRPr="005B68AF">
        <w:rPr>
          <w:rFonts w:hint="eastAsia"/>
        </w:rPr>
        <w:t>たいことを本当に受け取ってほしい」</w:t>
      </w:r>
    </w:p>
    <w:p w:rsidR="005B68AF" w:rsidRPr="005B68AF" w:rsidRDefault="005B68AF" w:rsidP="005B68AF">
      <w:pPr>
        <w:ind w:firstLine="240"/>
      </w:pPr>
      <w:r w:rsidRPr="005B68AF">
        <w:rPr>
          <w:rFonts w:hint="eastAsia"/>
        </w:rPr>
        <w:t>ということを先生は懇願するように弁明なさるんですけれども、それが受け入れられな</w:t>
      </w:r>
      <w:r w:rsidRPr="005B68AF">
        <w:rPr>
          <w:rFonts w:hint="eastAsia"/>
        </w:rPr>
        <w:lastRenderedPageBreak/>
        <w:t>い。そういう戦いの中で、この本も書かれている。</w:t>
      </w:r>
    </w:p>
    <w:p w:rsidR="005B68AF" w:rsidRPr="005B68AF" w:rsidRDefault="005B68AF" w:rsidP="000F5B3D">
      <w:pPr>
        <w:pStyle w:val="aff0"/>
        <w:ind w:left="480" w:right="480"/>
      </w:pPr>
      <w:r w:rsidRPr="005B68AF">
        <w:rPr>
          <w:rFonts w:hint="eastAsia"/>
        </w:rPr>
        <w:t>「証言をするときに、歴史の中では或る部分を強調することがある」</w:t>
      </w:r>
    </w:p>
    <w:p w:rsidR="005B68AF" w:rsidRPr="005B68AF" w:rsidRDefault="005B68AF" w:rsidP="005B68AF">
      <w:pPr>
        <w:ind w:firstLine="240"/>
      </w:pPr>
      <w:r w:rsidRPr="005B68AF">
        <w:rPr>
          <w:rFonts w:hint="eastAsia"/>
        </w:rPr>
        <w:t>ということを書いておられる。それは正にそういう時代背景の中で、聖霊ということを強調されたわけです。</w:t>
      </w:r>
    </w:p>
    <w:p w:rsidR="005B68AF" w:rsidRPr="005B68AF" w:rsidRDefault="005B68AF" w:rsidP="000F5B3D">
      <w:pPr>
        <w:pStyle w:val="aff0"/>
        <w:ind w:left="480" w:right="480"/>
      </w:pPr>
      <w:r w:rsidRPr="005B68AF">
        <w:rPr>
          <w:rFonts w:hint="eastAsia"/>
        </w:rPr>
        <w:t>「しかしどんなに聖霊を強調しても、私は十字架ということを絶対に離しえない。十字架が土台に在ってはじめて</w:t>
      </w:r>
      <w:r w:rsidR="00AB2C1D">
        <w:rPr>
          <w:rFonts w:hint="eastAsia"/>
        </w:rPr>
        <w:t>聖霊</w:t>
      </w:r>
      <w:r w:rsidRPr="005B68AF">
        <w:rPr>
          <w:rFonts w:hint="eastAsia"/>
        </w:rPr>
        <w:t>がやってくるので、十字架抜きのただの霊</w:t>
      </w:r>
      <w:r w:rsidR="006B7272">
        <w:rPr>
          <w:rFonts w:hint="eastAsia"/>
        </w:rPr>
        <w:t>、</w:t>
      </w:r>
    </w:p>
    <w:p w:rsidR="006B7272" w:rsidRDefault="005B68AF" w:rsidP="005B68AF">
      <w:pPr>
        <w:ind w:firstLine="240"/>
      </w:pPr>
      <w:r w:rsidRPr="005B68AF">
        <w:rPr>
          <w:rFonts w:hint="eastAsia"/>
        </w:rPr>
        <w:t>諸霊があります、いろんな霊が本当にうようよしてますよ。そういう、</w:t>
      </w:r>
    </w:p>
    <w:p w:rsidR="005B68AF" w:rsidRPr="005B68AF" w:rsidRDefault="005B68AF" w:rsidP="006B7272">
      <w:pPr>
        <w:pStyle w:val="aff0"/>
        <w:ind w:left="480" w:right="480"/>
      </w:pPr>
      <w:r w:rsidRPr="005B68AF">
        <w:rPr>
          <w:rFonts w:hint="eastAsia"/>
        </w:rPr>
        <w:t>キリストの十字架抜きにやってくるような霊、それは私とは何の関わりもない。福音とは何の関わりもない。そのことをハッキリ申し上げておきたい」</w:t>
      </w:r>
    </w:p>
    <w:p w:rsidR="005B68AF" w:rsidRPr="005B68AF" w:rsidRDefault="005B68AF" w:rsidP="005B68AF">
      <w:pPr>
        <w:ind w:firstLine="240"/>
      </w:pPr>
      <w:r w:rsidRPr="005B68AF">
        <w:rPr>
          <w:rFonts w:hint="eastAsia"/>
        </w:rPr>
        <w:t>ということも、ここに書かれております。そういうバックグランドの中で書かれておりますから、少々むずかしかったり、難しい言葉が使われていましても、相手は学者どもですから、そういう者を意識しますと、こういうふうな表現にならざるを得ない。</w:t>
      </w:r>
    </w:p>
    <w:p w:rsidR="000F5B3D" w:rsidRDefault="005B68AF" w:rsidP="005B68AF">
      <w:pPr>
        <w:ind w:firstLine="240"/>
      </w:pPr>
      <w:r w:rsidRPr="005B68AF">
        <w:rPr>
          <w:rFonts w:hint="eastAsia"/>
        </w:rPr>
        <w:t>先生自身も、</w:t>
      </w:r>
      <w:r w:rsidR="000F5B3D">
        <w:rPr>
          <w:rFonts w:hint="eastAsia"/>
        </w:rPr>
        <w:t>１９５９</w:t>
      </w:r>
      <w:r w:rsidRPr="005B68AF">
        <w:rPr>
          <w:rFonts w:hint="eastAsia"/>
        </w:rPr>
        <w:t>年といいますと、年齢にして</w:t>
      </w:r>
      <w:r w:rsidR="000F5B3D">
        <w:rPr>
          <w:rFonts w:hint="eastAsia"/>
        </w:rPr>
        <w:t>５５</w:t>
      </w:r>
      <w:r w:rsidRPr="005B68AF">
        <w:rPr>
          <w:rFonts w:hint="eastAsia"/>
        </w:rPr>
        <w:t>歳。現実にこれをお書きになったのは、それからさらに</w:t>
      </w:r>
      <w:r w:rsidR="000F5B3D">
        <w:rPr>
          <w:rFonts w:hint="eastAsia"/>
        </w:rPr>
        <w:t>５</w:t>
      </w:r>
      <w:r w:rsidRPr="005B68AF">
        <w:rPr>
          <w:rFonts w:hint="eastAsia"/>
        </w:rPr>
        <w:t>年ほど前の</w:t>
      </w:r>
      <w:r w:rsidR="000F5B3D">
        <w:rPr>
          <w:rFonts w:hint="eastAsia"/>
        </w:rPr>
        <w:t>１９５４</w:t>
      </w:r>
      <w:r w:rsidRPr="005B68AF">
        <w:rPr>
          <w:rFonts w:hint="eastAsia"/>
        </w:rPr>
        <w:t>年頃に、</w:t>
      </w:r>
      <w:r w:rsidR="000F5B3D">
        <w:rPr>
          <w:rFonts w:hint="eastAsia"/>
        </w:rPr>
        <w:t>５０</w:t>
      </w:r>
      <w:r w:rsidRPr="005B68AF">
        <w:rPr>
          <w:rFonts w:hint="eastAsia"/>
        </w:rPr>
        <w:t>歳ぐらいのときにお書きなっているわけです。皆さん、</w:t>
      </w:r>
      <w:r w:rsidR="000F5B3D">
        <w:rPr>
          <w:rFonts w:hint="eastAsia"/>
        </w:rPr>
        <w:t>５０</w:t>
      </w:r>
      <w:r w:rsidRPr="005B68AF">
        <w:rPr>
          <w:rFonts w:hint="eastAsia"/>
        </w:rPr>
        <w:t>歳の方は、</w:t>
      </w:r>
    </w:p>
    <w:p w:rsidR="000F5B3D" w:rsidRDefault="005B68AF" w:rsidP="000F5B3D">
      <w:pPr>
        <w:pStyle w:val="aff0"/>
        <w:ind w:left="480" w:right="480"/>
      </w:pPr>
      <w:r w:rsidRPr="005B68AF">
        <w:rPr>
          <w:rFonts w:hint="eastAsia"/>
        </w:rPr>
        <w:t>「へぇー、私の歳でこんな凄いのを書いていたの」</w:t>
      </w:r>
    </w:p>
    <w:p w:rsidR="005B68AF" w:rsidRPr="005B68AF" w:rsidRDefault="005B68AF" w:rsidP="005B68AF">
      <w:pPr>
        <w:ind w:firstLine="240"/>
      </w:pPr>
      <w:r w:rsidRPr="005B68AF">
        <w:rPr>
          <w:rFonts w:hint="eastAsia"/>
        </w:rPr>
        <w:t>と、びっくりされるかもわかりませんけれども。そういうふうなことなんですね。</w:t>
      </w:r>
    </w:p>
    <w:p w:rsidR="005B68AF" w:rsidRPr="005B68AF" w:rsidRDefault="000F5B3D" w:rsidP="000F5B3D">
      <w:pPr>
        <w:pStyle w:val="1"/>
        <w:spacing w:before="480"/>
      </w:pPr>
      <w:bookmarkStart w:id="2" w:name="_Ref533604505"/>
      <w:r>
        <w:rPr>
          <w:rFonts w:hint="eastAsia"/>
        </w:rPr>
        <w:t>●</w:t>
      </w:r>
      <w:r w:rsidR="002513E1" w:rsidRPr="005B68AF">
        <w:rPr>
          <w:rFonts w:hint="eastAsia"/>
        </w:rPr>
        <w:t>ルカ伝</w:t>
      </w:r>
      <w:r w:rsidR="002513E1" w:rsidRPr="000F5B3D">
        <w:rPr>
          <w:rFonts w:asciiTheme="minorEastAsia" w:hAnsiTheme="minorEastAsia" w:hint="eastAsia"/>
        </w:rPr>
        <w:t>11</w:t>
      </w:r>
      <w:r w:rsidR="002513E1" w:rsidRPr="000F5B3D">
        <w:rPr>
          <w:rFonts w:asciiTheme="minorEastAsia" w:hAnsiTheme="minorEastAsia" w:hint="eastAsia"/>
        </w:rPr>
        <w:t>章</w:t>
      </w:r>
      <w:bookmarkEnd w:id="2"/>
    </w:p>
    <w:p w:rsidR="005B68AF" w:rsidRPr="005B68AF" w:rsidRDefault="005B68AF" w:rsidP="005B68AF">
      <w:pPr>
        <w:ind w:firstLine="240"/>
      </w:pPr>
      <w:r w:rsidRPr="005B68AF">
        <w:rPr>
          <w:rFonts w:hint="eastAsia"/>
        </w:rPr>
        <w:t>前置きはそのくらいにいたしまして、まず、福音書を開いていただきましょう。ひとつはルカ伝、それからもうひとつはマタイ伝の、「主の祈」の出てくるところです。ルカ伝では、</w:t>
      </w:r>
      <w:r w:rsidRPr="000F5B3D">
        <w:rPr>
          <w:rFonts w:asciiTheme="minorEastAsia" w:hAnsiTheme="minorEastAsia" w:hint="eastAsia"/>
        </w:rPr>
        <w:t>11章</w:t>
      </w:r>
      <w:r w:rsidRPr="005B68AF">
        <w:rPr>
          <w:rFonts w:hint="eastAsia"/>
        </w:rPr>
        <w:t>のところ。</w:t>
      </w:r>
    </w:p>
    <w:p w:rsidR="005B68AF" w:rsidRPr="005B68AF" w:rsidRDefault="005B68AF" w:rsidP="000F5B3D">
      <w:pPr>
        <w:pStyle w:val="21"/>
      </w:pPr>
      <w:r w:rsidRPr="000F5B3D">
        <w:rPr>
          <w:rFonts w:hint="eastAsia"/>
          <w:vertAlign w:val="superscript"/>
        </w:rPr>
        <w:t>１</w:t>
      </w:r>
      <w:r w:rsidRPr="005B68AF">
        <w:rPr>
          <w:rFonts w:hint="eastAsia"/>
        </w:rPr>
        <w:t>イエス</w:t>
      </w:r>
      <w:r w:rsidR="003E34D5">
        <w:ruby>
          <w:rubyPr>
            <w:rubyAlign w:val="distributeSpace"/>
            <w:hps w:val="12"/>
            <w:hpsRaise w:val="22"/>
            <w:hpsBaseText w:val="24"/>
            <w:lid w:val="ja-JP"/>
          </w:rubyPr>
          <w:rt>
            <w:r w:rsidR="006B7272" w:rsidRPr="006B7272">
              <w:rPr>
                <w:rFonts w:ascii="ＭＳ 明朝" w:eastAsia="ＭＳ 明朝" w:hAnsi="ＭＳ 明朝" w:hint="eastAsia"/>
                <w:sz w:val="12"/>
              </w:rPr>
              <w:t>あるところ</w:t>
            </w:r>
          </w:rt>
          <w:rubyBase>
            <w:r w:rsidR="006B7272">
              <w:rPr>
                <w:rFonts w:hint="eastAsia"/>
              </w:rPr>
              <w:t>或処</w:t>
            </w:r>
          </w:rubyBase>
        </w:ruby>
      </w:r>
      <w:r w:rsidRPr="005B68AF">
        <w:rPr>
          <w:rFonts w:hint="eastAsia"/>
        </w:rPr>
        <w:t>にて祈り居給いしが、その終りしとき、弟子の一人いう『主よ、ヨハネの其の弟子に教えし如く、祈ることを我らに教え給え』</w:t>
      </w:r>
    </w:p>
    <w:p w:rsidR="005B68AF" w:rsidRPr="005B68AF" w:rsidRDefault="005B68AF" w:rsidP="005B68AF">
      <w:pPr>
        <w:ind w:firstLine="240"/>
      </w:pPr>
      <w:r w:rsidRPr="005B68AF">
        <w:rPr>
          <w:rFonts w:hint="eastAsia"/>
        </w:rPr>
        <w:t>「ヨハネ」というのは、バプテスマのヨハネです。イエスさまの先に来て、道を備えたひとです。イエスさまはヨハネから洗礼を受けておられる。ヨハネは、</w:t>
      </w:r>
    </w:p>
    <w:p w:rsidR="005B68AF" w:rsidRPr="005B68AF" w:rsidRDefault="005B68AF" w:rsidP="00D60D36">
      <w:pPr>
        <w:pStyle w:val="aff3"/>
        <w:ind w:left="720" w:right="720"/>
      </w:pPr>
      <w:r w:rsidRPr="005B68AF">
        <w:rPr>
          <w:rFonts w:hint="eastAsia"/>
        </w:rPr>
        <w:t>「いやいや、とんでもない。私こそあなたから洗礼を受けるべきであるのに、私なんか洗礼を授ける資格はとてもありません」</w:t>
      </w:r>
    </w:p>
    <w:p w:rsidR="005B68AF" w:rsidRPr="005B68AF" w:rsidRDefault="005B68AF" w:rsidP="005B68AF">
      <w:pPr>
        <w:ind w:firstLine="240"/>
      </w:pPr>
      <w:r w:rsidRPr="005B68AF">
        <w:rPr>
          <w:rFonts w:hint="eastAsia"/>
        </w:rPr>
        <w:t>と拒んだけれども、</w:t>
      </w:r>
    </w:p>
    <w:p w:rsidR="005B68AF" w:rsidRPr="005B68AF" w:rsidRDefault="005B68AF" w:rsidP="00D60D36">
      <w:pPr>
        <w:pStyle w:val="aff3"/>
        <w:ind w:left="720" w:right="720"/>
      </w:pPr>
      <w:r w:rsidRPr="005B68AF">
        <w:rPr>
          <w:rFonts w:hint="eastAsia"/>
        </w:rPr>
        <w:t>「いや、今は受けさせてほしい」</w:t>
      </w:r>
    </w:p>
    <w:p w:rsidR="005B68AF" w:rsidRPr="005B68AF" w:rsidRDefault="005B68AF" w:rsidP="005B68AF">
      <w:pPr>
        <w:ind w:firstLine="240"/>
      </w:pPr>
      <w:r w:rsidRPr="005B68AF">
        <w:rPr>
          <w:rFonts w:hint="eastAsia"/>
        </w:rPr>
        <w:t>と言われた。イエスさまは、洗礼を受ける必要なんかないお方であるのにもかかわらず、ご自分をなにか特別なものとは絶対に思っておられない。「私も受けたい」と言ってお受けになった。そのとき、</w:t>
      </w:r>
    </w:p>
    <w:p w:rsidR="005B68AF" w:rsidRPr="005B68AF" w:rsidRDefault="005B68AF" w:rsidP="000F5B3D">
      <w:pPr>
        <w:pStyle w:val="21"/>
      </w:pPr>
      <w:r w:rsidRPr="005B68AF">
        <w:rPr>
          <w:rFonts w:hint="eastAsia"/>
        </w:rPr>
        <w:t>「天が開けて、聖霊が</w:t>
      </w:r>
      <w:r w:rsidR="003E34D5">
        <w:fldChar w:fldCharType="begin"/>
      </w:r>
      <w:r w:rsidR="00851E49">
        <w:instrText>EQ \* jc2 \* "Font:</w:instrText>
      </w:r>
      <w:r w:rsidR="00851E49">
        <w:instrText>ＭＳ</w:instrText>
      </w:r>
      <w:r w:rsidR="00851E49">
        <w:instrText xml:space="preserve"> </w:instrText>
      </w:r>
      <w:r w:rsidR="00851E49">
        <w:instrText>明朝</w:instrText>
      </w:r>
      <w:r w:rsidR="00851E49">
        <w:instrText>" \* hps12 \o\ad(\s\up 11(</w:instrText>
      </w:r>
      <w:r w:rsidR="006B7272" w:rsidRPr="006B7272">
        <w:rPr>
          <w:rFonts w:ascii="ＭＳ 明朝" w:eastAsia="ＭＳ 明朝" w:hAnsi="ＭＳ 明朝" w:hint="eastAsia"/>
          <w:sz w:val="12"/>
        </w:rPr>
        <w:instrText>はと</w:instrText>
      </w:r>
      <w:r w:rsidR="00851E49">
        <w:instrText>),</w:instrText>
      </w:r>
      <w:r w:rsidR="006B7272">
        <w:rPr>
          <w:rFonts w:hint="eastAsia"/>
        </w:rPr>
        <w:instrText>鳩</w:instrText>
      </w:r>
      <w:r w:rsidR="00851E49">
        <w:instrText>)</w:instrText>
      </w:r>
      <w:r w:rsidR="003E34D5">
        <w:fldChar w:fldCharType="end"/>
      </w:r>
      <w:r w:rsidRPr="005B68AF">
        <w:rPr>
          <w:rFonts w:hint="eastAsia"/>
        </w:rPr>
        <w:t>のように</w:t>
      </w:r>
      <w:r w:rsidR="003E34D5">
        <w:ruby>
          <w:rubyPr>
            <w:rubyAlign w:val="distributeSpace"/>
            <w:hps w:val="12"/>
            <w:hpsRaise w:val="22"/>
            <w:hpsBaseText w:val="24"/>
            <w:lid w:val="ja-JP"/>
          </w:rubyPr>
          <w:rt>
            <w:r w:rsidR="006B7272" w:rsidRPr="006B7272">
              <w:rPr>
                <w:rFonts w:ascii="ＭＳ 明朝" w:eastAsia="ＭＳ 明朝" w:hAnsi="ＭＳ 明朝" w:hint="eastAsia"/>
                <w:sz w:val="12"/>
              </w:rPr>
              <w:t>くだ</w:t>
            </w:r>
          </w:rt>
          <w:rubyBase>
            <w:r w:rsidR="006B7272">
              <w:rPr>
                <w:rFonts w:hint="eastAsia"/>
              </w:rPr>
              <w:t>降</w:t>
            </w:r>
          </w:rubyBase>
        </w:ruby>
      </w:r>
      <w:r w:rsidRPr="005B68AF">
        <w:rPr>
          <w:rFonts w:hint="eastAsia"/>
        </w:rPr>
        <w:t>った」</w:t>
      </w:r>
    </w:p>
    <w:p w:rsidR="005B68AF" w:rsidRPr="005B68AF" w:rsidRDefault="005B68AF" w:rsidP="005B68AF">
      <w:pPr>
        <w:ind w:firstLine="240"/>
      </w:pPr>
      <w:r w:rsidRPr="005B68AF">
        <w:rPr>
          <w:rFonts w:hint="eastAsia"/>
        </w:rPr>
        <w:t>という言葉がでてきます。</w:t>
      </w:r>
    </w:p>
    <w:p w:rsidR="000F5B3D" w:rsidRDefault="005B68AF" w:rsidP="005B68AF">
      <w:pPr>
        <w:ind w:firstLine="240"/>
      </w:pPr>
      <w:r w:rsidRPr="005B68AF">
        <w:rPr>
          <w:rFonts w:hint="eastAsia"/>
        </w:rPr>
        <w:t>そのヨハネが自分の弟子たちに祈のことを教えていた。そこで、イエスの弟子たちが、</w:t>
      </w:r>
    </w:p>
    <w:p w:rsidR="000F5B3D" w:rsidRDefault="005B68AF" w:rsidP="00D60D36">
      <w:pPr>
        <w:pStyle w:val="aff3"/>
        <w:ind w:left="720" w:right="720"/>
      </w:pPr>
      <w:r w:rsidRPr="005B68AF">
        <w:rPr>
          <w:rFonts w:hint="eastAsia"/>
        </w:rPr>
        <w:lastRenderedPageBreak/>
        <w:t>「ヨハネが教えているのですから、先生、私たちにも</w:t>
      </w:r>
      <w:r w:rsidR="003E34D5">
        <w:ruby>
          <w:rubyPr>
            <w:rubyAlign w:val="distributeSpace"/>
            <w:hps w:val="12"/>
            <w:hpsRaise w:val="22"/>
            <w:hpsBaseText w:val="24"/>
            <w:lid w:val="ja-JP"/>
          </w:rubyPr>
          <w:rt>
            <w:r w:rsidR="006B7272" w:rsidRPr="006B7272">
              <w:rPr>
                <w:rFonts w:ascii="ＭＳ 明朝" w:eastAsia="ＭＳ 明朝" w:hAnsi="ＭＳ 明朝"/>
                <w:sz w:val="12"/>
              </w:rPr>
              <w:t>じかじか</w:t>
            </w:r>
          </w:rt>
          <w:rubyBase>
            <w:r w:rsidR="006B7272">
              <w:t>直々</w:t>
            </w:r>
          </w:rubyBase>
        </w:ruby>
      </w:r>
      <w:r w:rsidRPr="005B68AF">
        <w:rPr>
          <w:rFonts w:hint="eastAsia"/>
        </w:rPr>
        <w:t>に、どう祈ったらいいのか、祈のことを教えてください」</w:t>
      </w:r>
    </w:p>
    <w:p w:rsidR="005B68AF" w:rsidRPr="005B68AF" w:rsidRDefault="005B68AF" w:rsidP="005B68AF">
      <w:pPr>
        <w:ind w:firstLine="240"/>
      </w:pPr>
      <w:r w:rsidRPr="005B68AF">
        <w:rPr>
          <w:rFonts w:hint="eastAsia"/>
        </w:rPr>
        <w:t>と言ったのが、このルカ伝です。</w:t>
      </w:r>
    </w:p>
    <w:p w:rsidR="005B68AF" w:rsidRPr="005B68AF" w:rsidRDefault="005B68AF" w:rsidP="000F5B3D">
      <w:pPr>
        <w:pStyle w:val="21"/>
      </w:pPr>
      <w:r w:rsidRPr="000F5B3D">
        <w:rPr>
          <w:rFonts w:hint="eastAsia"/>
          <w:vertAlign w:val="superscript"/>
        </w:rPr>
        <w:t>２</w:t>
      </w:r>
      <w:r w:rsidRPr="005B68AF">
        <w:rPr>
          <w:rFonts w:hint="eastAsia"/>
        </w:rPr>
        <w:t>イエス言い給う『なんじら祈るときに</w:t>
      </w:r>
      <w:r w:rsidR="003E34D5">
        <w:ruby>
          <w:rubyPr>
            <w:rubyAlign w:val="distributeSpace"/>
            <w:hps w:val="12"/>
            <w:hpsRaise w:val="22"/>
            <w:hpsBaseText w:val="24"/>
            <w:lid w:val="ja-JP"/>
          </w:rubyPr>
          <w:rt>
            <w:r w:rsidR="006B7272" w:rsidRPr="006B7272">
              <w:rPr>
                <w:rFonts w:ascii="ＭＳ 明朝" w:eastAsia="ＭＳ 明朝" w:hAnsi="ＭＳ 明朝" w:hint="eastAsia"/>
                <w:sz w:val="12"/>
              </w:rPr>
              <w:t>か</w:t>
            </w:r>
          </w:rt>
          <w:rubyBase>
            <w:r w:rsidR="006B7272">
              <w:rPr>
                <w:rFonts w:hint="eastAsia"/>
              </w:rPr>
              <w:t>斯</w:t>
            </w:r>
          </w:rubyBase>
        </w:ruby>
      </w:r>
      <w:r w:rsidRPr="005B68AF">
        <w:rPr>
          <w:rFonts w:hint="eastAsia"/>
        </w:rPr>
        <w:t>く言え「父よ、願くは</w:t>
      </w:r>
      <w:r w:rsidR="003E34D5">
        <w:ruby>
          <w:rubyPr>
            <w:rubyAlign w:val="distributeSpace"/>
            <w:hps w:val="12"/>
            <w:hpsRaise w:val="22"/>
            <w:hpsBaseText w:val="24"/>
            <w:lid w:val="ja-JP"/>
          </w:rubyPr>
          <w:rt>
            <w:r w:rsidR="006B7272" w:rsidRPr="006B7272">
              <w:rPr>
                <w:rFonts w:ascii="ＭＳ 明朝" w:eastAsia="ＭＳ 明朝" w:hAnsi="ＭＳ 明朝" w:hint="eastAsia"/>
                <w:sz w:val="12"/>
              </w:rPr>
              <w:t>みな</w:t>
            </w:r>
          </w:rt>
          <w:rubyBase>
            <w:r w:rsidR="006B7272">
              <w:rPr>
                <w:rFonts w:hint="eastAsia"/>
              </w:rPr>
              <w:t>御名</w:t>
            </w:r>
          </w:rubyBase>
        </w:ruby>
      </w:r>
      <w:r w:rsidRPr="005B68AF">
        <w:rPr>
          <w:rFonts w:hint="eastAsia"/>
        </w:rPr>
        <w:t>の</w:t>
      </w:r>
      <w:r w:rsidR="003E34D5">
        <w:ruby>
          <w:rubyPr>
            <w:rubyAlign w:val="distributeSpace"/>
            <w:hps w:val="12"/>
            <w:hpsRaise w:val="22"/>
            <w:hpsBaseText w:val="24"/>
            <w:lid w:val="ja-JP"/>
          </w:rubyPr>
          <w:rt>
            <w:r w:rsidR="006B7272" w:rsidRPr="006B7272">
              <w:rPr>
                <w:rFonts w:ascii="ＭＳ 明朝" w:eastAsia="ＭＳ 明朝" w:hAnsi="ＭＳ 明朝" w:hint="eastAsia"/>
                <w:sz w:val="12"/>
              </w:rPr>
              <w:t>あが</w:t>
            </w:r>
          </w:rt>
          <w:rubyBase>
            <w:r w:rsidR="006B7272">
              <w:rPr>
                <w:rFonts w:hint="eastAsia"/>
              </w:rPr>
              <w:t>崇</w:t>
            </w:r>
          </w:rubyBase>
        </w:ruby>
      </w:r>
      <w:r w:rsidRPr="005B68AF">
        <w:rPr>
          <w:rFonts w:hint="eastAsia"/>
        </w:rPr>
        <w:t>められん事を。</w:t>
      </w:r>
      <w:r w:rsidR="003E34D5">
        <w:ruby>
          <w:rubyPr>
            <w:rubyAlign w:val="distributeSpace"/>
            <w:hps w:val="12"/>
            <w:hpsRaise w:val="22"/>
            <w:hpsBaseText w:val="24"/>
            <w:lid w:val="ja-JP"/>
          </w:rubyPr>
          <w:rt>
            <w:r w:rsidR="006B7272" w:rsidRPr="006B7272">
              <w:rPr>
                <w:rFonts w:ascii="ＭＳ 明朝" w:eastAsia="ＭＳ 明朝" w:hAnsi="ＭＳ 明朝" w:hint="eastAsia"/>
                <w:sz w:val="12"/>
              </w:rPr>
              <w:t>みくに</w:t>
            </w:r>
          </w:rt>
          <w:rubyBase>
            <w:r w:rsidR="006B7272">
              <w:rPr>
                <w:rFonts w:hint="eastAsia"/>
              </w:rPr>
              <w:t>御国</w:t>
            </w:r>
          </w:rubyBase>
        </w:ruby>
      </w:r>
      <w:r w:rsidRPr="005B68AF">
        <w:rPr>
          <w:rFonts w:hint="eastAsia"/>
        </w:rPr>
        <w:t>の</w:t>
      </w:r>
      <w:r w:rsidR="003E34D5">
        <w:ruby>
          <w:rubyPr>
            <w:rubyAlign w:val="distributeSpace"/>
            <w:hps w:val="12"/>
            <w:hpsRaise w:val="22"/>
            <w:hpsBaseText w:val="24"/>
            <w:lid w:val="ja-JP"/>
          </w:rubyPr>
          <w:rt>
            <w:r w:rsidR="006B7272" w:rsidRPr="006B7272">
              <w:rPr>
                <w:rFonts w:ascii="ＭＳ 明朝" w:eastAsia="ＭＳ 明朝" w:hAnsi="ＭＳ 明朝" w:hint="eastAsia"/>
                <w:sz w:val="12"/>
              </w:rPr>
              <w:t>きた</w:t>
            </w:r>
          </w:rt>
          <w:rubyBase>
            <w:r w:rsidR="006B7272">
              <w:rPr>
                <w:rFonts w:hint="eastAsia"/>
              </w:rPr>
              <w:t>来</w:t>
            </w:r>
          </w:rubyBase>
        </w:ruby>
      </w:r>
      <w:r w:rsidRPr="005B68AF">
        <w:rPr>
          <w:rFonts w:hint="eastAsia"/>
        </w:rPr>
        <w:t>らん事を。</w:t>
      </w:r>
    </w:p>
    <w:p w:rsidR="005B68AF" w:rsidRPr="005B68AF" w:rsidRDefault="005B68AF" w:rsidP="000F5B3D">
      <w:pPr>
        <w:pStyle w:val="21"/>
      </w:pPr>
      <w:r w:rsidRPr="000F5B3D">
        <w:rPr>
          <w:rFonts w:hint="eastAsia"/>
          <w:vertAlign w:val="superscript"/>
        </w:rPr>
        <w:t>３</w:t>
      </w:r>
      <w:r w:rsidRPr="005B68AF">
        <w:rPr>
          <w:rFonts w:hint="eastAsia"/>
        </w:rPr>
        <w:t>我らの</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にちよう</w:t>
            </w:r>
          </w:rt>
          <w:rubyBase>
            <w:r w:rsidR="00CA6284">
              <w:rPr>
                <w:rFonts w:hint="eastAsia"/>
              </w:rPr>
              <w:t>日用</w:t>
            </w:r>
          </w:rubyBase>
        </w:ruby>
      </w:r>
      <w:r w:rsidRPr="005B68AF">
        <w:rPr>
          <w:rFonts w:hint="eastAsia"/>
        </w:rPr>
        <w:t>の</w:t>
      </w:r>
      <w:r w:rsidR="003E34D5">
        <w:ruby>
          <w:rubyPr>
            <w:rubyAlign w:val="distributeSpace"/>
            <w:hps w:val="12"/>
            <w:hpsRaise w:val="22"/>
            <w:hpsBaseText w:val="24"/>
            <w:lid w:val="ja-JP"/>
          </w:rubyPr>
          <w:rt>
            <w:r w:rsidR="006B7272" w:rsidRPr="006B7272">
              <w:rPr>
                <w:rFonts w:ascii="ＭＳ 明朝" w:eastAsia="ＭＳ 明朝" w:hAnsi="ＭＳ 明朝" w:hint="eastAsia"/>
                <w:sz w:val="12"/>
              </w:rPr>
              <w:t>かて</w:t>
            </w:r>
          </w:rt>
          <w:rubyBase>
            <w:r w:rsidR="006B7272">
              <w:rPr>
                <w:rFonts w:hint="eastAsia"/>
              </w:rPr>
              <w:t>糧</w:t>
            </w:r>
          </w:rubyBase>
        </w:ruby>
      </w:r>
      <w:r w:rsidRPr="005B68AF">
        <w:rPr>
          <w:rFonts w:hint="eastAsia"/>
        </w:rPr>
        <w:t>を</w:t>
      </w:r>
      <w:r w:rsidR="003E34D5">
        <w:ruby>
          <w:rubyPr>
            <w:rubyAlign w:val="distributeSpace"/>
            <w:hps w:val="12"/>
            <w:hpsRaise w:val="22"/>
            <w:hpsBaseText w:val="24"/>
            <w:lid w:val="ja-JP"/>
          </w:rubyPr>
          <w:rt>
            <w:r w:rsidR="006B7272" w:rsidRPr="006B7272">
              <w:rPr>
                <w:rFonts w:ascii="ＭＳ 明朝" w:eastAsia="ＭＳ 明朝" w:hAnsi="ＭＳ 明朝" w:hint="eastAsia"/>
                <w:sz w:val="12"/>
              </w:rPr>
              <w:t>ひごと</w:t>
            </w:r>
          </w:rt>
          <w:rubyBase>
            <w:r w:rsidR="006B7272">
              <w:rPr>
                <w:rFonts w:hint="eastAsia"/>
              </w:rPr>
              <w:t>日毎</w:t>
            </w:r>
          </w:rubyBase>
        </w:ruby>
      </w:r>
      <w:r w:rsidRPr="005B68AF">
        <w:rPr>
          <w:rFonts w:hint="eastAsia"/>
        </w:rPr>
        <w:t>に与え給え。</w:t>
      </w:r>
    </w:p>
    <w:p w:rsidR="005B68AF" w:rsidRPr="005B68AF" w:rsidRDefault="005B68AF" w:rsidP="000F5B3D">
      <w:pPr>
        <w:pStyle w:val="21"/>
      </w:pPr>
      <w:r w:rsidRPr="000F5B3D">
        <w:rPr>
          <w:rFonts w:hint="eastAsia"/>
          <w:vertAlign w:val="superscript"/>
        </w:rPr>
        <w:t>４</w:t>
      </w:r>
      <w:r w:rsidRPr="005B68AF">
        <w:rPr>
          <w:rFonts w:hint="eastAsia"/>
        </w:rPr>
        <w:t>我らに</w:t>
      </w:r>
      <w:r w:rsidR="003E34D5">
        <w:ruby>
          <w:rubyPr>
            <w:rubyAlign w:val="distributeSpace"/>
            <w:hps w:val="12"/>
            <w:hpsRaise w:val="22"/>
            <w:hpsBaseText w:val="24"/>
            <w:lid w:val="ja-JP"/>
          </w:rubyPr>
          <w:rt>
            <w:r w:rsidR="006B7272" w:rsidRPr="006B7272">
              <w:rPr>
                <w:rFonts w:ascii="ＭＳ 明朝" w:eastAsia="ＭＳ 明朝" w:hAnsi="ＭＳ 明朝" w:hint="eastAsia"/>
                <w:sz w:val="12"/>
              </w:rPr>
              <w:t>おいめ</w:t>
            </w:r>
          </w:rt>
          <w:rubyBase>
            <w:r w:rsidR="006B7272">
              <w:rPr>
                <w:rFonts w:hint="eastAsia"/>
              </w:rPr>
              <w:t>負債</w:t>
            </w:r>
          </w:rubyBase>
        </w:ruby>
      </w:r>
      <w:r w:rsidRPr="005B68AF">
        <w:rPr>
          <w:rFonts w:hint="eastAsia"/>
        </w:rPr>
        <w:t>ある</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すべ</w:t>
            </w:r>
          </w:rt>
          <w:rubyBase>
            <w:r w:rsidR="00CA6284">
              <w:rPr>
                <w:rFonts w:hint="eastAsia"/>
              </w:rPr>
              <w:t>凡</w:t>
            </w:r>
          </w:rubyBase>
        </w:ruby>
      </w:r>
      <w:r w:rsidRPr="005B68AF">
        <w:rPr>
          <w:rFonts w:hint="eastAsia"/>
        </w:rPr>
        <w:t>ての者を我ら</w:t>
      </w:r>
      <w:r w:rsidR="003E34D5">
        <w:ruby>
          <w:rubyPr>
            <w:rubyAlign w:val="distributeSpace"/>
            <w:hps w:val="12"/>
            <w:hpsRaise w:val="22"/>
            <w:hpsBaseText w:val="24"/>
            <w:lid w:val="ja-JP"/>
          </w:rubyPr>
          <w:rt>
            <w:r w:rsidR="006B7272" w:rsidRPr="006B7272">
              <w:rPr>
                <w:rFonts w:ascii="ＭＳ 明朝" w:eastAsia="ＭＳ 明朝" w:hAnsi="ＭＳ 明朝" w:hint="eastAsia"/>
                <w:sz w:val="12"/>
              </w:rPr>
              <w:t>ゆる</w:t>
            </w:r>
          </w:rt>
          <w:rubyBase>
            <w:r w:rsidR="006B7272">
              <w:rPr>
                <w:rFonts w:hint="eastAsia"/>
              </w:rPr>
              <w:t>免</w:t>
            </w:r>
          </w:rubyBase>
        </w:ruby>
      </w:r>
      <w:r w:rsidRPr="005B68AF">
        <w:rPr>
          <w:rFonts w:hint="eastAsia"/>
        </w:rPr>
        <w:t>せば、我らの罪をも免したまえ。我らを</w:t>
      </w:r>
      <w:r w:rsidR="003E34D5">
        <w:ruby>
          <w:rubyPr>
            <w:rubyAlign w:val="distributeSpace"/>
            <w:hps w:val="12"/>
            <w:hpsRaise w:val="22"/>
            <w:hpsBaseText w:val="24"/>
            <w:lid w:val="ja-JP"/>
          </w:rubyPr>
          <w:rt>
            <w:r w:rsidR="006B7272" w:rsidRPr="006B7272">
              <w:rPr>
                <w:rFonts w:ascii="ＭＳ 明朝" w:eastAsia="ＭＳ 明朝" w:hAnsi="ＭＳ 明朝" w:hint="eastAsia"/>
                <w:sz w:val="12"/>
              </w:rPr>
              <w:t>こころみ</w:t>
            </w:r>
          </w:rt>
          <w:rubyBase>
            <w:r w:rsidR="006B7272">
              <w:rPr>
                <w:rFonts w:hint="eastAsia"/>
              </w:rPr>
              <w:t>嘗試</w:t>
            </w:r>
          </w:rubyBase>
        </w:ruby>
      </w:r>
      <w:r w:rsidRPr="005B68AF">
        <w:rPr>
          <w:rFonts w:hint="eastAsia"/>
        </w:rPr>
        <w:t>にあわせ給うな』</w:t>
      </w:r>
    </w:p>
    <w:p w:rsidR="005B68AF" w:rsidRPr="005B68AF" w:rsidRDefault="005B68AF" w:rsidP="005B68AF">
      <w:pPr>
        <w:ind w:firstLine="240"/>
      </w:pPr>
      <w:r w:rsidRPr="005B68AF">
        <w:rPr>
          <w:rFonts w:hint="eastAsia"/>
        </w:rPr>
        <w:t>ルカ伝に出てくる主の祈はごく簡単なんです。マタイ伝の方は非常に整った祈になっていますが。ここで出てくるのは、</w:t>
      </w:r>
    </w:p>
    <w:p w:rsidR="005B68AF" w:rsidRPr="005B68AF" w:rsidRDefault="005B68AF" w:rsidP="000F5B3D">
      <w:pPr>
        <w:pStyle w:val="21"/>
      </w:pPr>
      <w:r w:rsidRPr="005B68AF">
        <w:rPr>
          <w:rFonts w:hint="eastAsia"/>
        </w:rPr>
        <w:t>「</w:t>
      </w:r>
      <w:r w:rsidR="003E34D5">
        <w:fldChar w:fldCharType="begin"/>
      </w:r>
      <w:r w:rsidR="00851E49">
        <w:instrText>EQ \* jc2 \* "Font:</w:instrText>
      </w:r>
      <w:r w:rsidR="00851E49">
        <w:instrText>ＭＳ</w:instrText>
      </w:r>
      <w:r w:rsidR="00851E49">
        <w:instrText xml:space="preserve"> </w:instrText>
      </w:r>
      <w:r w:rsidR="00851E49">
        <w:instrText>明朝</w:instrText>
      </w:r>
      <w:r w:rsidR="00851E49">
        <w:instrText>" \* hps12 \o\ad(\s\up 11(</w:instrText>
      </w:r>
      <w:r w:rsidR="00CA6284" w:rsidRPr="006B7272">
        <w:rPr>
          <w:rFonts w:ascii="ＭＳ 明朝" w:eastAsia="ＭＳ 明朝" w:hAnsi="ＭＳ 明朝" w:hint="eastAsia"/>
          <w:sz w:val="12"/>
        </w:rPr>
        <w:instrText>みな</w:instrText>
      </w:r>
      <w:r w:rsidR="00851E49">
        <w:instrText>),</w:instrText>
      </w:r>
      <w:r w:rsidR="00CA6284">
        <w:rPr>
          <w:rFonts w:hint="eastAsia"/>
        </w:rPr>
        <w:instrText>御名</w:instrText>
      </w:r>
      <w:r w:rsidR="00851E49">
        <w:instrText>)</w:instrText>
      </w:r>
      <w:r w:rsidR="003E34D5">
        <w:fldChar w:fldCharType="end"/>
      </w:r>
      <w:r w:rsidR="00CA6284" w:rsidRPr="005B68AF">
        <w:rPr>
          <w:rFonts w:hint="eastAsia"/>
        </w:rPr>
        <w:t>の</w:t>
      </w:r>
      <w:r w:rsidR="003E34D5">
        <w:ruby>
          <w:rubyPr>
            <w:rubyAlign w:val="distributeSpace"/>
            <w:hps w:val="12"/>
            <w:hpsRaise w:val="22"/>
            <w:hpsBaseText w:val="24"/>
            <w:lid w:val="ja-JP"/>
          </w:rubyPr>
          <w:rt>
            <w:r w:rsidR="00CA6284" w:rsidRPr="006B7272">
              <w:rPr>
                <w:rFonts w:ascii="ＭＳ 明朝" w:eastAsia="ＭＳ 明朝" w:hAnsi="ＭＳ 明朝" w:hint="eastAsia"/>
                <w:sz w:val="12"/>
              </w:rPr>
              <w:t>あが</w:t>
            </w:r>
          </w:rt>
          <w:rubyBase>
            <w:r w:rsidR="00CA6284">
              <w:rPr>
                <w:rFonts w:hint="eastAsia"/>
              </w:rPr>
              <w:t>崇</w:t>
            </w:r>
          </w:rubyBase>
        </w:ruby>
      </w:r>
      <w:r w:rsidR="00CA6284" w:rsidRPr="005B68AF">
        <w:rPr>
          <w:rFonts w:hint="eastAsia"/>
        </w:rPr>
        <w:t>め</w:t>
      </w:r>
      <w:r w:rsidRPr="005B68AF">
        <w:rPr>
          <w:rFonts w:hint="eastAsia"/>
        </w:rPr>
        <w:t>られん事を」</w:t>
      </w:r>
    </w:p>
    <w:p w:rsidR="005B68AF" w:rsidRPr="005B68AF" w:rsidRDefault="005B68AF" w:rsidP="000F5B3D">
      <w:pPr>
        <w:pStyle w:val="21"/>
      </w:pPr>
      <w:r w:rsidRPr="005B68AF">
        <w:rPr>
          <w:rFonts w:hint="eastAsia"/>
        </w:rPr>
        <w:t>「</w:t>
      </w:r>
      <w:r w:rsidR="003E34D5">
        <w:fldChar w:fldCharType="begin"/>
      </w:r>
      <w:r w:rsidR="00851E49">
        <w:instrText>EQ \* jc2 \* "Font:</w:instrText>
      </w:r>
      <w:r w:rsidR="00851E49">
        <w:instrText>ＭＳ</w:instrText>
      </w:r>
      <w:r w:rsidR="00851E49">
        <w:instrText xml:space="preserve"> </w:instrText>
      </w:r>
      <w:r w:rsidR="00851E49">
        <w:instrText>明朝</w:instrText>
      </w:r>
      <w:r w:rsidR="00851E49">
        <w:instrText>" \* hps12 \o\ad(\s\up 11(</w:instrText>
      </w:r>
      <w:r w:rsidR="00CA6284" w:rsidRPr="006B7272">
        <w:rPr>
          <w:rFonts w:ascii="ＭＳ 明朝" w:eastAsia="ＭＳ 明朝" w:hAnsi="ＭＳ 明朝" w:hint="eastAsia"/>
          <w:sz w:val="12"/>
        </w:rPr>
        <w:instrText>みくに</w:instrText>
      </w:r>
      <w:r w:rsidR="00851E49">
        <w:instrText>),</w:instrText>
      </w:r>
      <w:r w:rsidR="00CA6284">
        <w:rPr>
          <w:rFonts w:hint="eastAsia"/>
        </w:rPr>
        <w:instrText>御国</w:instrText>
      </w:r>
      <w:r w:rsidR="00851E49">
        <w:instrText>)</w:instrText>
      </w:r>
      <w:r w:rsidR="003E34D5">
        <w:fldChar w:fldCharType="end"/>
      </w:r>
      <w:r w:rsidR="00CA6284" w:rsidRPr="005B68AF">
        <w:rPr>
          <w:rFonts w:hint="eastAsia"/>
        </w:rPr>
        <w:t>の</w:t>
      </w:r>
      <w:r w:rsidR="003E34D5">
        <w:ruby>
          <w:rubyPr>
            <w:rubyAlign w:val="distributeSpace"/>
            <w:hps w:val="12"/>
            <w:hpsRaise w:val="22"/>
            <w:hpsBaseText w:val="24"/>
            <w:lid w:val="ja-JP"/>
          </w:rubyPr>
          <w:rt>
            <w:r w:rsidR="00CA6284" w:rsidRPr="006B7272">
              <w:rPr>
                <w:rFonts w:ascii="ＭＳ 明朝" w:eastAsia="ＭＳ 明朝" w:hAnsi="ＭＳ 明朝" w:hint="eastAsia"/>
                <w:sz w:val="12"/>
              </w:rPr>
              <w:t>きた</w:t>
            </w:r>
          </w:rt>
          <w:rubyBase>
            <w:r w:rsidR="00CA6284">
              <w:rPr>
                <w:rFonts w:hint="eastAsia"/>
              </w:rPr>
              <w:t>来</w:t>
            </w:r>
          </w:rubyBase>
        </w:ruby>
      </w:r>
      <w:r w:rsidR="00CA6284" w:rsidRPr="005B68AF">
        <w:rPr>
          <w:rFonts w:hint="eastAsia"/>
        </w:rPr>
        <w:t>ら</w:t>
      </w:r>
      <w:r w:rsidRPr="005B68AF">
        <w:rPr>
          <w:rFonts w:hint="eastAsia"/>
        </w:rPr>
        <w:t>ん事を」</w:t>
      </w:r>
    </w:p>
    <w:p w:rsidR="005B68AF" w:rsidRPr="005B68AF" w:rsidRDefault="005B68AF" w:rsidP="000F5B3D">
      <w:pPr>
        <w:pStyle w:val="21"/>
      </w:pPr>
      <w:r w:rsidRPr="005B68AF">
        <w:rPr>
          <w:rFonts w:hint="eastAsia"/>
        </w:rPr>
        <w:t>「</w:t>
      </w:r>
      <w:r w:rsidR="00CA6284" w:rsidRPr="005B68AF">
        <w:rPr>
          <w:rFonts w:hint="eastAsia"/>
        </w:rPr>
        <w:t>我らの</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にちよう</w:t>
            </w:r>
          </w:rt>
          <w:rubyBase>
            <w:r w:rsidR="00CA6284">
              <w:rPr>
                <w:rFonts w:hint="eastAsia"/>
              </w:rPr>
              <w:t>日用</w:t>
            </w:r>
          </w:rubyBase>
        </w:ruby>
      </w:r>
      <w:r w:rsidR="00CA6284" w:rsidRPr="005B68AF">
        <w:rPr>
          <w:rFonts w:hint="eastAsia"/>
        </w:rPr>
        <w:t>の</w:t>
      </w:r>
      <w:r w:rsidR="003E34D5">
        <w:ruby>
          <w:rubyPr>
            <w:rubyAlign w:val="distributeSpace"/>
            <w:hps w:val="12"/>
            <w:hpsRaise w:val="22"/>
            <w:hpsBaseText w:val="24"/>
            <w:lid w:val="ja-JP"/>
          </w:rubyPr>
          <w:rt>
            <w:r w:rsidR="00CA6284" w:rsidRPr="006B7272">
              <w:rPr>
                <w:rFonts w:ascii="ＭＳ 明朝" w:eastAsia="ＭＳ 明朝" w:hAnsi="ＭＳ 明朝" w:hint="eastAsia"/>
                <w:sz w:val="12"/>
              </w:rPr>
              <w:t>かて</w:t>
            </w:r>
          </w:rt>
          <w:rubyBase>
            <w:r w:rsidR="00CA6284">
              <w:rPr>
                <w:rFonts w:hint="eastAsia"/>
              </w:rPr>
              <w:t>糧</w:t>
            </w:r>
          </w:rubyBase>
        </w:ruby>
      </w:r>
      <w:r w:rsidR="00CA6284" w:rsidRPr="005B68AF">
        <w:rPr>
          <w:rFonts w:hint="eastAsia"/>
        </w:rPr>
        <w:t>を</w:t>
      </w:r>
      <w:r w:rsidR="003E34D5">
        <w:ruby>
          <w:rubyPr>
            <w:rubyAlign w:val="distributeSpace"/>
            <w:hps w:val="12"/>
            <w:hpsRaise w:val="22"/>
            <w:hpsBaseText w:val="24"/>
            <w:lid w:val="ja-JP"/>
          </w:rubyPr>
          <w:rt>
            <w:r w:rsidR="00CA6284" w:rsidRPr="006B7272">
              <w:rPr>
                <w:rFonts w:ascii="ＭＳ 明朝" w:eastAsia="ＭＳ 明朝" w:hAnsi="ＭＳ 明朝" w:hint="eastAsia"/>
                <w:sz w:val="12"/>
              </w:rPr>
              <w:t>ひごと</w:t>
            </w:r>
          </w:rt>
          <w:rubyBase>
            <w:r w:rsidR="00CA6284">
              <w:rPr>
                <w:rFonts w:hint="eastAsia"/>
              </w:rPr>
              <w:t>日毎</w:t>
            </w:r>
          </w:rubyBase>
        </w:ruby>
      </w:r>
      <w:r w:rsidR="00CA6284" w:rsidRPr="005B68AF">
        <w:rPr>
          <w:rFonts w:hint="eastAsia"/>
        </w:rPr>
        <w:t>に与え給え</w:t>
      </w:r>
      <w:r w:rsidRPr="005B68AF">
        <w:rPr>
          <w:rFonts w:hint="eastAsia"/>
        </w:rPr>
        <w:t>」</w:t>
      </w:r>
    </w:p>
    <w:p w:rsidR="005B68AF" w:rsidRPr="005B68AF" w:rsidRDefault="005B68AF" w:rsidP="005B68AF">
      <w:pPr>
        <w:ind w:firstLine="240"/>
      </w:pPr>
      <w:r w:rsidRPr="005B68AF">
        <w:rPr>
          <w:rFonts w:hint="eastAsia"/>
        </w:rPr>
        <w:t>この「日毎に」というのが大事なんです。それから、</w:t>
      </w:r>
    </w:p>
    <w:p w:rsidR="000F5B3D" w:rsidRDefault="005B68AF" w:rsidP="000F5B3D">
      <w:pPr>
        <w:pStyle w:val="21"/>
      </w:pPr>
      <w:r w:rsidRPr="005B68AF">
        <w:rPr>
          <w:rFonts w:hint="eastAsia"/>
        </w:rPr>
        <w:t>「我らに</w:t>
      </w:r>
      <w:r w:rsidR="003E34D5">
        <w:fldChar w:fldCharType="begin"/>
      </w:r>
      <w:r w:rsidR="00851E49">
        <w:instrText>EQ \* jc2 \* "Font:</w:instrText>
      </w:r>
      <w:r w:rsidR="00851E49">
        <w:instrText>ＭＳ</w:instrText>
      </w:r>
      <w:r w:rsidR="00851E49">
        <w:instrText xml:space="preserve"> </w:instrText>
      </w:r>
      <w:r w:rsidR="00851E49">
        <w:instrText>明朝</w:instrText>
      </w:r>
      <w:r w:rsidR="00851E49">
        <w:instrText>" \* hps12 \o\ad(\s\up 11(</w:instrText>
      </w:r>
      <w:r w:rsidR="00CA6284" w:rsidRPr="006B7272">
        <w:rPr>
          <w:rFonts w:ascii="ＭＳ 明朝" w:eastAsia="ＭＳ 明朝" w:hAnsi="ＭＳ 明朝" w:hint="eastAsia"/>
          <w:sz w:val="12"/>
        </w:rPr>
        <w:instrText>おいめ</w:instrText>
      </w:r>
      <w:r w:rsidR="00851E49">
        <w:instrText>),</w:instrText>
      </w:r>
      <w:r w:rsidR="00CA6284">
        <w:rPr>
          <w:rFonts w:hint="eastAsia"/>
        </w:rPr>
        <w:instrText>負債</w:instrText>
      </w:r>
      <w:r w:rsidR="00851E49">
        <w:instrText>)</w:instrText>
      </w:r>
      <w:r w:rsidR="003E34D5">
        <w:fldChar w:fldCharType="end"/>
      </w:r>
      <w:r w:rsidRPr="005B68AF">
        <w:rPr>
          <w:rFonts w:hint="eastAsia"/>
        </w:rPr>
        <w:t>ある</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すべ</w:t>
            </w:r>
          </w:rt>
          <w:rubyBase>
            <w:r w:rsidR="00CA6284">
              <w:rPr>
                <w:rFonts w:hint="eastAsia"/>
              </w:rPr>
              <w:t>凡</w:t>
            </w:r>
          </w:rubyBase>
        </w:ruby>
      </w:r>
      <w:r w:rsidR="00CA6284" w:rsidRPr="005B68AF">
        <w:rPr>
          <w:rFonts w:hint="eastAsia"/>
        </w:rPr>
        <w:t>ての者を我ら</w:t>
      </w:r>
      <w:r w:rsidR="003E34D5">
        <w:ruby>
          <w:rubyPr>
            <w:rubyAlign w:val="distributeSpace"/>
            <w:hps w:val="12"/>
            <w:hpsRaise w:val="22"/>
            <w:hpsBaseText w:val="24"/>
            <w:lid w:val="ja-JP"/>
          </w:rubyPr>
          <w:rt>
            <w:r w:rsidR="00CA6284" w:rsidRPr="006B7272">
              <w:rPr>
                <w:rFonts w:ascii="ＭＳ 明朝" w:eastAsia="ＭＳ 明朝" w:hAnsi="ＭＳ 明朝" w:hint="eastAsia"/>
                <w:sz w:val="12"/>
              </w:rPr>
              <w:t>ゆる</w:t>
            </w:r>
          </w:rt>
          <w:rubyBase>
            <w:r w:rsidR="00CA6284">
              <w:rPr>
                <w:rFonts w:hint="eastAsia"/>
              </w:rPr>
              <w:t>免</w:t>
            </w:r>
          </w:rubyBase>
        </w:ruby>
      </w:r>
      <w:r w:rsidRPr="005B68AF">
        <w:rPr>
          <w:rFonts w:hint="eastAsia"/>
        </w:rPr>
        <w:t>せば、我らの罪をも免したまえ」</w:t>
      </w:r>
    </w:p>
    <w:p w:rsidR="0051415D" w:rsidRDefault="005B68AF" w:rsidP="005B68AF">
      <w:pPr>
        <w:ind w:firstLine="240"/>
      </w:pPr>
      <w:r w:rsidRPr="005B68AF">
        <w:rPr>
          <w:rFonts w:hint="eastAsia"/>
        </w:rPr>
        <w:t>「負債」というのは要するに、傷つけた者、悪口を言った者、いじめた者</w:t>
      </w:r>
      <w:r w:rsidR="0051415D">
        <w:rPr>
          <w:rFonts w:hint="eastAsia"/>
        </w:rPr>
        <w:t>。</w:t>
      </w:r>
      <w:r w:rsidRPr="005B68AF">
        <w:rPr>
          <w:rFonts w:hint="eastAsia"/>
        </w:rPr>
        <w:t>そういった何らかの意味で</w:t>
      </w:r>
      <w:r w:rsidR="003E34D5">
        <w:ruby>
          <w:rubyPr>
            <w:rubyAlign w:val="distributeSpace"/>
            <w:hps w:val="12"/>
            <w:hpsRaise w:val="22"/>
            <w:hpsBaseText w:val="24"/>
            <w:lid w:val="ja-JP"/>
          </w:rubyPr>
          <w:rt>
            <w:r w:rsidR="0051415D" w:rsidRPr="0051415D">
              <w:rPr>
                <w:rFonts w:ascii="ＭＳ 明朝" w:eastAsia="ＭＳ 明朝" w:hAnsi="ＭＳ 明朝" w:hint="eastAsia"/>
                <w:sz w:val="12"/>
              </w:rPr>
              <w:t>あやま</w:t>
            </w:r>
          </w:rt>
          <w:rubyBase>
            <w:r w:rsidR="0051415D">
              <w:rPr>
                <w:rFonts w:hint="eastAsia"/>
              </w:rPr>
              <w:t>謝</w:t>
            </w:r>
          </w:rubyBase>
        </w:ruby>
      </w:r>
      <w:r w:rsidRPr="005B68AF">
        <w:rPr>
          <w:rFonts w:hint="eastAsia"/>
        </w:rPr>
        <w:t>らなければならない立場のひとです</w:t>
      </w:r>
      <w:r w:rsidR="0051415D">
        <w:rPr>
          <w:rFonts w:hint="eastAsia"/>
        </w:rPr>
        <w:t>。</w:t>
      </w:r>
    </w:p>
    <w:p w:rsidR="0051415D" w:rsidRDefault="0051415D" w:rsidP="00D60D36">
      <w:pPr>
        <w:pStyle w:val="aff3"/>
        <w:ind w:left="720" w:right="720"/>
      </w:pPr>
      <w:r>
        <w:rPr>
          <w:rFonts w:hint="eastAsia"/>
        </w:rPr>
        <w:t>「</w:t>
      </w:r>
      <w:r w:rsidR="005B68AF" w:rsidRPr="005B68AF">
        <w:rPr>
          <w:rFonts w:hint="eastAsia"/>
        </w:rPr>
        <w:t>そういう者を私はゆるしますから、今度は、神さま、私の負債を――あなたに対する負債、人に対する負債を――それをおゆるしください</w:t>
      </w:r>
      <w:r>
        <w:rPr>
          <w:rFonts w:hint="eastAsia"/>
        </w:rPr>
        <w:t>」</w:t>
      </w:r>
    </w:p>
    <w:p w:rsidR="005B68AF" w:rsidRPr="005B68AF" w:rsidRDefault="005B68AF" w:rsidP="005B68AF">
      <w:pPr>
        <w:ind w:firstLine="240"/>
      </w:pPr>
      <w:r w:rsidRPr="005B68AF">
        <w:rPr>
          <w:rFonts w:hint="eastAsia"/>
        </w:rPr>
        <w:t>ということです。それから、</w:t>
      </w:r>
    </w:p>
    <w:p w:rsidR="005B68AF" w:rsidRPr="005B68AF" w:rsidRDefault="005B68AF" w:rsidP="000F5B3D">
      <w:pPr>
        <w:pStyle w:val="21"/>
      </w:pPr>
      <w:r w:rsidRPr="005B68AF">
        <w:rPr>
          <w:rFonts w:hint="eastAsia"/>
        </w:rPr>
        <w:t>「我らを</w:t>
      </w:r>
      <w:r w:rsidR="003E34D5">
        <w:ruby>
          <w:rubyPr>
            <w:rubyAlign w:val="distributeSpace"/>
            <w:hps w:val="12"/>
            <w:hpsRaise w:val="22"/>
            <w:hpsBaseText w:val="24"/>
            <w:lid w:val="ja-JP"/>
          </w:rubyPr>
          <w:rt>
            <w:r w:rsidR="00CA6284" w:rsidRPr="006B7272">
              <w:rPr>
                <w:rFonts w:ascii="ＭＳ 明朝" w:eastAsia="ＭＳ 明朝" w:hAnsi="ＭＳ 明朝" w:hint="eastAsia"/>
                <w:sz w:val="12"/>
              </w:rPr>
              <w:t>こころみ</w:t>
            </w:r>
          </w:rt>
          <w:rubyBase>
            <w:r w:rsidR="00CA6284">
              <w:rPr>
                <w:rFonts w:hint="eastAsia"/>
              </w:rPr>
              <w:t>嘗試</w:t>
            </w:r>
          </w:rubyBase>
        </w:ruby>
      </w:r>
      <w:r w:rsidR="00CA6284" w:rsidRPr="005B68AF">
        <w:rPr>
          <w:rFonts w:hint="eastAsia"/>
        </w:rPr>
        <w:t>に</w:t>
      </w:r>
      <w:r w:rsidRPr="005B68AF">
        <w:rPr>
          <w:rFonts w:hint="eastAsia"/>
        </w:rPr>
        <w:t>あわせ給うな」</w:t>
      </w:r>
    </w:p>
    <w:p w:rsidR="005B68AF" w:rsidRPr="005B68AF" w:rsidRDefault="005B68AF" w:rsidP="005B68AF">
      <w:pPr>
        <w:ind w:firstLine="240"/>
      </w:pPr>
      <w:r w:rsidRPr="005B68AF">
        <w:rPr>
          <w:rFonts w:hint="eastAsia"/>
        </w:rPr>
        <w:t>ということ。これだけがルカ伝なんです。非常にソフトです。そして、</w:t>
      </w:r>
    </w:p>
    <w:p w:rsidR="005B68AF" w:rsidRPr="005B68AF" w:rsidRDefault="005B68AF" w:rsidP="000F5B3D">
      <w:pPr>
        <w:pStyle w:val="21"/>
      </w:pPr>
      <w:r w:rsidRPr="000F5B3D">
        <w:rPr>
          <w:rFonts w:hint="eastAsia"/>
          <w:vertAlign w:val="superscript"/>
        </w:rPr>
        <w:t>５</w:t>
      </w:r>
      <w:r w:rsidRPr="005B68AF">
        <w:rPr>
          <w:rFonts w:hint="eastAsia"/>
        </w:rPr>
        <w:t>また言い給う『なんじらの</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うち</w:t>
            </w:r>
          </w:rt>
          <w:rubyBase>
            <w:r w:rsidR="00CA6284">
              <w:rPr>
                <w:rFonts w:hint="eastAsia"/>
              </w:rPr>
              <w:t>中</w:t>
            </w:r>
          </w:rubyBase>
        </w:ruby>
      </w:r>
      <w:r w:rsidRPr="005B68AF">
        <w:rPr>
          <w:rFonts w:hint="eastAsia"/>
        </w:rPr>
        <w:t>たれか友あらんに、</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よなか</w:t>
            </w:r>
          </w:rt>
          <w:rubyBase>
            <w:r w:rsidR="00CA6284">
              <w:rPr>
                <w:rFonts w:hint="eastAsia"/>
              </w:rPr>
              <w:t>夜半</w:t>
            </w:r>
          </w:rubyBase>
        </w:ruby>
      </w:r>
      <w:r w:rsidRPr="005B68AF">
        <w:rPr>
          <w:rFonts w:hint="eastAsia"/>
        </w:rPr>
        <w:t>にその</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もと</w:t>
            </w:r>
          </w:rt>
          <w:rubyBase>
            <w:r w:rsidR="00CA6284">
              <w:rPr>
                <w:rFonts w:hint="eastAsia"/>
              </w:rPr>
              <w:t>許</w:t>
            </w:r>
          </w:rubyBase>
        </w:ruby>
      </w:r>
      <w:r w:rsidRPr="005B68AF">
        <w:rPr>
          <w:rFonts w:hint="eastAsia"/>
        </w:rPr>
        <w:t>に往きて「友よ、我に三つのパンを貸せ。</w:t>
      </w:r>
      <w:r w:rsidRPr="000F5B3D">
        <w:rPr>
          <w:rFonts w:hint="eastAsia"/>
          <w:vertAlign w:val="superscript"/>
        </w:rPr>
        <w:t>６</w:t>
      </w:r>
      <w:r w:rsidRPr="005B68AF">
        <w:rPr>
          <w:rFonts w:hint="eastAsia"/>
        </w:rPr>
        <w:t>わが友、旅より</w:t>
      </w:r>
      <w:r w:rsidR="003E34D5">
        <w:ruby>
          <w:rubyPr>
            <w:rubyAlign w:val="distributeSpace"/>
            <w:hps w:val="12"/>
            <w:hpsRaise w:val="22"/>
            <w:hpsBaseText w:val="24"/>
            <w:lid w:val="ja-JP"/>
          </w:rubyPr>
          <w:rt>
            <w:r w:rsidR="0051415D" w:rsidRPr="0051415D">
              <w:rPr>
                <w:rFonts w:ascii="ＭＳ 明朝" w:eastAsia="ＭＳ 明朝" w:hAnsi="ＭＳ 明朝" w:hint="eastAsia"/>
                <w:sz w:val="12"/>
              </w:rPr>
              <w:t>きた</w:t>
            </w:r>
          </w:rt>
          <w:rubyBase>
            <w:r w:rsidR="0051415D">
              <w:rPr>
                <w:rFonts w:hint="eastAsia"/>
              </w:rPr>
              <w:t>来</w:t>
            </w:r>
          </w:rubyBase>
        </w:ruby>
      </w:r>
      <w:r w:rsidRPr="005B68AF">
        <w:rPr>
          <w:rFonts w:hint="eastAsia"/>
        </w:rPr>
        <w:t>りしに、之に</w:t>
      </w:r>
      <w:r w:rsidR="003E34D5">
        <w:ruby>
          <w:rubyPr>
            <w:rubyAlign w:val="distributeSpace"/>
            <w:hps w:val="12"/>
            <w:hpsRaise w:val="22"/>
            <w:hpsBaseText w:val="24"/>
            <w:lid w:val="ja-JP"/>
          </w:rubyPr>
          <w:rt>
            <w:r w:rsidR="0051415D" w:rsidRPr="0051415D">
              <w:rPr>
                <w:rFonts w:ascii="ＭＳ 明朝" w:eastAsia="ＭＳ 明朝" w:hAnsi="ＭＳ 明朝" w:hint="eastAsia"/>
                <w:sz w:val="12"/>
              </w:rPr>
              <w:t>そな</w:t>
            </w:r>
          </w:rt>
          <w:rubyBase>
            <w:r w:rsidR="0051415D">
              <w:rPr>
                <w:rFonts w:hint="eastAsia"/>
              </w:rPr>
              <w:t>供</w:t>
            </w:r>
          </w:rubyBase>
        </w:ruby>
      </w:r>
      <w:r w:rsidRPr="005B68AF">
        <w:rPr>
          <w:rFonts w:hint="eastAsia"/>
        </w:rPr>
        <w:t>うべき物なし」と言う時、</w:t>
      </w:r>
      <w:r w:rsidRPr="000F5B3D">
        <w:rPr>
          <w:rFonts w:hint="eastAsia"/>
          <w:vertAlign w:val="superscript"/>
        </w:rPr>
        <w:t>７</w:t>
      </w:r>
      <w:r w:rsidRPr="005B68AF">
        <w:rPr>
          <w:rFonts w:hint="eastAsia"/>
        </w:rPr>
        <w:t>かれ</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うち</w:t>
            </w:r>
          </w:rt>
          <w:rubyBase>
            <w:r w:rsidR="00CA6284">
              <w:rPr>
                <w:rFonts w:hint="eastAsia"/>
              </w:rPr>
              <w:t>内</w:t>
            </w:r>
          </w:rubyBase>
        </w:ruby>
      </w:r>
      <w:r w:rsidRPr="005B68AF">
        <w:rPr>
          <w:rFonts w:hint="eastAsia"/>
        </w:rPr>
        <w:t>より答えて「われを</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わずら</w:t>
            </w:r>
          </w:rt>
          <w:rubyBase>
            <w:r w:rsidR="00CA6284">
              <w:rPr>
                <w:rFonts w:hint="eastAsia"/>
              </w:rPr>
              <w:t>煩</w:t>
            </w:r>
          </w:rubyBase>
        </w:ruby>
      </w:r>
      <w:r w:rsidRPr="005B68AF">
        <w:rPr>
          <w:rFonts w:hint="eastAsia"/>
        </w:rPr>
        <w:t>わすな、戸ははや閉じ、子らは我と共に</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ふしど</w:t>
            </w:r>
          </w:rt>
          <w:rubyBase>
            <w:r w:rsidR="00CA6284">
              <w:rPr>
                <w:rFonts w:hint="eastAsia"/>
              </w:rPr>
              <w:t>臥所</w:t>
            </w:r>
          </w:rubyBase>
        </w:ruby>
      </w:r>
      <w:r w:rsidRPr="005B68AF">
        <w:rPr>
          <w:rFonts w:hint="eastAsia"/>
        </w:rPr>
        <w:t>にあり、</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た</w:t>
            </w:r>
          </w:rt>
          <w:rubyBase>
            <w:r w:rsidR="00CA6284">
              <w:rPr>
                <w:rFonts w:hint="eastAsia"/>
              </w:rPr>
              <w:t>起</w:t>
            </w:r>
          </w:rubyBase>
        </w:ruby>
      </w:r>
      <w:r w:rsidRPr="005B68AF">
        <w:rPr>
          <w:rFonts w:hint="eastAsia"/>
        </w:rPr>
        <w:t>ちて与え難し」という事ありとも、</w:t>
      </w:r>
      <w:r w:rsidRPr="000F5B3D">
        <w:rPr>
          <w:rFonts w:hint="eastAsia"/>
          <w:vertAlign w:val="superscript"/>
        </w:rPr>
        <w:t>８</w:t>
      </w:r>
      <w:r w:rsidRPr="005B68AF">
        <w:rPr>
          <w:rFonts w:hint="eastAsia"/>
        </w:rPr>
        <w:t>われ汝らに告ぐ、友なるによりては起ちて与えねど、</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もとめ</w:t>
            </w:r>
          </w:rt>
          <w:rubyBase>
            <w:r w:rsidR="00CA6284">
              <w:rPr>
                <w:rFonts w:hint="eastAsia"/>
              </w:rPr>
              <w:t>求</w:t>
            </w:r>
          </w:rubyBase>
        </w:ruby>
      </w:r>
      <w:r w:rsidRPr="005B68AF">
        <w:rPr>
          <w:rFonts w:hint="eastAsia"/>
        </w:rPr>
        <w:t>の</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せつ</w:t>
            </w:r>
          </w:rt>
          <w:rubyBase>
            <w:r w:rsidR="00CA6284">
              <w:rPr>
                <w:rFonts w:hint="eastAsia"/>
              </w:rPr>
              <w:t>切</w:t>
            </w:r>
          </w:rubyBase>
        </w:ruby>
      </w:r>
      <w:r w:rsidRPr="005B68AF">
        <w:rPr>
          <w:rFonts w:hint="eastAsia"/>
        </w:rPr>
        <w:t>なるにより、起きて其の要する程のものを与えん。</w:t>
      </w:r>
    </w:p>
    <w:p w:rsidR="005B68AF" w:rsidRPr="005B68AF" w:rsidRDefault="005B68AF" w:rsidP="005B68AF">
      <w:pPr>
        <w:ind w:firstLine="240"/>
      </w:pPr>
      <w:r w:rsidRPr="005B68AF">
        <w:rPr>
          <w:rFonts w:hint="eastAsia"/>
        </w:rPr>
        <w:t>夜中に友だちがやって来て、「パンを貸してくれ」と。「いやいや、もう寝ているので、面倒臭いからいやよ」と。友だちだからといって、わざわざ起き上がってきてくれないけれども、「頼むから、頼むから」としきりに願えば、根負けして願いを聞いてくれるだろう。まして神さまはと、こういうお話です。</w:t>
      </w:r>
    </w:p>
    <w:p w:rsidR="005B68AF" w:rsidRPr="005B68AF" w:rsidRDefault="005B68AF" w:rsidP="000F5B3D">
      <w:pPr>
        <w:pStyle w:val="21"/>
      </w:pPr>
      <w:r w:rsidRPr="000F5B3D">
        <w:rPr>
          <w:rFonts w:hint="eastAsia"/>
          <w:vertAlign w:val="superscript"/>
        </w:rPr>
        <w:t>９</w:t>
      </w:r>
      <w:r w:rsidRPr="005B68AF">
        <w:rPr>
          <w:rFonts w:hint="eastAsia"/>
        </w:rPr>
        <w:t>われ汝らに告ぐ、求めよ、さらば与えられん。尋ねよ、さらば見出さん。門を叩け、さらば開かれん。</w:t>
      </w:r>
      <w:r w:rsidRPr="000F5B3D">
        <w:rPr>
          <w:rFonts w:hint="eastAsia"/>
          <w:vertAlign w:val="superscript"/>
        </w:rPr>
        <w:t>10</w:t>
      </w:r>
      <w:r w:rsidRPr="005B68AF">
        <w:rPr>
          <w:rFonts w:hint="eastAsia"/>
        </w:rPr>
        <w:t>すべて求むる者は得、尋ぬる者は見出し、門を叩く者は開かるるなり。</w:t>
      </w:r>
      <w:r w:rsidRPr="000F5B3D">
        <w:rPr>
          <w:rFonts w:hint="eastAsia"/>
          <w:vertAlign w:val="superscript"/>
        </w:rPr>
        <w:t>11</w:t>
      </w:r>
      <w:r w:rsidRPr="005B68AF">
        <w:rPr>
          <w:rFonts w:hint="eastAsia"/>
        </w:rPr>
        <w:t>汝等のうち父たる者、たれか其の子、</w:t>
      </w:r>
      <w:r w:rsidR="003E34D5">
        <w:ruby>
          <w:rubyPr>
            <w:rubyAlign w:val="distributeSpace"/>
            <w:hps w:val="12"/>
            <w:hpsRaise w:val="22"/>
            <w:hpsBaseText w:val="24"/>
            <w:lid w:val="ja-JP"/>
          </w:rubyPr>
          <w:rt>
            <w:r w:rsidR="00D60D36" w:rsidRPr="00D60D36">
              <w:rPr>
                <w:rFonts w:ascii="ＭＳ 明朝" w:eastAsia="ＭＳ 明朝" w:hAnsi="ＭＳ 明朝" w:hint="eastAsia"/>
                <w:sz w:val="12"/>
              </w:rPr>
              <w:t>うお</w:t>
            </w:r>
          </w:rt>
          <w:rubyBase>
            <w:r w:rsidR="00D60D36">
              <w:rPr>
                <w:rFonts w:hint="eastAsia"/>
              </w:rPr>
              <w:t>魚</w:t>
            </w:r>
          </w:rubyBase>
        </w:ruby>
      </w:r>
      <w:r w:rsidRPr="005B68AF">
        <w:rPr>
          <w:rFonts w:hint="eastAsia"/>
        </w:rPr>
        <w:t>を求めんに、魚の代</w:t>
      </w:r>
      <w:r w:rsidR="00272746">
        <w:rPr>
          <w:rFonts w:hint="eastAsia"/>
        </w:rPr>
        <w:t>り</w:t>
      </w:r>
      <w:r w:rsidRPr="005B68AF">
        <w:rPr>
          <w:rFonts w:hint="eastAsia"/>
        </w:rPr>
        <w:t>に蛇を与え、</w:t>
      </w:r>
      <w:r w:rsidRPr="000F5B3D">
        <w:rPr>
          <w:rFonts w:hint="eastAsia"/>
          <w:vertAlign w:val="superscript"/>
        </w:rPr>
        <w:t>12</w:t>
      </w:r>
      <w:r w:rsidRPr="005B68AF">
        <w:rPr>
          <w:rFonts w:hint="eastAsia"/>
        </w:rPr>
        <w:t>卵を求めんに</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さそり</w:t>
            </w:r>
          </w:rt>
          <w:rubyBase>
            <w:r w:rsidR="00CA6284">
              <w:rPr>
                <w:rFonts w:hint="eastAsia"/>
              </w:rPr>
              <w:t>蠍</w:t>
            </w:r>
          </w:rubyBase>
        </w:ruby>
      </w:r>
      <w:r w:rsidRPr="005B68AF">
        <w:rPr>
          <w:rFonts w:hint="eastAsia"/>
        </w:rPr>
        <w:t>を与えんや。</w:t>
      </w:r>
      <w:r w:rsidRPr="000F5B3D">
        <w:rPr>
          <w:rFonts w:hint="eastAsia"/>
          <w:vertAlign w:val="superscript"/>
        </w:rPr>
        <w:t>13</w:t>
      </w:r>
      <w:r w:rsidRPr="005B68AF">
        <w:rPr>
          <w:rFonts w:hint="eastAsia"/>
        </w:rPr>
        <w:t>さら</w:t>
      </w:r>
      <w:r w:rsidRPr="005B68AF">
        <w:rPr>
          <w:rFonts w:hint="eastAsia"/>
        </w:rPr>
        <w:lastRenderedPageBreak/>
        <w:t>ば汝ら</w:t>
      </w:r>
      <w:r w:rsidR="003E34D5">
        <w:ruby>
          <w:rubyPr>
            <w:rubyAlign w:val="distributeSpace"/>
            <w:hps w:val="12"/>
            <w:hpsRaise w:val="22"/>
            <w:hpsBaseText w:val="24"/>
            <w:lid w:val="ja-JP"/>
          </w:rubyPr>
          <w:rt>
            <w:r w:rsidR="00D60D36" w:rsidRPr="00D60D36">
              <w:rPr>
                <w:rFonts w:ascii="ＭＳ 明朝" w:eastAsia="ＭＳ 明朝" w:hAnsi="ＭＳ 明朝" w:hint="eastAsia"/>
                <w:sz w:val="12"/>
              </w:rPr>
              <w:t>あ</w:t>
            </w:r>
          </w:rt>
          <w:rubyBase>
            <w:r w:rsidR="00D60D36">
              <w:rPr>
                <w:rFonts w:hint="eastAsia"/>
              </w:rPr>
              <w:t>悪</w:t>
            </w:r>
          </w:rubyBase>
        </w:ruby>
      </w:r>
      <w:r w:rsidRPr="005B68AF">
        <w:rPr>
          <w:rFonts w:hint="eastAsia"/>
        </w:rPr>
        <w:t>しき者ながら、善き</w:t>
      </w:r>
      <w:r w:rsidR="003E34D5">
        <w:ruby>
          <w:rubyPr>
            <w:rubyAlign w:val="distributeSpace"/>
            <w:hps w:val="12"/>
            <w:hpsRaise w:val="22"/>
            <w:hpsBaseText w:val="24"/>
            <w:lid w:val="ja-JP"/>
          </w:rubyPr>
          <w:rt>
            <w:r w:rsidR="00272746" w:rsidRPr="00272746">
              <w:rPr>
                <w:rFonts w:ascii="ＭＳ 明朝" w:eastAsia="ＭＳ 明朝" w:hAnsi="ＭＳ 明朝" w:hint="eastAsia"/>
                <w:sz w:val="12"/>
              </w:rPr>
              <w:t>たまもの</w:t>
            </w:r>
          </w:rt>
          <w:rubyBase>
            <w:r w:rsidR="00272746">
              <w:rPr>
                <w:rFonts w:hint="eastAsia"/>
              </w:rPr>
              <w:t>賜物</w:t>
            </w:r>
          </w:rubyBase>
        </w:ruby>
      </w:r>
      <w:r w:rsidRPr="005B68AF">
        <w:rPr>
          <w:rFonts w:hint="eastAsia"/>
        </w:rPr>
        <w:t>をその子らに与うるを知る。まして天の父は求むる者に聖霊を賜わざらんや』</w:t>
      </w:r>
    </w:p>
    <w:p w:rsidR="005B68AF" w:rsidRPr="005B68AF" w:rsidRDefault="005B68AF" w:rsidP="005B68AF">
      <w:pPr>
        <w:ind w:firstLine="240"/>
      </w:pPr>
      <w:r w:rsidRPr="005B68AF">
        <w:rPr>
          <w:rFonts w:hint="eastAsia"/>
        </w:rPr>
        <w:t>あなた方は悪い者であっても、自分の子供にはいいことをしてやるではないか。</w:t>
      </w:r>
    </w:p>
    <w:p w:rsidR="005B68AF" w:rsidRPr="005B68AF" w:rsidRDefault="005B68AF" w:rsidP="00690087">
      <w:pPr>
        <w:pStyle w:val="21"/>
      </w:pPr>
      <w:r w:rsidRPr="005B68AF">
        <w:rPr>
          <w:rFonts w:hint="eastAsia"/>
        </w:rPr>
        <w:t>「まして天の父は求むる者に聖霊を賜わざらんや」</w:t>
      </w:r>
    </w:p>
    <w:p w:rsidR="005B68AF" w:rsidRPr="005B68AF" w:rsidRDefault="005B68AF" w:rsidP="005B68AF">
      <w:pPr>
        <w:ind w:firstLine="240"/>
      </w:pPr>
      <w:r w:rsidRPr="005B68AF">
        <w:rPr>
          <w:rFonts w:hint="eastAsia"/>
        </w:rPr>
        <w:t>と。「聖霊」は最も素晴らしい賜物、贈物だということがこのルカ伝に出ています。</w:t>
      </w:r>
    </w:p>
    <w:p w:rsidR="00272746" w:rsidRDefault="00272746" w:rsidP="002513E1">
      <w:pPr>
        <w:pStyle w:val="1"/>
        <w:spacing w:before="480"/>
      </w:pPr>
      <w:bookmarkStart w:id="3" w:name="_Ref533604506"/>
      <w:r>
        <w:rPr>
          <w:rFonts w:hint="eastAsia"/>
        </w:rPr>
        <w:t>●</w:t>
      </w:r>
      <w:r w:rsidR="002513E1" w:rsidRPr="005B68AF">
        <w:rPr>
          <w:rFonts w:hint="eastAsia"/>
        </w:rPr>
        <w:t>マタイ伝６章</w:t>
      </w:r>
      <w:bookmarkEnd w:id="3"/>
    </w:p>
    <w:p w:rsidR="005B68AF" w:rsidRPr="005B68AF" w:rsidRDefault="005B68AF" w:rsidP="005B68AF">
      <w:pPr>
        <w:ind w:firstLine="240"/>
      </w:pPr>
      <w:r w:rsidRPr="005B68AF">
        <w:rPr>
          <w:rFonts w:hint="eastAsia"/>
        </w:rPr>
        <w:t>それから今度は、マタイ伝の方へいきますと、マタイ伝ではいわゆる「山上の垂訓」と言われている――小池先生は</w:t>
      </w:r>
      <w:r w:rsidR="00CA6284">
        <w:rPr>
          <w:rFonts w:hint="eastAsia"/>
        </w:rPr>
        <w:t>「</w:t>
      </w:r>
      <w:r w:rsidRPr="005B68AF">
        <w:rPr>
          <w:rFonts w:hint="eastAsia"/>
        </w:rPr>
        <w:t>山上の</w:t>
      </w:r>
      <w:r w:rsidRPr="00D60D36">
        <w:rPr>
          <w:rFonts w:hint="eastAsia"/>
          <w:em w:val="comma"/>
        </w:rPr>
        <w:t>大告白</w:t>
      </w:r>
      <w:r w:rsidR="00CA6284">
        <w:rPr>
          <w:rFonts w:hint="eastAsia"/>
        </w:rPr>
        <w:t>」</w:t>
      </w:r>
      <w:r w:rsidRPr="005B68AF">
        <w:rPr>
          <w:rFonts w:hint="eastAsia"/>
        </w:rPr>
        <w:t>と言っておられる――その中に出てきます。６章５節からです。</w:t>
      </w:r>
    </w:p>
    <w:p w:rsidR="005B68AF" w:rsidRPr="005B68AF" w:rsidRDefault="005B68AF" w:rsidP="00690087">
      <w:pPr>
        <w:pStyle w:val="21"/>
      </w:pPr>
      <w:r w:rsidRPr="00A52EE7">
        <w:rPr>
          <w:rFonts w:hint="eastAsia"/>
          <w:vertAlign w:val="superscript"/>
        </w:rPr>
        <w:t>５</w:t>
      </w:r>
      <w:r w:rsidRPr="005B68AF">
        <w:rPr>
          <w:rFonts w:hint="eastAsia"/>
        </w:rPr>
        <w:t>なんじら祈るとき、偽善者の如くあらざれ。彼らは人に</w:t>
      </w:r>
      <w:r w:rsidR="003E34D5">
        <w:ruby>
          <w:rubyPr>
            <w:rubyAlign w:val="distributeSpace"/>
            <w:hps w:val="12"/>
            <w:hpsRaise w:val="22"/>
            <w:hpsBaseText w:val="24"/>
            <w:lid w:val="ja-JP"/>
          </w:rubyPr>
          <w:rt>
            <w:r w:rsidR="00272746" w:rsidRPr="00272746">
              <w:rPr>
                <w:rFonts w:ascii="ＭＳ 明朝" w:eastAsia="ＭＳ 明朝" w:hAnsi="ＭＳ 明朝" w:hint="eastAsia"/>
                <w:sz w:val="12"/>
              </w:rPr>
              <w:t>あらわ</w:t>
            </w:r>
          </w:rt>
          <w:rubyBase>
            <w:r w:rsidR="00272746">
              <w:rPr>
                <w:rFonts w:hint="eastAsia"/>
              </w:rPr>
              <w:t>顕</w:t>
            </w:r>
          </w:rubyBase>
        </w:ruby>
      </w:r>
      <w:r w:rsidRPr="005B68AF">
        <w:rPr>
          <w:rFonts w:hint="eastAsia"/>
        </w:rPr>
        <w:t>さんとて、会堂や大路の</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かど</w:t>
            </w:r>
          </w:rt>
          <w:rubyBase>
            <w:r w:rsidR="00CA6284">
              <w:rPr>
                <w:rFonts w:hint="eastAsia"/>
              </w:rPr>
              <w:t>角</w:t>
            </w:r>
          </w:rubyBase>
        </w:ruby>
      </w:r>
      <w:r w:rsidRPr="005B68AF">
        <w:rPr>
          <w:rFonts w:hint="eastAsia"/>
        </w:rPr>
        <w:t>に立ちて祈ることを好む。誠に汝らに告ぐ、かれらは既にその</w:t>
      </w:r>
      <w:r w:rsidR="003E34D5">
        <w:ruby>
          <w:rubyPr>
            <w:rubyAlign w:val="distributeSpace"/>
            <w:hps w:val="12"/>
            <w:hpsRaise w:val="22"/>
            <w:hpsBaseText w:val="24"/>
            <w:lid w:val="ja-JP"/>
          </w:rubyPr>
          <w:rt>
            <w:r w:rsidR="00272746" w:rsidRPr="00272746">
              <w:rPr>
                <w:rFonts w:ascii="ＭＳ 明朝" w:eastAsia="ＭＳ 明朝" w:hAnsi="ＭＳ 明朝" w:hint="eastAsia"/>
                <w:sz w:val="12"/>
              </w:rPr>
              <w:t>むくい</w:t>
            </w:r>
          </w:rt>
          <w:rubyBase>
            <w:r w:rsidR="00272746">
              <w:rPr>
                <w:rFonts w:hint="eastAsia"/>
              </w:rPr>
              <w:t>報</w:t>
            </w:r>
          </w:rubyBase>
        </w:ruby>
      </w:r>
      <w:r w:rsidRPr="005B68AF">
        <w:rPr>
          <w:rFonts w:hint="eastAsia"/>
        </w:rPr>
        <w:t>を得たり。</w:t>
      </w:r>
    </w:p>
    <w:p w:rsidR="00272746" w:rsidRDefault="005B68AF" w:rsidP="005B68AF">
      <w:pPr>
        <w:ind w:firstLine="240"/>
      </w:pPr>
      <w:r w:rsidRPr="005B68AF">
        <w:rPr>
          <w:rFonts w:hint="eastAsia"/>
        </w:rPr>
        <w:t>人前で見せびらかすような</w:t>
      </w:r>
      <w:r w:rsidR="003E34D5">
        <w:ruby>
          <w:rubyPr>
            <w:rubyAlign w:val="distributeSpace"/>
            <w:hps w:val="12"/>
            <w:hpsRaise w:val="22"/>
            <w:hpsBaseText w:val="24"/>
            <w:lid w:val="ja-JP"/>
          </w:rubyPr>
          <w:rt>
            <w:r w:rsidR="00272746" w:rsidRPr="00272746">
              <w:rPr>
                <w:rFonts w:ascii="ＭＳ 明朝" w:eastAsia="ＭＳ 明朝" w:hAnsi="ＭＳ 明朝" w:hint="eastAsia"/>
                <w:sz w:val="12"/>
              </w:rPr>
              <w:t>いのり</w:t>
            </w:r>
          </w:rt>
          <w:rubyBase>
            <w:r w:rsidR="00272746">
              <w:rPr>
                <w:rFonts w:hint="eastAsia"/>
              </w:rPr>
              <w:t>祈</w:t>
            </w:r>
          </w:rubyBase>
        </w:ruby>
      </w:r>
      <w:r w:rsidRPr="005B68AF">
        <w:rPr>
          <w:rFonts w:hint="eastAsia"/>
        </w:rPr>
        <w:t>はするなと。むしろ、隠れたところで、隠れたことを見ていらっしゃる神さまの前に祈りなさいと。それが</w:t>
      </w:r>
    </w:p>
    <w:p w:rsidR="00272746" w:rsidRDefault="005B68AF" w:rsidP="00272746">
      <w:pPr>
        <w:pStyle w:val="21"/>
      </w:pPr>
      <w:r w:rsidRPr="005B68AF">
        <w:rPr>
          <w:rFonts w:hint="eastAsia"/>
        </w:rPr>
        <w:t>「自分の部屋に入って、戸を閉じて」</w:t>
      </w:r>
    </w:p>
    <w:p w:rsidR="005B68AF" w:rsidRPr="005B68AF" w:rsidRDefault="005B68AF" w:rsidP="005B68AF">
      <w:pPr>
        <w:ind w:firstLine="240"/>
      </w:pPr>
      <w:r w:rsidRPr="005B68AF">
        <w:rPr>
          <w:rFonts w:hint="eastAsia"/>
        </w:rPr>
        <w:t>ということです。</w:t>
      </w:r>
    </w:p>
    <w:p w:rsidR="005B68AF" w:rsidRPr="005B68AF" w:rsidRDefault="005B68AF" w:rsidP="00690087">
      <w:pPr>
        <w:pStyle w:val="21"/>
      </w:pPr>
      <w:r w:rsidRPr="00A52EE7">
        <w:rPr>
          <w:rFonts w:hint="eastAsia"/>
          <w:vertAlign w:val="superscript"/>
        </w:rPr>
        <w:t>６</w:t>
      </w:r>
      <w:r w:rsidRPr="005B68AF">
        <w:rPr>
          <w:rFonts w:hint="eastAsia"/>
        </w:rPr>
        <w:t>なんじは祈るとき、己が部屋にいり、戸を閉じて、隠れたるに</w:t>
      </w:r>
      <w:r w:rsidR="003E34D5">
        <w:ruby>
          <w:rubyPr>
            <w:rubyAlign w:val="distributeSpace"/>
            <w:hps w:val="12"/>
            <w:hpsRaise w:val="22"/>
            <w:hpsBaseText w:val="24"/>
            <w:lid w:val="ja-JP"/>
          </w:rubyPr>
          <w:rt>
            <w:r w:rsidR="00D60D36" w:rsidRPr="00D60D36">
              <w:rPr>
                <w:rFonts w:ascii="ＭＳ 明朝" w:eastAsia="ＭＳ 明朝" w:hAnsi="ＭＳ 明朝" w:hint="eastAsia"/>
                <w:sz w:val="12"/>
              </w:rPr>
              <w:t>いま</w:t>
            </w:r>
          </w:rt>
          <w:rubyBase>
            <w:r w:rsidR="00D60D36">
              <w:rPr>
                <w:rFonts w:hint="eastAsia"/>
              </w:rPr>
              <w:t>在</w:t>
            </w:r>
          </w:rubyBase>
        </w:ruby>
      </w:r>
      <w:r w:rsidRPr="005B68AF">
        <w:rPr>
          <w:rFonts w:hint="eastAsia"/>
        </w:rPr>
        <w:t>す汝の父に祈れ。さらば隠れたるに見給うなんじの父は報い給わん。</w:t>
      </w:r>
    </w:p>
    <w:p w:rsidR="00690087" w:rsidRDefault="005B68AF" w:rsidP="005B68AF">
      <w:pPr>
        <w:ind w:firstLine="240"/>
      </w:pPr>
      <w:r w:rsidRPr="005B68AF">
        <w:rPr>
          <w:rFonts w:hint="eastAsia"/>
        </w:rPr>
        <w:t>祈は人前でするものではない。自分と神さまとの一対一の関係です。見せびらかすものではない。本来、一対一です。しかも、心と心です。言葉に出すことすら要らない。自然な言葉に出てくればいいけれども、別に言葉に出てこなくても、心の中で</w:t>
      </w:r>
    </w:p>
    <w:p w:rsidR="00690087" w:rsidRDefault="005B68AF" w:rsidP="00690087">
      <w:pPr>
        <w:pStyle w:val="aff0"/>
        <w:ind w:left="480" w:right="480"/>
      </w:pPr>
      <w:r w:rsidRPr="005B68AF">
        <w:rPr>
          <w:rFonts w:hint="eastAsia"/>
        </w:rPr>
        <w:t>「主さま、イエスさま</w:t>
      </w:r>
      <w:r w:rsidR="00D60D36">
        <w:rPr>
          <w:rFonts w:hint="eastAsia"/>
        </w:rPr>
        <w:t>、</w:t>
      </w:r>
      <w:r w:rsidRPr="005B68AF">
        <w:rPr>
          <w:rFonts w:hint="eastAsia"/>
        </w:rPr>
        <w:t>……」</w:t>
      </w:r>
    </w:p>
    <w:p w:rsidR="00CA6284" w:rsidRDefault="005B68AF" w:rsidP="005B68AF">
      <w:pPr>
        <w:ind w:firstLine="240"/>
      </w:pPr>
      <w:r w:rsidRPr="005B68AF">
        <w:rPr>
          <w:rFonts w:hint="eastAsia"/>
        </w:rPr>
        <w:t>と、それでいいんです。そういうふうに祈りなさい。それは電車の中でもどこだっていい。場所は問わない。形もいらない。真心こめて、</w:t>
      </w:r>
    </w:p>
    <w:p w:rsidR="00CA6284" w:rsidRDefault="005B68AF" w:rsidP="00CA6284">
      <w:pPr>
        <w:pStyle w:val="21"/>
      </w:pPr>
      <w:r w:rsidRPr="005B68AF">
        <w:rPr>
          <w:rFonts w:hint="eastAsia"/>
        </w:rPr>
        <w:t>「霊とまことをもって拝せよ」</w:t>
      </w:r>
    </w:p>
    <w:p w:rsidR="00272746" w:rsidRDefault="005B68AF" w:rsidP="005B68AF">
      <w:pPr>
        <w:ind w:firstLine="240"/>
      </w:pPr>
      <w:r w:rsidRPr="005B68AF">
        <w:rPr>
          <w:rFonts w:hint="eastAsia"/>
        </w:rPr>
        <w:t>と言われたように。祈るなら本気で真剣に、「お願いします」と祈る。さっき、ルカ伝で、</w:t>
      </w:r>
    </w:p>
    <w:p w:rsidR="00272746" w:rsidRDefault="00272746" w:rsidP="00272746">
      <w:pPr>
        <w:pStyle w:val="21"/>
      </w:pPr>
      <w:r>
        <w:rPr>
          <w:rFonts w:hint="eastAsia"/>
        </w:rPr>
        <w:t>「</w:t>
      </w:r>
      <w:r w:rsidR="005B68AF" w:rsidRPr="005B68AF">
        <w:rPr>
          <w:rFonts w:hint="eastAsia"/>
        </w:rPr>
        <w:t>友だちだからといって聞いてくれなくても、本当に一生懸命にやれば、友だちでなくても聞いてくれるよ</w:t>
      </w:r>
      <w:r>
        <w:rPr>
          <w:rFonts w:hint="eastAsia"/>
        </w:rPr>
        <w:t>」</w:t>
      </w:r>
    </w:p>
    <w:p w:rsidR="005B68AF" w:rsidRPr="005B68AF" w:rsidRDefault="005B68AF" w:rsidP="005B68AF">
      <w:pPr>
        <w:ind w:firstLine="240"/>
      </w:pPr>
      <w:r w:rsidRPr="005B68AF">
        <w:rPr>
          <w:rFonts w:hint="eastAsia"/>
        </w:rPr>
        <w:t>と、そういう言葉がありました。では、真剣に熱心にということで、長時間、グタグタ、グタグタ祈るのかというと、そうではない。</w:t>
      </w:r>
    </w:p>
    <w:p w:rsidR="005B68AF" w:rsidRPr="005B68AF" w:rsidRDefault="005B68AF" w:rsidP="00690087">
      <w:pPr>
        <w:pStyle w:val="21"/>
      </w:pPr>
      <w:r w:rsidRPr="00A52EE7">
        <w:rPr>
          <w:rFonts w:hint="eastAsia"/>
          <w:vertAlign w:val="superscript"/>
        </w:rPr>
        <w:t>７</w:t>
      </w:r>
      <w:r w:rsidRPr="005B68AF">
        <w:rPr>
          <w:rFonts w:hint="eastAsia"/>
        </w:rPr>
        <w:t>また祈るとき、異邦人のごとく</w:t>
      </w:r>
      <w:r w:rsidR="003E34D5">
        <w:ruby>
          <w:rubyPr>
            <w:rubyAlign w:val="distributeSpace"/>
            <w:hps w:val="12"/>
            <w:hpsRaise w:val="22"/>
            <w:hpsBaseText w:val="24"/>
            <w:lid w:val="ja-JP"/>
          </w:rubyPr>
          <w:rt>
            <w:r w:rsidR="00272746" w:rsidRPr="00272746">
              <w:rPr>
                <w:rFonts w:ascii="ＭＳ 明朝" w:eastAsia="ＭＳ 明朝" w:hAnsi="ＭＳ 明朝" w:hint="eastAsia"/>
                <w:sz w:val="12"/>
              </w:rPr>
              <w:t>いたず</w:t>
            </w:r>
          </w:rt>
          <w:rubyBase>
            <w:r w:rsidR="00272746">
              <w:rPr>
                <w:rFonts w:hint="eastAsia"/>
              </w:rPr>
              <w:t>徒</w:t>
            </w:r>
          </w:rubyBase>
        </w:ruby>
      </w:r>
      <w:r w:rsidRPr="005B68AF">
        <w:rPr>
          <w:rFonts w:hint="eastAsia"/>
        </w:rPr>
        <w:t>らに</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ことば</w:t>
            </w:r>
          </w:rt>
          <w:rubyBase>
            <w:r w:rsidR="00CA6284">
              <w:rPr>
                <w:rFonts w:hint="eastAsia"/>
              </w:rPr>
              <w:t>言</w:t>
            </w:r>
          </w:rubyBase>
        </w:ruby>
      </w:r>
      <w:r w:rsidRPr="005B68AF">
        <w:rPr>
          <w:rFonts w:hint="eastAsia"/>
        </w:rPr>
        <w:t>を</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くりかえ</w:t>
            </w:r>
          </w:rt>
          <w:rubyBase>
            <w:r w:rsidR="00CA6284">
              <w:rPr>
                <w:rFonts w:hint="eastAsia"/>
              </w:rPr>
              <w:t>反復</w:t>
            </w:r>
          </w:rubyBase>
        </w:ruby>
      </w:r>
      <w:r w:rsidRPr="005B68AF">
        <w:rPr>
          <w:rFonts w:hint="eastAsia"/>
        </w:rPr>
        <w:t>すな。彼らは言多きによりて聴かれんと思うなり。</w:t>
      </w:r>
    </w:p>
    <w:p w:rsidR="005B68AF" w:rsidRPr="005B68AF" w:rsidRDefault="005B68AF" w:rsidP="005B68AF">
      <w:pPr>
        <w:ind w:firstLine="240"/>
      </w:pPr>
      <w:r w:rsidRPr="005B68AF">
        <w:rPr>
          <w:rFonts w:hint="eastAsia"/>
        </w:rPr>
        <w:t>無駄な言葉を長々と繰り返すことはいらない。量が多ければ聞かれると、あの人たちは思っているけれども、そうではないと。</w:t>
      </w:r>
    </w:p>
    <w:p w:rsidR="005B68AF" w:rsidRPr="005B68AF" w:rsidRDefault="005B68AF" w:rsidP="00690087">
      <w:pPr>
        <w:pStyle w:val="21"/>
      </w:pPr>
      <w:r w:rsidRPr="00A52EE7">
        <w:rPr>
          <w:rFonts w:hint="eastAsia"/>
          <w:vertAlign w:val="superscript"/>
        </w:rPr>
        <w:t>８</w:t>
      </w:r>
      <w:r w:rsidRPr="005B68AF">
        <w:rPr>
          <w:rFonts w:hint="eastAsia"/>
        </w:rPr>
        <w:t>さらば彼らに</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なら</w:t>
            </w:r>
          </w:rt>
          <w:rubyBase>
            <w:r w:rsidR="00CA6284">
              <w:rPr>
                <w:rFonts w:hint="eastAsia"/>
              </w:rPr>
              <w:t>倣</w:t>
            </w:r>
          </w:rubyBase>
        </w:ruby>
      </w:r>
      <w:r w:rsidRPr="005B68AF">
        <w:rPr>
          <w:rFonts w:hint="eastAsia"/>
        </w:rPr>
        <w:t>うな、汝らの父は求めぬ</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さき</w:t>
            </w:r>
          </w:rt>
          <w:rubyBase>
            <w:r w:rsidR="00CA6284">
              <w:rPr>
                <w:rFonts w:hint="eastAsia"/>
              </w:rPr>
              <w:t>前</w:t>
            </w:r>
          </w:rubyBase>
        </w:ruby>
      </w:r>
      <w:r w:rsidRPr="005B68AF">
        <w:rPr>
          <w:rFonts w:hint="eastAsia"/>
        </w:rPr>
        <w:t>に、なんじらの必要なる物を知りたもう。</w:t>
      </w:r>
    </w:p>
    <w:p w:rsidR="00272746" w:rsidRDefault="005B68AF" w:rsidP="005B68AF">
      <w:pPr>
        <w:ind w:firstLine="240"/>
      </w:pPr>
      <w:r w:rsidRPr="005B68AF">
        <w:rPr>
          <w:rFonts w:hint="eastAsia"/>
        </w:rPr>
        <w:t>これが大事なんです。親鸞が言ってますね。</w:t>
      </w:r>
    </w:p>
    <w:p w:rsidR="00272746" w:rsidRDefault="00272746" w:rsidP="00272746">
      <w:pPr>
        <w:pStyle w:val="aff0"/>
        <w:ind w:left="480" w:right="480"/>
      </w:pPr>
      <w:r>
        <w:rPr>
          <w:rFonts w:hint="eastAsia"/>
        </w:rPr>
        <w:lastRenderedPageBreak/>
        <w:t>「</w:t>
      </w:r>
      <w:r w:rsidR="005B68AF" w:rsidRPr="005B68AF">
        <w:rPr>
          <w:rFonts w:hint="eastAsia"/>
        </w:rPr>
        <w:t>念仏を称えようという思いが起こる</w:t>
      </w:r>
      <w:r w:rsidR="00794A07">
        <w:rPr>
          <w:rFonts w:hint="eastAsia"/>
        </w:rPr>
        <w:t>時</w:t>
      </w:r>
      <w:r w:rsidR="005B68AF" w:rsidRPr="005B68AF">
        <w:rPr>
          <w:rFonts w:hint="eastAsia"/>
        </w:rPr>
        <w:t>、それはもう弥陀の御もようしである。我々のような悪人に念仏を称えよう、仏様にお祈りしようという、そんな殊勝な心が起こるはずがない。それが起こってくるということは、もう弥陀の御もようしが、迫りがあって、それに促されて南無阿弥陀仏と祈るんだ。だから、手を合わせて南無阿弥陀仏と祈るときは、それはもう弥陀の本願がかかっているんだ</w:t>
      </w:r>
      <w:r>
        <w:rPr>
          <w:rFonts w:hint="eastAsia"/>
        </w:rPr>
        <w:t>」</w:t>
      </w:r>
    </w:p>
    <w:p w:rsidR="005B68AF" w:rsidRPr="005B68AF" w:rsidRDefault="005B68AF" w:rsidP="005B68AF">
      <w:pPr>
        <w:ind w:firstLine="240"/>
      </w:pPr>
      <w:r w:rsidRPr="005B68AF">
        <w:rPr>
          <w:rFonts w:hint="eastAsia"/>
        </w:rPr>
        <w:t>ということを言っている。イエスさまの場合も全く同じです。祈る前から、我々が何を求めているかということをちゃんと、主さまはご存知なんです。ご存知でいて、むしろ、我々に祈らせよう祈らせようと働きかけてくださっている。それで、殊勝にも手を合わせて、「主イエスさま……」と、こうやって祈るんだから、その時は主さまとあなたは一つなんだよと。だから、くどくど祈る必要は何もない。ただ一発でいいと</w:t>
      </w:r>
      <w:r w:rsidR="000F5B3D" w:rsidRPr="000F5B3D">
        <w:rPr>
          <w:rFonts w:hint="eastAsia"/>
          <w:sz w:val="20"/>
        </w:rPr>
        <w:t>（笑）</w:t>
      </w:r>
      <w:r w:rsidRPr="005B68AF">
        <w:rPr>
          <w:rFonts w:hint="eastAsia"/>
        </w:rPr>
        <w:t>。小池先生は、</w:t>
      </w:r>
    </w:p>
    <w:p w:rsidR="005B68AF" w:rsidRPr="005B68AF" w:rsidRDefault="005B68AF" w:rsidP="00690087">
      <w:pPr>
        <w:pStyle w:val="aff0"/>
        <w:ind w:left="480" w:right="480"/>
      </w:pPr>
      <w:r w:rsidRPr="005B68AF">
        <w:rPr>
          <w:rFonts w:hint="eastAsia"/>
        </w:rPr>
        <w:t>「主さま、アーメン！」</w:t>
      </w:r>
    </w:p>
    <w:p w:rsidR="00272746" w:rsidRDefault="005B68AF" w:rsidP="005B68AF">
      <w:pPr>
        <w:ind w:firstLine="240"/>
      </w:pPr>
      <w:r w:rsidRPr="005B68AF">
        <w:rPr>
          <w:rFonts w:hint="eastAsia"/>
        </w:rPr>
        <w:t>と、これで終りだと言われた。それがここで言われていることです。</w:t>
      </w:r>
    </w:p>
    <w:p w:rsidR="00272746" w:rsidRDefault="00272746" w:rsidP="00D60D36">
      <w:pPr>
        <w:pStyle w:val="aff3"/>
        <w:ind w:left="720" w:right="720"/>
      </w:pPr>
      <w:r>
        <w:rPr>
          <w:rFonts w:hint="eastAsia"/>
        </w:rPr>
        <w:t>「</w:t>
      </w:r>
      <w:r w:rsidR="005B68AF" w:rsidRPr="005B68AF">
        <w:rPr>
          <w:rFonts w:hint="eastAsia"/>
        </w:rPr>
        <w:t>くどくどと祈る必要はない。必要なことは全部ご存知なんだよ。だから、次のように祈りなさい</w:t>
      </w:r>
      <w:r>
        <w:rPr>
          <w:rFonts w:hint="eastAsia"/>
        </w:rPr>
        <w:t>」</w:t>
      </w:r>
    </w:p>
    <w:p w:rsidR="005B68AF" w:rsidRPr="005B68AF" w:rsidRDefault="005B68AF" w:rsidP="005B68AF">
      <w:pPr>
        <w:ind w:firstLine="240"/>
      </w:pPr>
      <w:r w:rsidRPr="005B68AF">
        <w:rPr>
          <w:rFonts w:hint="eastAsia"/>
        </w:rPr>
        <w:t>と言われたのがこのマタイ伝の祈なんです。</w:t>
      </w:r>
    </w:p>
    <w:p w:rsidR="005B68AF" w:rsidRPr="005B68AF" w:rsidRDefault="005B68AF" w:rsidP="00690087">
      <w:pPr>
        <w:pStyle w:val="21"/>
      </w:pPr>
      <w:r w:rsidRPr="00A52EE7">
        <w:rPr>
          <w:rFonts w:hint="eastAsia"/>
          <w:vertAlign w:val="superscript"/>
        </w:rPr>
        <w:t>９</w:t>
      </w:r>
      <w:r w:rsidRPr="005B68AF">
        <w:rPr>
          <w:rFonts w:hint="eastAsia"/>
        </w:rPr>
        <w:t>この故に汝らは斯く祈れ。「天にいます我らの父よ、願くは、</w:t>
      </w:r>
      <w:r w:rsidR="003E34D5">
        <w:ruby>
          <w:rubyPr>
            <w:rubyAlign w:val="distributeSpace"/>
            <w:hps w:val="12"/>
            <w:hpsRaise w:val="22"/>
            <w:hpsBaseText w:val="24"/>
            <w:lid w:val="ja-JP"/>
          </w:rubyPr>
          <w:rt>
            <w:r w:rsidR="00272746" w:rsidRPr="00272746">
              <w:rPr>
                <w:rFonts w:ascii="ＭＳ 明朝" w:eastAsia="ＭＳ 明朝" w:hAnsi="ＭＳ 明朝" w:hint="eastAsia"/>
                <w:sz w:val="12"/>
              </w:rPr>
              <w:t>みな</w:t>
            </w:r>
          </w:rt>
          <w:rubyBase>
            <w:r w:rsidR="00272746">
              <w:rPr>
                <w:rFonts w:hint="eastAsia"/>
              </w:rPr>
              <w:t>御名</w:t>
            </w:r>
          </w:rubyBase>
        </w:ruby>
      </w:r>
      <w:r w:rsidRPr="005B68AF">
        <w:rPr>
          <w:rFonts w:hint="eastAsia"/>
        </w:rPr>
        <w:t>の</w:t>
      </w:r>
      <w:r w:rsidR="003E34D5">
        <w:ruby>
          <w:rubyPr>
            <w:rubyAlign w:val="distributeSpace"/>
            <w:hps w:val="12"/>
            <w:hpsRaise w:val="22"/>
            <w:hpsBaseText w:val="24"/>
            <w:lid w:val="ja-JP"/>
          </w:rubyPr>
          <w:rt>
            <w:r w:rsidR="00272746" w:rsidRPr="00272746">
              <w:rPr>
                <w:rFonts w:ascii="ＭＳ 明朝" w:eastAsia="ＭＳ 明朝" w:hAnsi="ＭＳ 明朝" w:hint="eastAsia"/>
                <w:sz w:val="12"/>
              </w:rPr>
              <w:t>あが</w:t>
            </w:r>
          </w:rt>
          <w:rubyBase>
            <w:r w:rsidR="00272746">
              <w:rPr>
                <w:rFonts w:hint="eastAsia"/>
              </w:rPr>
              <w:t>崇</w:t>
            </w:r>
          </w:rubyBase>
        </w:ruby>
      </w:r>
      <w:r w:rsidRPr="005B68AF">
        <w:rPr>
          <w:rFonts w:hint="eastAsia"/>
        </w:rPr>
        <w:t>められん事を。</w:t>
      </w:r>
    </w:p>
    <w:p w:rsidR="005B68AF" w:rsidRPr="005B68AF" w:rsidRDefault="005B68AF" w:rsidP="00690087">
      <w:pPr>
        <w:pStyle w:val="21"/>
      </w:pPr>
      <w:r w:rsidRPr="00A52EE7">
        <w:rPr>
          <w:rFonts w:hint="eastAsia"/>
          <w:vertAlign w:val="superscript"/>
        </w:rPr>
        <w:t>10</w:t>
      </w:r>
      <w:r w:rsidR="003E34D5">
        <w:fldChar w:fldCharType="begin"/>
      </w:r>
      <w:r w:rsidR="00272746">
        <w:rPr>
          <w:rFonts w:hint="eastAsia"/>
        </w:rPr>
        <w:instrText>EQ \* jc2 \* "Font:</w:instrText>
      </w:r>
      <w:r w:rsidR="00272746">
        <w:rPr>
          <w:rFonts w:hint="eastAsia"/>
        </w:rPr>
        <w:instrText>ＭＳ</w:instrText>
      </w:r>
      <w:r w:rsidR="00272746">
        <w:rPr>
          <w:rFonts w:hint="eastAsia"/>
        </w:rPr>
        <w:instrText xml:space="preserve"> </w:instrText>
      </w:r>
      <w:r w:rsidR="00272746">
        <w:rPr>
          <w:rFonts w:hint="eastAsia"/>
        </w:rPr>
        <w:instrText>明朝</w:instrText>
      </w:r>
      <w:r w:rsidR="00272746">
        <w:rPr>
          <w:rFonts w:hint="eastAsia"/>
        </w:rPr>
        <w:instrText>" \* hps12 \o\ad(\s\up 11(</w:instrText>
      </w:r>
      <w:r w:rsidR="00272746" w:rsidRPr="00272746">
        <w:rPr>
          <w:rFonts w:ascii="ＭＳ 明朝" w:eastAsia="ＭＳ 明朝" w:hAnsi="ＭＳ 明朝" w:hint="eastAsia"/>
          <w:sz w:val="12"/>
        </w:rPr>
        <w:instrText>みくに</w:instrText>
      </w:r>
      <w:r w:rsidR="00272746">
        <w:rPr>
          <w:rFonts w:hint="eastAsia"/>
        </w:rPr>
        <w:instrText>),</w:instrText>
      </w:r>
      <w:r w:rsidR="00272746">
        <w:rPr>
          <w:rFonts w:hint="eastAsia"/>
        </w:rPr>
        <w:instrText>御国</w:instrText>
      </w:r>
      <w:r w:rsidR="00272746">
        <w:rPr>
          <w:rFonts w:hint="eastAsia"/>
        </w:rPr>
        <w:instrText>)</w:instrText>
      </w:r>
      <w:r w:rsidR="003E34D5">
        <w:fldChar w:fldCharType="end"/>
      </w:r>
      <w:r w:rsidRPr="005B68AF">
        <w:rPr>
          <w:rFonts w:hint="eastAsia"/>
        </w:rPr>
        <w:t>の</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きた</w:t>
            </w:r>
          </w:rt>
          <w:rubyBase>
            <w:r w:rsidR="00CA6284">
              <w:rPr>
                <w:rFonts w:hint="eastAsia"/>
              </w:rPr>
              <w:t>来</w:t>
            </w:r>
          </w:rubyBase>
        </w:ruby>
      </w:r>
      <w:r w:rsidRPr="005B68AF">
        <w:rPr>
          <w:rFonts w:hint="eastAsia"/>
        </w:rPr>
        <w:t>らんことを。</w:t>
      </w:r>
      <w:r w:rsidR="003E34D5">
        <w:ruby>
          <w:rubyPr>
            <w:rubyAlign w:val="distributeSpace"/>
            <w:hps w:val="12"/>
            <w:hpsRaise w:val="22"/>
            <w:hpsBaseText w:val="24"/>
            <w:lid w:val="ja-JP"/>
          </w:rubyPr>
          <w:rt>
            <w:r w:rsidR="00272746" w:rsidRPr="00272746">
              <w:rPr>
                <w:rFonts w:ascii="ＭＳ 明朝" w:eastAsia="ＭＳ 明朝" w:hAnsi="ＭＳ 明朝" w:hint="eastAsia"/>
                <w:sz w:val="12"/>
              </w:rPr>
              <w:t>みこころ</w:t>
            </w:r>
          </w:rt>
          <w:rubyBase>
            <w:r w:rsidR="00272746">
              <w:rPr>
                <w:rFonts w:hint="eastAsia"/>
              </w:rPr>
              <w:t>御意</w:t>
            </w:r>
          </w:rubyBase>
        </w:ruby>
      </w:r>
      <w:r w:rsidRPr="005B68AF">
        <w:rPr>
          <w:rFonts w:hint="eastAsia"/>
        </w:rPr>
        <w:t>の天のごとく、地にも行われん事を。</w:t>
      </w:r>
    </w:p>
    <w:p w:rsidR="005B68AF" w:rsidRPr="005B68AF" w:rsidRDefault="005B68AF" w:rsidP="00690087">
      <w:pPr>
        <w:pStyle w:val="21"/>
      </w:pPr>
      <w:r w:rsidRPr="00A52EE7">
        <w:rPr>
          <w:rFonts w:hint="eastAsia"/>
          <w:vertAlign w:val="superscript"/>
        </w:rPr>
        <w:t>11</w:t>
      </w:r>
      <w:r w:rsidRPr="005B68AF">
        <w:rPr>
          <w:rFonts w:hint="eastAsia"/>
        </w:rPr>
        <w:t>我らの日用の</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かて</w:t>
            </w:r>
          </w:rt>
          <w:rubyBase>
            <w:r w:rsidR="00CA6284">
              <w:rPr>
                <w:rFonts w:hint="eastAsia"/>
              </w:rPr>
              <w:t>糧</w:t>
            </w:r>
          </w:rubyBase>
        </w:ruby>
      </w:r>
      <w:r w:rsidRPr="005B68AF">
        <w:rPr>
          <w:rFonts w:hint="eastAsia"/>
        </w:rPr>
        <w:t>を今日もあたえ給え。</w:t>
      </w:r>
    </w:p>
    <w:p w:rsidR="005B68AF" w:rsidRPr="005B68AF" w:rsidRDefault="005B68AF" w:rsidP="00690087">
      <w:pPr>
        <w:pStyle w:val="21"/>
      </w:pPr>
      <w:r w:rsidRPr="00A52EE7">
        <w:rPr>
          <w:rFonts w:hint="eastAsia"/>
          <w:vertAlign w:val="superscript"/>
        </w:rPr>
        <w:t>12</w:t>
      </w:r>
      <w:r w:rsidRPr="005B68AF">
        <w:rPr>
          <w:rFonts w:hint="eastAsia"/>
        </w:rPr>
        <w:t>我らに</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おいめ</w:t>
            </w:r>
          </w:rt>
          <w:rubyBase>
            <w:r w:rsidR="00CA6284">
              <w:rPr>
                <w:rFonts w:hint="eastAsia"/>
              </w:rPr>
              <w:t>負債</w:t>
            </w:r>
          </w:rubyBase>
        </w:ruby>
      </w:r>
      <w:r w:rsidRPr="005B68AF">
        <w:rPr>
          <w:rFonts w:hint="eastAsia"/>
        </w:rPr>
        <w:t>ある者を我らの</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ゆる</w:t>
            </w:r>
          </w:rt>
          <w:rubyBase>
            <w:r w:rsidR="00CA6284">
              <w:rPr>
                <w:rFonts w:hint="eastAsia"/>
              </w:rPr>
              <w:t>免</w:t>
            </w:r>
          </w:rubyBase>
        </w:ruby>
      </w:r>
      <w:r w:rsidRPr="005B68AF">
        <w:rPr>
          <w:rFonts w:hint="eastAsia"/>
        </w:rPr>
        <w:t>したる如く、我らの負債をも免し給え。</w:t>
      </w:r>
    </w:p>
    <w:p w:rsidR="005B68AF" w:rsidRPr="005B68AF" w:rsidRDefault="005B68AF" w:rsidP="00690087">
      <w:pPr>
        <w:pStyle w:val="21"/>
      </w:pPr>
      <w:r w:rsidRPr="00A52EE7">
        <w:rPr>
          <w:rFonts w:hint="eastAsia"/>
          <w:vertAlign w:val="superscript"/>
        </w:rPr>
        <w:t>13</w:t>
      </w:r>
      <w:r w:rsidRPr="005B68AF">
        <w:rPr>
          <w:rFonts w:hint="eastAsia"/>
        </w:rPr>
        <w:t>我らを</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こころみ</w:t>
            </w:r>
          </w:rt>
          <w:rubyBase>
            <w:r w:rsidR="00CA6284">
              <w:rPr>
                <w:rFonts w:hint="eastAsia"/>
              </w:rPr>
              <w:t>嘗試</w:t>
            </w:r>
          </w:rubyBase>
        </w:ruby>
      </w:r>
      <w:r w:rsidRPr="005B68AF">
        <w:rPr>
          <w:rFonts w:hint="eastAsia"/>
        </w:rPr>
        <w:t>に</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あわ</w:t>
            </w:r>
          </w:rt>
          <w:rubyBase>
            <w:r w:rsidR="00CA6284">
              <w:rPr>
                <w:rFonts w:hint="eastAsia"/>
              </w:rPr>
              <w:t>遇</w:t>
            </w:r>
          </w:rubyBase>
        </w:ruby>
      </w:r>
      <w:r w:rsidRPr="005B68AF">
        <w:rPr>
          <w:rFonts w:hint="eastAsia"/>
        </w:rPr>
        <w:t>せず、悪より救い出したまえ」</w:t>
      </w:r>
    </w:p>
    <w:p w:rsidR="005B68AF" w:rsidRPr="005B68AF" w:rsidRDefault="005B68AF" w:rsidP="005B68AF">
      <w:pPr>
        <w:ind w:firstLine="240"/>
      </w:pPr>
      <w:r w:rsidRPr="005B68AF">
        <w:rPr>
          <w:rFonts w:hint="eastAsia"/>
        </w:rPr>
        <w:t>ルカ伝の方が少しくだけた祈であるのに対して、こちらの方は少し整っています。それから、ルカ伝になかった言葉が加わっています。それは何かというと、まず、</w:t>
      </w:r>
    </w:p>
    <w:p w:rsidR="005B68AF" w:rsidRPr="005B68AF" w:rsidRDefault="005B68AF" w:rsidP="00690087">
      <w:pPr>
        <w:pStyle w:val="21"/>
      </w:pPr>
      <w:r w:rsidRPr="005B68AF">
        <w:rPr>
          <w:rFonts w:hint="eastAsia"/>
        </w:rPr>
        <w:t>「天にいます我らの父よ」</w:t>
      </w:r>
    </w:p>
    <w:p w:rsidR="005B68AF" w:rsidRPr="005B68AF" w:rsidRDefault="005B68AF" w:rsidP="005B68AF">
      <w:pPr>
        <w:ind w:firstLine="240"/>
      </w:pPr>
      <w:r w:rsidRPr="005B68AF">
        <w:rPr>
          <w:rFonts w:hint="eastAsia"/>
        </w:rPr>
        <w:t>という呼びかけが一つ加わっている。それから、</w:t>
      </w:r>
    </w:p>
    <w:p w:rsidR="005B68AF" w:rsidRPr="005B68AF" w:rsidRDefault="005B68AF" w:rsidP="00690087">
      <w:pPr>
        <w:pStyle w:val="21"/>
      </w:pPr>
      <w:r w:rsidRPr="005B68AF">
        <w:rPr>
          <w:rFonts w:hint="eastAsia"/>
        </w:rPr>
        <w:t>「御名の崇められん事を」</w:t>
      </w:r>
    </w:p>
    <w:p w:rsidR="005B68AF" w:rsidRPr="005B68AF" w:rsidRDefault="005B68AF" w:rsidP="00690087">
      <w:pPr>
        <w:pStyle w:val="21"/>
      </w:pPr>
      <w:r w:rsidRPr="005B68AF">
        <w:rPr>
          <w:rFonts w:hint="eastAsia"/>
        </w:rPr>
        <w:t>「御国の来らんことを」</w:t>
      </w:r>
    </w:p>
    <w:p w:rsidR="005B68AF" w:rsidRPr="005B68AF" w:rsidRDefault="005B68AF" w:rsidP="005B68AF">
      <w:pPr>
        <w:ind w:firstLine="240"/>
      </w:pPr>
      <w:r w:rsidRPr="005B68AF">
        <w:rPr>
          <w:rFonts w:hint="eastAsia"/>
        </w:rPr>
        <w:t>というのはルカ伝と一緒です。ところが、その次の真ん中にひとつ立っているものがある。これが極めて大事なんです。</w:t>
      </w:r>
    </w:p>
    <w:p w:rsidR="005B68AF" w:rsidRPr="005B68AF" w:rsidRDefault="005B68AF" w:rsidP="00690087">
      <w:pPr>
        <w:pStyle w:val="21"/>
      </w:pPr>
      <w:r w:rsidRPr="005B68AF">
        <w:rPr>
          <w:rFonts w:hint="eastAsia"/>
        </w:rPr>
        <w:t>「御意の天のごとく、地にも行われん事を」</w:t>
      </w:r>
    </w:p>
    <w:p w:rsidR="005B68AF" w:rsidRPr="005B68AF" w:rsidRDefault="005B68AF" w:rsidP="005B68AF">
      <w:pPr>
        <w:ind w:firstLine="240"/>
      </w:pPr>
      <w:r w:rsidRPr="005B68AF">
        <w:rPr>
          <w:rFonts w:hint="eastAsia"/>
        </w:rPr>
        <w:t>ということ。御意が天において成っているように、そのように地においても御意が成りますように。それを小池先生は更に、</w:t>
      </w:r>
    </w:p>
    <w:p w:rsidR="005B68AF" w:rsidRPr="005B68AF" w:rsidRDefault="005B68AF" w:rsidP="00D60D36">
      <w:pPr>
        <w:pStyle w:val="aff3"/>
        <w:ind w:left="720" w:right="720"/>
      </w:pPr>
      <w:r w:rsidRPr="005B68AF">
        <w:rPr>
          <w:rFonts w:hint="eastAsia"/>
        </w:rPr>
        <w:t>「私を通して御意を成させてください」</w:t>
      </w:r>
    </w:p>
    <w:p w:rsidR="005B68AF" w:rsidRPr="005B68AF" w:rsidRDefault="005B68AF" w:rsidP="005B68AF">
      <w:pPr>
        <w:ind w:firstLine="240"/>
      </w:pPr>
      <w:r w:rsidRPr="005B68AF">
        <w:rPr>
          <w:rFonts w:hint="eastAsia"/>
        </w:rPr>
        <w:t>と、そういうふうに受け取られた。そこが最も大事なことです。これが</w:t>
      </w:r>
      <w:r w:rsidR="00CA6284">
        <w:rPr>
          <w:rFonts w:hint="eastAsia"/>
        </w:rPr>
        <w:t>「</w:t>
      </w:r>
      <w:r w:rsidRPr="005B68AF">
        <w:rPr>
          <w:rFonts w:hint="eastAsia"/>
        </w:rPr>
        <w:t>聖意体現</w:t>
      </w:r>
      <w:r w:rsidR="00CA6284">
        <w:rPr>
          <w:rFonts w:hint="eastAsia"/>
        </w:rPr>
        <w:t>」</w:t>
      </w:r>
      <w:r w:rsidRPr="005B68AF">
        <w:rPr>
          <w:rFonts w:hint="eastAsia"/>
        </w:rPr>
        <w:t>という言葉で表現されていることなんです。マタイ伝で最も大事な柱、大黒柱、これが実はルカ伝でははずされています。どういう主旨ではずされているのかは分かりませんけれども。マタイ伝ではそれが大黒柱になっています。それから、</w:t>
      </w:r>
    </w:p>
    <w:p w:rsidR="005B68AF" w:rsidRPr="005B68AF" w:rsidRDefault="005B68AF" w:rsidP="00690087">
      <w:pPr>
        <w:pStyle w:val="21"/>
      </w:pPr>
      <w:r w:rsidRPr="005B68AF">
        <w:rPr>
          <w:rFonts w:hint="eastAsia"/>
        </w:rPr>
        <w:t>「我らの日用の糧を今日もあたえ給え」</w:t>
      </w:r>
    </w:p>
    <w:p w:rsidR="005B68AF" w:rsidRPr="005B68AF" w:rsidRDefault="005B68AF" w:rsidP="005B68AF">
      <w:pPr>
        <w:ind w:firstLine="240"/>
      </w:pPr>
      <w:r w:rsidRPr="005B68AF">
        <w:rPr>
          <w:rFonts w:hint="eastAsia"/>
        </w:rPr>
        <w:lastRenderedPageBreak/>
        <w:t>これは一緒ですね。「日毎に与え給え」というのは「今日も与えたまえ」となっている。</w:t>
      </w:r>
    </w:p>
    <w:p w:rsidR="005B68AF" w:rsidRPr="005B68AF" w:rsidRDefault="005B68AF" w:rsidP="005B68AF">
      <w:pPr>
        <w:ind w:firstLine="240"/>
      </w:pPr>
      <w:r w:rsidRPr="005B68AF">
        <w:rPr>
          <w:rFonts w:hint="eastAsia"/>
        </w:rPr>
        <w:t>それから、ルカ伝では、</w:t>
      </w:r>
    </w:p>
    <w:p w:rsidR="005B68AF" w:rsidRPr="005B68AF" w:rsidRDefault="005B68AF" w:rsidP="00690087">
      <w:pPr>
        <w:pStyle w:val="21"/>
      </w:pPr>
      <w:r w:rsidRPr="005B68AF">
        <w:rPr>
          <w:rFonts w:hint="eastAsia"/>
        </w:rPr>
        <w:t>「我らに</w:t>
      </w:r>
      <w:r w:rsidR="003E34D5">
        <w:fldChar w:fldCharType="begin"/>
      </w:r>
      <w:r w:rsidR="00851E49">
        <w:instrText>EQ \* jc2 \* "Font:</w:instrText>
      </w:r>
      <w:r w:rsidR="00851E49">
        <w:instrText>ＭＳ</w:instrText>
      </w:r>
      <w:r w:rsidR="00851E49">
        <w:instrText xml:space="preserve"> </w:instrText>
      </w:r>
      <w:r w:rsidR="00851E49">
        <w:instrText>明朝</w:instrText>
      </w:r>
      <w:r w:rsidR="00851E49">
        <w:instrText>" \* hps12 \o\ad(\s\up 11(</w:instrText>
      </w:r>
      <w:r w:rsidR="00CA6284" w:rsidRPr="00CA6284">
        <w:rPr>
          <w:rFonts w:ascii="ＭＳ 明朝" w:eastAsia="ＭＳ 明朝" w:hAnsi="ＭＳ 明朝" w:hint="eastAsia"/>
          <w:sz w:val="12"/>
        </w:rPr>
        <w:instrText>おいめ</w:instrText>
      </w:r>
      <w:r w:rsidR="00851E49">
        <w:instrText>),</w:instrText>
      </w:r>
      <w:r w:rsidR="00CA6284">
        <w:rPr>
          <w:rFonts w:hint="eastAsia"/>
        </w:rPr>
        <w:instrText>負債</w:instrText>
      </w:r>
      <w:r w:rsidR="00851E49">
        <w:instrText>)</w:instrText>
      </w:r>
      <w:r w:rsidR="003E34D5">
        <w:fldChar w:fldCharType="end"/>
      </w:r>
      <w:r w:rsidRPr="005B68AF">
        <w:rPr>
          <w:rFonts w:hint="eastAsia"/>
        </w:rPr>
        <w:t>ある</w:t>
      </w:r>
      <w:r w:rsidR="003E34D5">
        <w:ruby>
          <w:rubyPr>
            <w:rubyAlign w:val="distributeSpace"/>
            <w:hps w:val="12"/>
            <w:hpsRaise w:val="22"/>
            <w:hpsBaseText w:val="24"/>
            <w:lid w:val="ja-JP"/>
          </w:rubyPr>
          <w:rt>
            <w:r w:rsidR="00272746" w:rsidRPr="00272746">
              <w:rPr>
                <w:rFonts w:ascii="ＭＳ 明朝" w:eastAsia="ＭＳ 明朝" w:hAnsi="ＭＳ 明朝" w:hint="eastAsia"/>
                <w:sz w:val="12"/>
              </w:rPr>
              <w:t>すべ</w:t>
            </w:r>
          </w:rt>
          <w:rubyBase>
            <w:r w:rsidR="00272746">
              <w:rPr>
                <w:rFonts w:hint="eastAsia"/>
              </w:rPr>
              <w:t>凡</w:t>
            </w:r>
          </w:rubyBase>
        </w:ruby>
      </w:r>
      <w:r w:rsidRPr="005B68AF">
        <w:rPr>
          <w:rFonts w:hint="eastAsia"/>
        </w:rPr>
        <w:t>ての者を我ら</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ゆる</w:t>
            </w:r>
          </w:rt>
          <w:rubyBase>
            <w:r w:rsidR="00CA6284">
              <w:rPr>
                <w:rFonts w:hint="eastAsia"/>
              </w:rPr>
              <w:t>免</w:t>
            </w:r>
          </w:rubyBase>
        </w:ruby>
      </w:r>
      <w:r w:rsidRPr="005B68AF">
        <w:rPr>
          <w:rFonts w:hint="eastAsia"/>
        </w:rPr>
        <w:t>せば、我らの罪をも免したまえ」</w:t>
      </w:r>
    </w:p>
    <w:p w:rsidR="005B68AF" w:rsidRPr="005B68AF" w:rsidRDefault="005B68AF" w:rsidP="005B68AF">
      <w:pPr>
        <w:ind w:firstLine="240"/>
      </w:pPr>
      <w:r w:rsidRPr="005B68AF">
        <w:rPr>
          <w:rFonts w:hint="eastAsia"/>
        </w:rPr>
        <w:t>「ゆるしますから」と、これからなんですが、マタイ伝では、</w:t>
      </w:r>
    </w:p>
    <w:p w:rsidR="005B68AF" w:rsidRPr="005B68AF" w:rsidRDefault="005B68AF" w:rsidP="00690087">
      <w:pPr>
        <w:pStyle w:val="21"/>
      </w:pPr>
      <w:r w:rsidRPr="005B68AF">
        <w:rPr>
          <w:rFonts w:hint="eastAsia"/>
        </w:rPr>
        <w:t>「我らに</w:t>
      </w:r>
      <w:r w:rsidR="003E34D5">
        <w:fldChar w:fldCharType="begin"/>
      </w:r>
      <w:r w:rsidR="00851E49">
        <w:instrText>EQ \* jc2 \* "Font:</w:instrText>
      </w:r>
      <w:r w:rsidR="00851E49">
        <w:instrText>ＭＳ</w:instrText>
      </w:r>
      <w:r w:rsidR="00851E49">
        <w:instrText xml:space="preserve"> </w:instrText>
      </w:r>
      <w:r w:rsidR="00851E49">
        <w:instrText>明朝</w:instrText>
      </w:r>
      <w:r w:rsidR="00851E49">
        <w:instrText>" \* hps12 \o\ad(\s\up 11(</w:instrText>
      </w:r>
      <w:r w:rsidR="00CA6284" w:rsidRPr="00CA6284">
        <w:rPr>
          <w:rFonts w:ascii="ＭＳ 明朝" w:eastAsia="ＭＳ 明朝" w:hAnsi="ＭＳ 明朝" w:hint="eastAsia"/>
          <w:sz w:val="12"/>
        </w:rPr>
        <w:instrText>おいめ</w:instrText>
      </w:r>
      <w:r w:rsidR="00851E49">
        <w:instrText>),</w:instrText>
      </w:r>
      <w:r w:rsidR="00CA6284">
        <w:rPr>
          <w:rFonts w:hint="eastAsia"/>
        </w:rPr>
        <w:instrText>負債</w:instrText>
      </w:r>
      <w:r w:rsidR="00851E49">
        <w:instrText>)</w:instrText>
      </w:r>
      <w:r w:rsidR="003E34D5">
        <w:fldChar w:fldCharType="end"/>
      </w:r>
      <w:r w:rsidRPr="005B68AF">
        <w:rPr>
          <w:rFonts w:hint="eastAsia"/>
        </w:rPr>
        <w:t>ある者を我らの</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ゆる</w:t>
            </w:r>
          </w:rt>
          <w:rubyBase>
            <w:r w:rsidR="00CA6284">
              <w:rPr>
                <w:rFonts w:hint="eastAsia"/>
              </w:rPr>
              <w:t>免</w:t>
            </w:r>
          </w:rubyBase>
        </w:ruby>
      </w:r>
      <w:r w:rsidRPr="005B68AF">
        <w:rPr>
          <w:rFonts w:hint="eastAsia"/>
        </w:rPr>
        <w:t>したる如く、我らの負債をも免し給え」</w:t>
      </w:r>
    </w:p>
    <w:p w:rsidR="005B68AF" w:rsidRPr="005B68AF" w:rsidRDefault="005B68AF" w:rsidP="005B68AF">
      <w:pPr>
        <w:ind w:firstLine="240"/>
      </w:pPr>
      <w:r w:rsidRPr="005B68AF">
        <w:rPr>
          <w:rFonts w:hint="eastAsia"/>
        </w:rPr>
        <w:t>「ゆるしましたから」になっている。これは大変なんです。</w:t>
      </w:r>
    </w:p>
    <w:p w:rsidR="005B68AF" w:rsidRPr="005B68AF" w:rsidRDefault="005B68AF" w:rsidP="00690087">
      <w:pPr>
        <w:pStyle w:val="aff0"/>
        <w:ind w:left="480" w:right="480"/>
      </w:pPr>
      <w:r w:rsidRPr="005B68AF">
        <w:rPr>
          <w:rFonts w:hint="eastAsia"/>
        </w:rPr>
        <w:t>「私はまだゆるしができていない。これは祈れない。いつまでたっても、『ゆるしました』と言い切れない。これから『ゆるすように努力しますから』だったらいいんだけれども、『ゆるしましたから』と断言するのは大変だ」</w:t>
      </w:r>
    </w:p>
    <w:p w:rsidR="005B68AF" w:rsidRPr="005B68AF" w:rsidRDefault="005B68AF" w:rsidP="005B68AF">
      <w:pPr>
        <w:ind w:firstLine="240"/>
      </w:pPr>
      <w:r w:rsidRPr="005B68AF">
        <w:rPr>
          <w:rFonts w:hint="eastAsia"/>
        </w:rPr>
        <w:t>と。どうしたらいいんですか。</w:t>
      </w:r>
    </w:p>
    <w:p w:rsidR="005B68AF" w:rsidRPr="005B68AF" w:rsidRDefault="005B68AF" w:rsidP="00690087">
      <w:pPr>
        <w:pStyle w:val="aff0"/>
        <w:ind w:left="480" w:right="480"/>
      </w:pPr>
      <w:r w:rsidRPr="005B68AF">
        <w:rPr>
          <w:rFonts w:hint="eastAsia"/>
        </w:rPr>
        <w:t>「助けてください。私はとてもゆるせません。ゆるせる人間にしてください」</w:t>
      </w:r>
    </w:p>
    <w:p w:rsidR="005B68AF" w:rsidRPr="005B68AF" w:rsidRDefault="005B68AF" w:rsidP="005B68AF">
      <w:pPr>
        <w:ind w:firstLine="240"/>
      </w:pPr>
      <w:r w:rsidRPr="005B68AF">
        <w:rPr>
          <w:rFonts w:hint="eastAsia"/>
        </w:rPr>
        <w:t>と。いつも、困ったら、「助けてください」なんです。互角に勝負しようなんて思ったら、まちがいです。「愛しなさい」と言われたって、愛がないから神さまに愛をいただくんでしょ。愛がないのに、「愛しなさい」と言われているから愛しよう愛しようと無理したら、それはもう大変です。苦しくなる。「愛しなさい」と言われたら、</w:t>
      </w:r>
    </w:p>
    <w:p w:rsidR="005B68AF" w:rsidRPr="005B68AF" w:rsidRDefault="005B68AF" w:rsidP="00690087">
      <w:pPr>
        <w:pStyle w:val="aff0"/>
        <w:ind w:left="480" w:right="480"/>
      </w:pPr>
      <w:r w:rsidRPr="005B68AF">
        <w:rPr>
          <w:rFonts w:hint="eastAsia"/>
        </w:rPr>
        <w:t>「私は愛がないんです。あなたは愛そのものです。あなたの愛をください。そうしたら、『愛しなさい』というお言葉を実行できますから」</w:t>
      </w:r>
    </w:p>
    <w:p w:rsidR="005B68AF" w:rsidRPr="005B68AF" w:rsidRDefault="005B68AF" w:rsidP="005B68AF">
      <w:pPr>
        <w:ind w:firstLine="240"/>
      </w:pPr>
      <w:r w:rsidRPr="005B68AF">
        <w:rPr>
          <w:rFonts w:hint="eastAsia"/>
        </w:rPr>
        <w:t>と。全部、向こうにゲタをあずけるんです。それがもうコツですから。自分の力で何かをやろうと思ったら、これはもう大変です。向こうから流れてくるものに乗っかって、そして行く。エスカレーター式なんです。小池先生は言われたでしょ、イエスさまは</w:t>
      </w:r>
    </w:p>
    <w:p w:rsidR="005B68AF" w:rsidRPr="005B68AF" w:rsidRDefault="005B68AF" w:rsidP="00A52EE7">
      <w:pPr>
        <w:pStyle w:val="21"/>
      </w:pPr>
      <w:r w:rsidRPr="005B68AF">
        <w:rPr>
          <w:rFonts w:hint="eastAsia"/>
        </w:rPr>
        <w:t>「何も自分で出来ない。私は何も教えることもできない」</w:t>
      </w:r>
    </w:p>
    <w:p w:rsidR="005B68AF" w:rsidRPr="005B68AF" w:rsidRDefault="005B68AF" w:rsidP="005B68AF">
      <w:pPr>
        <w:ind w:firstLine="240"/>
      </w:pPr>
      <w:r w:rsidRPr="005B68AF">
        <w:rPr>
          <w:rFonts w:hint="eastAsia"/>
        </w:rPr>
        <w:t>と言われたと。何も出来ないと言われる方があらゆることがお出来になった。それは全部、神さまが力をくださって、そして、</w:t>
      </w:r>
    </w:p>
    <w:p w:rsidR="005B68AF" w:rsidRPr="005B68AF" w:rsidRDefault="005B68AF" w:rsidP="00D60D36">
      <w:pPr>
        <w:pStyle w:val="aff3"/>
        <w:ind w:left="720" w:right="720"/>
      </w:pPr>
      <w:r w:rsidRPr="005B68AF">
        <w:rPr>
          <w:rFonts w:hint="eastAsia"/>
        </w:rPr>
        <w:t>「これを今しなさい。今はこうだ」</w:t>
      </w:r>
    </w:p>
    <w:p w:rsidR="005B68AF" w:rsidRPr="005B68AF" w:rsidRDefault="005B68AF" w:rsidP="005B68AF">
      <w:pPr>
        <w:ind w:firstLine="240"/>
      </w:pPr>
      <w:r w:rsidRPr="005B68AF">
        <w:rPr>
          <w:rFonts w:hint="eastAsia"/>
        </w:rPr>
        <w:t>と仰るままになさっていた。仰るままになされるという、その一体感はどこから来ているか。それは祈だよと。イエスさまはどんなひとか。祈の人だ。祈とは何か。「お父さま」と呼ばれたその</w:t>
      </w:r>
      <w:r w:rsidR="003E34D5">
        <w:ruby>
          <w:rubyPr>
            <w:rubyAlign w:val="distributeSpace"/>
            <w:hps w:val="12"/>
            <w:hpsRaise w:val="22"/>
            <w:hpsBaseText w:val="24"/>
            <w:lid w:val="ja-JP"/>
          </w:rubyPr>
          <w:rt>
            <w:r w:rsidR="00D60D36" w:rsidRPr="00D60D36">
              <w:rPr>
                <w:rFonts w:ascii="ＭＳ 明朝" w:eastAsia="ＭＳ 明朝" w:hAnsi="ＭＳ 明朝" w:hint="eastAsia"/>
                <w:sz w:val="12"/>
              </w:rPr>
              <w:t>かた</w:t>
            </w:r>
          </w:rt>
          <w:rubyBase>
            <w:r w:rsidR="00D60D36">
              <w:rPr>
                <w:rFonts w:hint="eastAsia"/>
              </w:rPr>
              <w:t>方</w:t>
            </w:r>
          </w:rubyBase>
        </w:ruby>
      </w:r>
      <w:r w:rsidRPr="005B68AF">
        <w:rPr>
          <w:rFonts w:hint="eastAsia"/>
        </w:rPr>
        <w:t>といつも一緒に、一つであることなんです。赤ちゃんがお母さんに抱かれているような姿で、抱かれてある姿でお話をしている姿が祈のすがたです。</w:t>
      </w:r>
    </w:p>
    <w:p w:rsidR="00272746" w:rsidRDefault="005B68AF" w:rsidP="005B68AF">
      <w:pPr>
        <w:ind w:firstLine="240"/>
      </w:pPr>
      <w:r w:rsidRPr="005B68AF">
        <w:rPr>
          <w:rFonts w:hint="eastAsia"/>
        </w:rPr>
        <w:t>だから、イエスさまが神さまを呼ばれるときに、「神さま」と呼ばれない。自然に、</w:t>
      </w:r>
    </w:p>
    <w:p w:rsidR="00272746" w:rsidRDefault="005B68AF" w:rsidP="00272746">
      <w:pPr>
        <w:pStyle w:val="21"/>
      </w:pPr>
      <w:r w:rsidRPr="005B68AF">
        <w:rPr>
          <w:rFonts w:hint="eastAsia"/>
        </w:rPr>
        <w:t>「父よ</w:t>
      </w:r>
      <w:r w:rsidR="00D60D36">
        <w:rPr>
          <w:rFonts w:hint="eastAsia"/>
        </w:rPr>
        <w:t>！</w:t>
      </w:r>
      <w:r w:rsidRPr="005B68AF">
        <w:rPr>
          <w:rFonts w:hint="eastAsia"/>
        </w:rPr>
        <w:t>」</w:t>
      </w:r>
    </w:p>
    <w:p w:rsidR="00272746" w:rsidRDefault="005B68AF" w:rsidP="005B68AF">
      <w:pPr>
        <w:ind w:firstLine="240"/>
      </w:pPr>
      <w:r w:rsidRPr="005B68AF">
        <w:rPr>
          <w:rFonts w:hint="eastAsia"/>
        </w:rPr>
        <w:t>と呼ばれた。我々だったら、「お母ちゃん</w:t>
      </w:r>
      <w:r w:rsidR="00D60D36">
        <w:rPr>
          <w:rFonts w:hint="eastAsia"/>
        </w:rPr>
        <w:t>！</w:t>
      </w:r>
      <w:r w:rsidRPr="005B68AF">
        <w:rPr>
          <w:rFonts w:hint="eastAsia"/>
        </w:rPr>
        <w:t>」と呼びますね。実はあんまり、「父よ」と</w:t>
      </w:r>
      <w:r w:rsidR="00D60D36">
        <w:rPr>
          <w:rFonts w:hint="eastAsia"/>
        </w:rPr>
        <w:t>私</w:t>
      </w:r>
      <w:r w:rsidRPr="005B68AF">
        <w:rPr>
          <w:rFonts w:hint="eastAsia"/>
        </w:rPr>
        <w:t>は呼びたくないんです</w:t>
      </w:r>
      <w:r w:rsidR="000F5B3D" w:rsidRPr="000F5B3D">
        <w:rPr>
          <w:rFonts w:hint="eastAsia"/>
          <w:sz w:val="20"/>
        </w:rPr>
        <w:t>（笑）</w:t>
      </w:r>
      <w:r w:rsidRPr="005B68AF">
        <w:rPr>
          <w:rFonts w:hint="eastAsia"/>
        </w:rPr>
        <w:t>。男は父親とはどうしても敵対関係にありますので、なかなか「父よ」なんて、よっぽどにならないと呼べないように私は思う。「お母ちゃん」です。案外、娘は「父よ」と呼んでくれるかも知れないけれども。どっちでもいいです。とにかく、イエスさまは「父よ」と呼ばれた。「子供」ということを自覚しておられた。だから、まず自覚は「父よ」ということ。</w:t>
      </w:r>
    </w:p>
    <w:p w:rsidR="00D60D36" w:rsidRDefault="005B68AF" w:rsidP="005B68AF">
      <w:pPr>
        <w:ind w:firstLine="240"/>
      </w:pPr>
      <w:r w:rsidRPr="005B68AF">
        <w:rPr>
          <w:rFonts w:hint="eastAsia"/>
        </w:rPr>
        <w:t>それからもうひとつの自覚は「主よ」ということ。神さまに向かって</w:t>
      </w:r>
    </w:p>
    <w:p w:rsidR="00D60D36" w:rsidRDefault="005B68AF" w:rsidP="00D60D36">
      <w:pPr>
        <w:pStyle w:val="aff0"/>
        <w:ind w:left="480" w:right="480"/>
      </w:pPr>
      <w:r w:rsidRPr="005B68AF">
        <w:rPr>
          <w:rFonts w:hint="eastAsia"/>
        </w:rPr>
        <w:lastRenderedPageBreak/>
        <w:t>「主</w:t>
      </w:r>
      <w:r w:rsidR="00D60D36">
        <w:rPr>
          <w:rFonts w:hint="eastAsia"/>
        </w:rPr>
        <w:t>よ！</w:t>
      </w:r>
      <w:r w:rsidRPr="005B68AF">
        <w:rPr>
          <w:rFonts w:hint="eastAsia"/>
        </w:rPr>
        <w:t>」</w:t>
      </w:r>
    </w:p>
    <w:p w:rsidR="005B68AF" w:rsidRPr="005B68AF" w:rsidRDefault="005B68AF" w:rsidP="005B68AF">
      <w:pPr>
        <w:ind w:firstLine="240"/>
      </w:pPr>
      <w:r w:rsidRPr="005B68AF">
        <w:rPr>
          <w:rFonts w:hint="eastAsia"/>
        </w:rPr>
        <w:t>と呼ばれた。「主」と呼ぶときには、自分は「</w:t>
      </w:r>
      <w:r w:rsidR="003E34D5">
        <w:fldChar w:fldCharType="begin"/>
      </w:r>
      <w:r w:rsidR="003E34D5">
        <w:instrText>EQ \* jc2 \* "Font:</w:instrText>
      </w:r>
      <w:r w:rsidR="003E34D5">
        <w:instrText>ＭＳ</w:instrText>
      </w:r>
      <w:r w:rsidR="003E34D5">
        <w:instrText xml:space="preserve"> </w:instrText>
      </w:r>
      <w:r w:rsidR="003E34D5">
        <w:instrText>明朝</w:instrText>
      </w:r>
      <w:r w:rsidR="003E34D5">
        <w:instrText>" \* hps12 \o\ad(\s\up 11(</w:instrText>
      </w:r>
      <w:r w:rsidR="00CF37C8" w:rsidRPr="00CF37C8">
        <w:rPr>
          <w:rFonts w:ascii="ＭＳ 明朝" w:eastAsia="ＭＳ 明朝" w:hAnsi="ＭＳ 明朝" w:hint="eastAsia"/>
          <w:sz w:val="12"/>
        </w:rPr>
        <w:instrText>しもべ</w:instrText>
      </w:r>
      <w:r w:rsidR="003E34D5">
        <w:instrText>),</w:instrText>
      </w:r>
      <w:r w:rsidR="00CF37C8">
        <w:rPr>
          <w:rFonts w:hint="eastAsia"/>
        </w:rPr>
        <w:instrText>僕</w:instrText>
      </w:r>
      <w:r w:rsidR="003E34D5">
        <w:instrText>)</w:instrText>
      </w:r>
      <w:r w:rsidR="003E34D5">
        <w:fldChar w:fldCharType="end"/>
      </w:r>
      <w:r w:rsidRPr="005B68AF">
        <w:rPr>
          <w:rFonts w:hint="eastAsia"/>
        </w:rPr>
        <w:t>」という自覚です。僕というのは、主の仰ることには、</w:t>
      </w:r>
    </w:p>
    <w:p w:rsidR="005B68AF" w:rsidRPr="005B68AF" w:rsidRDefault="005B68AF" w:rsidP="00690087">
      <w:pPr>
        <w:pStyle w:val="aff0"/>
        <w:ind w:left="480" w:right="480"/>
      </w:pPr>
      <w:r w:rsidRPr="005B68AF">
        <w:rPr>
          <w:rFonts w:hint="eastAsia"/>
        </w:rPr>
        <w:t>「はいっ、何でも仰る通りに」</w:t>
      </w:r>
    </w:p>
    <w:p w:rsidR="00CA6284" w:rsidRDefault="005B68AF" w:rsidP="005B68AF">
      <w:pPr>
        <w:ind w:firstLine="240"/>
      </w:pPr>
      <w:r w:rsidRPr="005B68AF">
        <w:rPr>
          <w:rFonts w:hint="eastAsia"/>
        </w:rPr>
        <w:t>と従う。</w:t>
      </w:r>
    </w:p>
    <w:p w:rsidR="00CA6284" w:rsidRDefault="005B68AF" w:rsidP="00CA6284">
      <w:pPr>
        <w:pStyle w:val="aff0"/>
        <w:ind w:left="480" w:right="480"/>
      </w:pPr>
      <w:r w:rsidRPr="005B68AF">
        <w:rPr>
          <w:rFonts w:hint="eastAsia"/>
        </w:rPr>
        <w:t>「私に都合がいいからお受けしましょう。都合が悪いからお断りしましょう」</w:t>
      </w:r>
    </w:p>
    <w:p w:rsidR="00CA6284" w:rsidRDefault="005B68AF" w:rsidP="005B68AF">
      <w:pPr>
        <w:ind w:firstLine="240"/>
      </w:pPr>
      <w:r w:rsidRPr="005B68AF">
        <w:rPr>
          <w:rFonts w:hint="eastAsia"/>
        </w:rPr>
        <w:t>なんて、これは一対一の対等の関係なんです。これを今、我々の人間関係では「自由」と言っています。</w:t>
      </w:r>
    </w:p>
    <w:p w:rsidR="00CA6284" w:rsidRDefault="005B68AF" w:rsidP="00CA6284">
      <w:pPr>
        <w:pStyle w:val="aff0"/>
        <w:ind w:left="480" w:right="480"/>
      </w:pPr>
      <w:r w:rsidRPr="005B68AF">
        <w:rPr>
          <w:rFonts w:hint="eastAsia"/>
        </w:rPr>
        <w:t>「あなたは自由ですよ。良かったらお受けなさい。嫌だったら断りなさい。自由ですよ」</w:t>
      </w:r>
    </w:p>
    <w:p w:rsidR="00D60D36" w:rsidRDefault="005B68AF" w:rsidP="005B68AF">
      <w:pPr>
        <w:ind w:firstLine="240"/>
      </w:pPr>
      <w:r w:rsidRPr="005B68AF">
        <w:rPr>
          <w:rFonts w:hint="eastAsia"/>
        </w:rPr>
        <w:t>と。これは一対一です。相手は神さまですから、もう命をあずけたんでしょ。そしたら、</w:t>
      </w:r>
      <w:r w:rsidR="00CF37C8">
        <w:rPr>
          <w:rFonts w:hint="eastAsia"/>
        </w:rPr>
        <w:t>「</w:t>
      </w:r>
      <w:r w:rsidRPr="005B68AF">
        <w:rPr>
          <w:rFonts w:hint="eastAsia"/>
        </w:rPr>
        <w:t>主と僕</w:t>
      </w:r>
      <w:r w:rsidR="00CF37C8">
        <w:rPr>
          <w:rFonts w:hint="eastAsia"/>
        </w:rPr>
        <w:t>」</w:t>
      </w:r>
      <w:r w:rsidRPr="005B68AF">
        <w:rPr>
          <w:rFonts w:hint="eastAsia"/>
        </w:rPr>
        <w:t>の関係です。</w:t>
      </w:r>
    </w:p>
    <w:p w:rsidR="00D60D36" w:rsidRDefault="005B68AF" w:rsidP="00D60D36">
      <w:pPr>
        <w:pStyle w:val="aff0"/>
        <w:ind w:left="480" w:right="480"/>
      </w:pPr>
      <w:r w:rsidRPr="005B68AF">
        <w:rPr>
          <w:rFonts w:hint="eastAsia"/>
        </w:rPr>
        <w:t>「はいっ」</w:t>
      </w:r>
    </w:p>
    <w:p w:rsidR="005B68AF" w:rsidRPr="005B68AF" w:rsidRDefault="005B68AF" w:rsidP="005B68AF">
      <w:pPr>
        <w:ind w:firstLine="240"/>
      </w:pPr>
      <w:r w:rsidRPr="005B68AF">
        <w:rPr>
          <w:rFonts w:hint="eastAsia"/>
        </w:rPr>
        <w:t>と、これだけなんです。自分で判断しなくていい。楽なんです。言われる通りすれば、すべてはうまくいく、というか、一番いいようになる。イエスはそれをなさっていた。</w:t>
      </w:r>
    </w:p>
    <w:p w:rsidR="005B68AF" w:rsidRPr="005B68AF" w:rsidRDefault="005B68AF" w:rsidP="002550AE">
      <w:pPr>
        <w:pStyle w:val="21"/>
      </w:pPr>
      <w:r w:rsidRPr="005B68AF">
        <w:rPr>
          <w:rFonts w:hint="eastAsia"/>
        </w:rPr>
        <w:t>「父よ、なんじの御意を、我を通して成さしめたまえ」</w:t>
      </w:r>
    </w:p>
    <w:p w:rsidR="005B68AF" w:rsidRPr="005B68AF" w:rsidRDefault="005B68AF" w:rsidP="005B68AF">
      <w:pPr>
        <w:ind w:firstLine="240"/>
      </w:pPr>
      <w:r w:rsidRPr="005B68AF">
        <w:rPr>
          <w:rFonts w:hint="eastAsia"/>
        </w:rPr>
        <w:t>と。これが投げ出していらっしゃる祈だったんです。</w:t>
      </w:r>
    </w:p>
    <w:p w:rsidR="005B68AF" w:rsidRPr="005B68AF" w:rsidRDefault="005B68AF" w:rsidP="005B68AF">
      <w:pPr>
        <w:ind w:firstLine="240"/>
      </w:pPr>
      <w:r w:rsidRPr="005B68AF">
        <w:rPr>
          <w:rFonts w:hint="eastAsia"/>
        </w:rPr>
        <w:t>そういうことで、「父よ」という呼びかけと、それから、真ん中にありました、</w:t>
      </w:r>
    </w:p>
    <w:p w:rsidR="005B68AF" w:rsidRPr="005B68AF" w:rsidRDefault="005B68AF" w:rsidP="00690087">
      <w:pPr>
        <w:pStyle w:val="21"/>
      </w:pPr>
      <w:r w:rsidRPr="005B68AF">
        <w:rPr>
          <w:rFonts w:hint="eastAsia"/>
        </w:rPr>
        <w:t>「御意が天に行われているように、地にも行われますように」</w:t>
      </w:r>
    </w:p>
    <w:p w:rsidR="005B68AF" w:rsidRPr="005B68AF" w:rsidRDefault="005B68AF" w:rsidP="005B68AF">
      <w:pPr>
        <w:ind w:firstLine="240"/>
      </w:pPr>
      <w:r w:rsidRPr="005B68AF">
        <w:rPr>
          <w:rFonts w:hint="eastAsia"/>
        </w:rPr>
        <w:t>という、この二つが入り、そして、さっきの</w:t>
      </w:r>
    </w:p>
    <w:p w:rsidR="005B68AF" w:rsidRPr="005B68AF" w:rsidRDefault="005B68AF" w:rsidP="00690087">
      <w:pPr>
        <w:pStyle w:val="21"/>
      </w:pPr>
      <w:r w:rsidRPr="005B68AF">
        <w:rPr>
          <w:rFonts w:hint="eastAsia"/>
        </w:rPr>
        <w:t>「ゆるしましたから、私もゆるしてください」</w:t>
      </w:r>
    </w:p>
    <w:p w:rsidR="005B68AF" w:rsidRPr="005B68AF" w:rsidRDefault="005B68AF" w:rsidP="005B68AF">
      <w:pPr>
        <w:ind w:firstLine="240"/>
      </w:pPr>
      <w:r w:rsidRPr="005B68AF">
        <w:rPr>
          <w:rFonts w:hint="eastAsia"/>
        </w:rPr>
        <w:t>と。そして、</w:t>
      </w:r>
    </w:p>
    <w:p w:rsidR="005B68AF" w:rsidRPr="005B68AF" w:rsidRDefault="005B68AF" w:rsidP="00690087">
      <w:pPr>
        <w:pStyle w:val="21"/>
      </w:pPr>
      <w:r w:rsidRPr="005B68AF">
        <w:rPr>
          <w:rFonts w:hint="eastAsia"/>
        </w:rPr>
        <w:t>「我らを</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こころみ</w:t>
            </w:r>
          </w:rt>
          <w:rubyBase>
            <w:r w:rsidR="00CA6284">
              <w:rPr>
                <w:rFonts w:hint="eastAsia"/>
              </w:rPr>
              <w:t>嘗試</w:t>
            </w:r>
          </w:rubyBase>
        </w:ruby>
      </w:r>
      <w:r w:rsidRPr="005B68AF">
        <w:rPr>
          <w:rFonts w:hint="eastAsia"/>
        </w:rPr>
        <w:t>に遇</w:t>
      </w:r>
      <w:r w:rsidR="00CF37C8">
        <w:rPr>
          <w:rFonts w:hint="eastAsia"/>
        </w:rPr>
        <w:t>わ</w:t>
      </w:r>
      <w:r w:rsidRPr="005B68AF">
        <w:rPr>
          <w:rFonts w:hint="eastAsia"/>
        </w:rPr>
        <w:t>せず、悪より救い出したまえ」</w:t>
      </w:r>
    </w:p>
    <w:p w:rsidR="005B68AF" w:rsidRPr="005B68AF" w:rsidRDefault="005B68AF" w:rsidP="005B68AF">
      <w:pPr>
        <w:ind w:firstLine="240"/>
      </w:pPr>
      <w:r w:rsidRPr="005B68AF">
        <w:rPr>
          <w:rFonts w:hint="eastAsia"/>
        </w:rPr>
        <w:t>と。こんな内容の祈になっています。</w:t>
      </w:r>
    </w:p>
    <w:p w:rsidR="002550AE" w:rsidRDefault="002550AE" w:rsidP="002550AE">
      <w:pPr>
        <w:pStyle w:val="1"/>
        <w:spacing w:before="480"/>
      </w:pPr>
      <w:bookmarkStart w:id="4" w:name="_Ref533604508"/>
      <w:r>
        <w:rPr>
          <w:rFonts w:hint="eastAsia"/>
        </w:rPr>
        <w:t>●</w:t>
      </w:r>
      <w:r w:rsidR="002513E1" w:rsidRPr="005B68AF">
        <w:rPr>
          <w:rFonts w:hint="eastAsia"/>
        </w:rPr>
        <w:t>「主の祈」</w:t>
      </w:r>
      <w:bookmarkEnd w:id="4"/>
    </w:p>
    <w:p w:rsidR="005B68AF" w:rsidRPr="005B68AF" w:rsidRDefault="005B68AF" w:rsidP="005B68AF">
      <w:pPr>
        <w:ind w:firstLine="240"/>
      </w:pPr>
      <w:r w:rsidRPr="005B68AF">
        <w:rPr>
          <w:rFonts w:hint="eastAsia"/>
        </w:rPr>
        <w:t>そこで、今度は小池先生の本の方へ行きましょう。まず</w:t>
      </w:r>
      <w:r w:rsidRPr="002D541D">
        <w:rPr>
          <w:rFonts w:asciiTheme="minorEastAsia" w:hAnsiTheme="minorEastAsia" w:hint="eastAsia"/>
        </w:rPr>
        <w:t>、13頁</w:t>
      </w:r>
      <w:r w:rsidRPr="005B68AF">
        <w:rPr>
          <w:rFonts w:hint="eastAsia"/>
        </w:rPr>
        <w:t>を開いていただきます。終りから５行目のところに、</w:t>
      </w:r>
    </w:p>
    <w:p w:rsidR="005B68AF" w:rsidRPr="005B68AF" w:rsidRDefault="005B68AF" w:rsidP="00CA6284">
      <w:pPr>
        <w:pStyle w:val="ad"/>
        <w:ind w:left="720" w:right="720"/>
      </w:pPr>
      <w:r w:rsidRPr="005B68AF">
        <w:rPr>
          <w:rFonts w:hint="eastAsia"/>
        </w:rPr>
        <w:t>しかも今日ほど「主の祈」が心底から祈られねば危ない</w:t>
      </w:r>
      <w:r w:rsidR="003E34D5">
        <w:fldChar w:fldCharType="begin"/>
      </w:r>
      <w:r w:rsidR="003E34D5">
        <w:instrText>EQ \* jc2 \* "Font:</w:instrText>
      </w:r>
      <w:r w:rsidR="003E34D5">
        <w:instrText>ＭＳ</w:instrText>
      </w:r>
      <w:r w:rsidR="003E34D5">
        <w:instrText xml:space="preserve"> </w:instrText>
      </w:r>
      <w:r w:rsidR="003E34D5">
        <w:instrText>ゴシック</w:instrText>
      </w:r>
      <w:r w:rsidR="003E34D5">
        <w:instrText>" \* hps12 \o\ad(\s\up 11(</w:instrText>
      </w:r>
      <w:r w:rsidR="00CA6284" w:rsidRPr="00CA6284">
        <w:rPr>
          <w:rFonts w:ascii="ＭＳ Ｐゴシック" w:hAnsi="ＭＳ Ｐゴシック" w:hint="eastAsia"/>
          <w:sz w:val="12"/>
        </w:rPr>
        <w:instrText>とき</w:instrText>
      </w:r>
      <w:r w:rsidR="003E34D5">
        <w:instrText>),</w:instrText>
      </w:r>
      <w:r w:rsidR="00CA6284">
        <w:rPr>
          <w:rFonts w:hint="eastAsia"/>
        </w:rPr>
        <w:instrText>時期</w:instrText>
      </w:r>
      <w:r w:rsidR="003E34D5">
        <w:instrText>)</w:instrText>
      </w:r>
      <w:r w:rsidR="003E34D5">
        <w:fldChar w:fldCharType="end"/>
      </w:r>
      <w:r w:rsidRPr="005B68AF">
        <w:rPr>
          <w:rFonts w:hint="eastAsia"/>
        </w:rPr>
        <w:t>はない。全世界は今もなお「主の祈」をルッターの言った通り、「十字架につけて」いる。</w:t>
      </w:r>
    </w:p>
    <w:p w:rsidR="005B68AF" w:rsidRPr="005B68AF" w:rsidRDefault="005B68AF" w:rsidP="005B68AF">
      <w:pPr>
        <w:ind w:firstLine="240"/>
      </w:pPr>
      <w:r w:rsidRPr="005B68AF">
        <w:rPr>
          <w:rFonts w:hint="eastAsia"/>
        </w:rPr>
        <w:t>「主の祈を十字架につけている」というのは、どういうことかと言いますと、</w:t>
      </w:r>
      <w:r w:rsidR="00D60D36">
        <w:rPr>
          <w:rFonts w:hint="eastAsia"/>
        </w:rPr>
        <w:t>「</w:t>
      </w:r>
      <w:r w:rsidRPr="005B68AF">
        <w:rPr>
          <w:rFonts w:hint="eastAsia"/>
        </w:rPr>
        <w:t>他人ごとに思っている、本当に自分の祈にしていない</w:t>
      </w:r>
      <w:r w:rsidR="00D60D36">
        <w:rPr>
          <w:rFonts w:hint="eastAsia"/>
        </w:rPr>
        <w:t>」</w:t>
      </w:r>
      <w:r w:rsidRPr="005B68AF">
        <w:rPr>
          <w:rFonts w:hint="eastAsia"/>
        </w:rPr>
        <w:t>ということです。</w:t>
      </w:r>
    </w:p>
    <w:p w:rsidR="00CF37C8" w:rsidRDefault="005B68AF" w:rsidP="005B68AF">
      <w:pPr>
        <w:ind w:firstLine="240"/>
      </w:pPr>
      <w:r w:rsidRPr="005B68AF">
        <w:rPr>
          <w:rFonts w:hint="eastAsia"/>
        </w:rPr>
        <w:t>「主の祈」とは面白い言葉ですね。これには二つの意味があると思うんです。主ご自身が祈っていらっしゃる祈。主イエス・キリストが父なる神の前に祈っておられた祈ということ。主が主体となって祈っておられた祈という、そういう意味があると思います。普通は、「主の祈」というのは、主が我々に「かく祈れ」と教えてくださった祈で、祈る主体は</w:t>
      </w:r>
      <w:r w:rsidRPr="005B68AF">
        <w:rPr>
          <w:rFonts w:hint="eastAsia"/>
        </w:rPr>
        <w:lastRenderedPageBreak/>
        <w:t>我々なんです。</w:t>
      </w:r>
    </w:p>
    <w:p w:rsidR="00CF37C8" w:rsidRDefault="005B68AF" w:rsidP="00CF37C8">
      <w:pPr>
        <w:pStyle w:val="21"/>
      </w:pPr>
      <w:r w:rsidRPr="005B68AF">
        <w:rPr>
          <w:rFonts w:hint="eastAsia"/>
        </w:rPr>
        <w:t>「あなた方はかく祈れ」</w:t>
      </w:r>
    </w:p>
    <w:p w:rsidR="00CA6284" w:rsidRDefault="005B68AF" w:rsidP="005B68AF">
      <w:pPr>
        <w:ind w:firstLine="240"/>
      </w:pPr>
      <w:r w:rsidRPr="005B68AF">
        <w:rPr>
          <w:rFonts w:hint="eastAsia"/>
        </w:rPr>
        <w:t>と書いてありますから。主が教えられた祈。そういうふうに普通は受け取っています。主が教えてくださった祈です。祈るのは誰かというと、あなた方一人ひとりだと。でも、私は、主さまが神さまに、「父よ」と言って祈っていらっしゃる、そのご自分が祈っておられるその姿をそのまま私たちに、</w:t>
      </w:r>
    </w:p>
    <w:p w:rsidR="00CA6284" w:rsidRDefault="005B68AF" w:rsidP="00CA6284">
      <w:pPr>
        <w:pStyle w:val="21"/>
      </w:pPr>
      <w:r w:rsidRPr="005B68AF">
        <w:rPr>
          <w:rFonts w:hint="eastAsia"/>
        </w:rPr>
        <w:t>「あなた方もそうありなさい」</w:t>
      </w:r>
    </w:p>
    <w:p w:rsidR="00CA6284" w:rsidRDefault="005B68AF" w:rsidP="005B68AF">
      <w:pPr>
        <w:ind w:firstLine="240"/>
      </w:pPr>
      <w:r w:rsidRPr="005B68AF">
        <w:rPr>
          <w:rFonts w:hint="eastAsia"/>
        </w:rPr>
        <w:t>と。イエスさまという方は、「私は別格。お前たちはこう。私は先生、お前は弟子」と、こういうように分けておられない。もちろん、我々に対して</w:t>
      </w:r>
    </w:p>
    <w:p w:rsidR="00CA6284" w:rsidRDefault="005B68AF" w:rsidP="00CA6284">
      <w:pPr>
        <w:pStyle w:val="21"/>
      </w:pPr>
      <w:r w:rsidRPr="005B68AF">
        <w:rPr>
          <w:rFonts w:hint="eastAsia"/>
        </w:rPr>
        <w:t>「お前たちは弟子だよ」</w:t>
      </w:r>
    </w:p>
    <w:p w:rsidR="005B68AF" w:rsidRPr="005B68AF" w:rsidRDefault="005B68AF" w:rsidP="005B68AF">
      <w:pPr>
        <w:ind w:firstLine="240"/>
      </w:pPr>
      <w:r w:rsidRPr="005B68AF">
        <w:rPr>
          <w:rFonts w:hint="eastAsia"/>
        </w:rPr>
        <w:t>とか言われました。でも、イエスさまの基本的な根本的な姿というのは、小池先生が非常に素晴らしく捕まえられたことですが、あの「山上の垂訓」ですら教えを</w:t>
      </w:r>
      <w:r w:rsidR="003E34D5">
        <w:ruby>
          <w:rubyPr>
            <w:rubyAlign w:val="distributeSpace"/>
            <w:hps w:val="12"/>
            <w:hpsRaise w:val="22"/>
            <w:hpsBaseText w:val="24"/>
            <w:lid w:val="ja-JP"/>
          </w:rubyPr>
          <w:rt>
            <w:r w:rsidR="00CF37C8" w:rsidRPr="00CF37C8">
              <w:rPr>
                <w:rFonts w:ascii="ＭＳ 明朝" w:eastAsia="ＭＳ 明朝" w:hAnsi="ＭＳ 明朝" w:hint="eastAsia"/>
                <w:sz w:val="12"/>
              </w:rPr>
              <w:t>た</w:t>
            </w:r>
          </w:rt>
          <w:rubyBase>
            <w:r w:rsidR="00CF37C8">
              <w:rPr>
                <w:rFonts w:hint="eastAsia"/>
              </w:rPr>
              <w:t>垂</w:t>
            </w:r>
          </w:rubyBase>
        </w:ruby>
      </w:r>
      <w:r w:rsidRPr="005B68AF">
        <w:rPr>
          <w:rFonts w:hint="eastAsia"/>
        </w:rPr>
        <w:t>れているのではない。</w:t>
      </w:r>
      <w:r w:rsidRPr="003627E9">
        <w:rPr>
          <w:rFonts w:hint="eastAsia"/>
        </w:rPr>
        <w:t>垂訓</w:t>
      </w:r>
      <w:r w:rsidRPr="005B68AF">
        <w:rPr>
          <w:rFonts w:hint="eastAsia"/>
        </w:rPr>
        <w:t>ではない。</w:t>
      </w:r>
      <w:r w:rsidRPr="00CF37C8">
        <w:rPr>
          <w:rFonts w:hint="eastAsia"/>
          <w:em w:val="comma"/>
        </w:rPr>
        <w:t>大告白</w:t>
      </w:r>
      <w:r w:rsidRPr="005B68AF">
        <w:rPr>
          <w:rFonts w:hint="eastAsia"/>
        </w:rPr>
        <w:t>だと。ご自分のうちなる姿をそのまま表しておられる。</w:t>
      </w:r>
    </w:p>
    <w:p w:rsidR="005B68AF" w:rsidRPr="005B68AF" w:rsidRDefault="005B68AF" w:rsidP="002D541D">
      <w:pPr>
        <w:pStyle w:val="21"/>
      </w:pPr>
      <w:r w:rsidRPr="005B68AF">
        <w:rPr>
          <w:rFonts w:hint="eastAsia"/>
        </w:rPr>
        <w:t>「</w:t>
      </w:r>
      <w:r w:rsidR="003E34D5">
        <w:ruby>
          <w:rubyPr>
            <w:rubyAlign w:val="distributeSpace"/>
            <w:hps w:val="12"/>
            <w:hpsRaise w:val="22"/>
            <w:hpsBaseText w:val="24"/>
            <w:lid w:val="ja-JP"/>
          </w:rubyPr>
          <w:rt>
            <w:r w:rsidR="00CF37C8" w:rsidRPr="00CF37C8">
              <w:rPr>
                <w:rFonts w:ascii="ＭＳ 明朝" w:eastAsia="ＭＳ 明朝" w:hAnsi="ＭＳ 明朝" w:hint="eastAsia"/>
                <w:sz w:val="12"/>
              </w:rPr>
              <w:t>さいわい</w:t>
            </w:r>
          </w:rt>
          <w:rubyBase>
            <w:r w:rsidR="00CF37C8">
              <w:rPr>
                <w:rFonts w:hint="eastAsia"/>
              </w:rPr>
              <w:t>恵福</w:t>
            </w:r>
          </w:rubyBase>
        </w:ruby>
      </w:r>
      <w:r w:rsidRPr="005B68AF">
        <w:rPr>
          <w:rFonts w:hint="eastAsia"/>
        </w:rPr>
        <w:t>なるかな、霊の貧しき者。天国はその人のものなり」</w:t>
      </w:r>
    </w:p>
    <w:p w:rsidR="005B68AF" w:rsidRPr="005B68AF" w:rsidRDefault="005B68AF" w:rsidP="005B68AF">
      <w:pPr>
        <w:ind w:firstLine="240"/>
      </w:pPr>
      <w:r w:rsidRPr="005B68AF">
        <w:rPr>
          <w:rFonts w:hint="eastAsia"/>
        </w:rPr>
        <w:t>というのは、「お前たち、そういう姿になれよ」という説教ではない。</w:t>
      </w:r>
    </w:p>
    <w:p w:rsidR="005B68AF" w:rsidRPr="005B68AF" w:rsidRDefault="005B68AF" w:rsidP="00D60D36">
      <w:pPr>
        <w:pStyle w:val="aff3"/>
        <w:ind w:left="720" w:right="720"/>
      </w:pPr>
      <w:r w:rsidRPr="005B68AF">
        <w:rPr>
          <w:rFonts w:hint="eastAsia"/>
        </w:rPr>
        <w:t>「私は本当に神さまの前に霊はからっぽだ。何もない。からっぽになってみたら、神さまという天国が流れ込んできて、天国になってしまった。こんなうれしいことがあろうか」</w:t>
      </w:r>
    </w:p>
    <w:p w:rsidR="005B68AF" w:rsidRPr="005B68AF" w:rsidRDefault="005B68AF" w:rsidP="005B68AF">
      <w:pPr>
        <w:ind w:firstLine="240"/>
      </w:pPr>
      <w:r w:rsidRPr="005B68AF">
        <w:rPr>
          <w:rFonts w:hint="eastAsia"/>
        </w:rPr>
        <w:t>と。それを言ってらっしゃる。すべてそうなんです。イエスさまの言葉というのは全部、ご自分の中に起こっていることを、そのまま流しておられる。</w:t>
      </w:r>
    </w:p>
    <w:p w:rsidR="005B68AF" w:rsidRPr="005B68AF" w:rsidRDefault="005B68AF" w:rsidP="00D60D36">
      <w:pPr>
        <w:pStyle w:val="aff3"/>
        <w:ind w:left="720" w:right="720"/>
      </w:pPr>
      <w:r w:rsidRPr="005B68AF">
        <w:rPr>
          <w:rFonts w:hint="eastAsia"/>
        </w:rPr>
        <w:t>「お前たちもその姿にいてほしいね。一緒の姿になったら、同じしあわせになれる。同じ姿になれるよ」</w:t>
      </w:r>
    </w:p>
    <w:p w:rsidR="005B68AF" w:rsidRPr="005B68AF" w:rsidRDefault="005B68AF" w:rsidP="005B68AF">
      <w:pPr>
        <w:ind w:firstLine="240"/>
      </w:pPr>
      <w:r w:rsidRPr="005B68AF">
        <w:rPr>
          <w:rFonts w:hint="eastAsia"/>
        </w:rPr>
        <w:t>と。そういうふうに、まずご自分が体験なさっていること、今生きておられる姿、それを私たちにオープンにして、そして、</w:t>
      </w:r>
    </w:p>
    <w:p w:rsidR="005B68AF" w:rsidRPr="005B68AF" w:rsidRDefault="005B68AF" w:rsidP="00D60D36">
      <w:pPr>
        <w:pStyle w:val="aff3"/>
        <w:ind w:left="720" w:right="720"/>
      </w:pPr>
      <w:r w:rsidRPr="005B68AF">
        <w:rPr>
          <w:rFonts w:hint="eastAsia"/>
        </w:rPr>
        <w:t>「あなた方と私たちと一緒に生きようね。運命共同体じゃないの。父と子じゃないの」</w:t>
      </w:r>
    </w:p>
    <w:p w:rsidR="002550AE" w:rsidRDefault="005B68AF" w:rsidP="005B68AF">
      <w:pPr>
        <w:ind w:firstLine="240"/>
      </w:pPr>
      <w:r w:rsidRPr="005B68AF">
        <w:rPr>
          <w:rFonts w:hint="eastAsia"/>
        </w:rPr>
        <w:t>というふうに呼びかけていてくださる。だから、この主の祈もまずは主が祈っておられる。ルカ伝にありましたね、主が祈っておられた時に弟子たちがそこへ近づいて行って、</w:t>
      </w:r>
    </w:p>
    <w:p w:rsidR="002550AE" w:rsidRDefault="005B68AF" w:rsidP="00D60D36">
      <w:pPr>
        <w:pStyle w:val="aff3"/>
        <w:ind w:left="720" w:right="720"/>
      </w:pPr>
      <w:r w:rsidRPr="005B68AF">
        <w:rPr>
          <w:rFonts w:hint="eastAsia"/>
        </w:rPr>
        <w:t>「主よ、祈を教えてください」</w:t>
      </w:r>
    </w:p>
    <w:p w:rsidR="002550AE" w:rsidRDefault="005B68AF" w:rsidP="005B68AF">
      <w:pPr>
        <w:ind w:firstLine="240"/>
      </w:pPr>
      <w:r w:rsidRPr="005B68AF">
        <w:rPr>
          <w:rFonts w:hint="eastAsia"/>
        </w:rPr>
        <w:t>と。だから、主が祈っておられたそのところで、</w:t>
      </w:r>
    </w:p>
    <w:p w:rsidR="002550AE" w:rsidRDefault="005B68AF" w:rsidP="00D60D36">
      <w:pPr>
        <w:pStyle w:val="aff3"/>
        <w:ind w:left="720" w:right="720"/>
      </w:pPr>
      <w:r w:rsidRPr="005B68AF">
        <w:rPr>
          <w:rFonts w:hint="eastAsia"/>
        </w:rPr>
        <w:t>「こう祈るんだよ」</w:t>
      </w:r>
    </w:p>
    <w:p w:rsidR="00D60D36" w:rsidRDefault="005B68AF" w:rsidP="005B68AF">
      <w:pPr>
        <w:ind w:firstLine="240"/>
      </w:pPr>
      <w:r w:rsidRPr="005B68AF">
        <w:rPr>
          <w:rFonts w:hint="eastAsia"/>
        </w:rPr>
        <w:t>と言われたのがルカ伝です。ですから、そのように、「主の祈」というのは主ご自身が祈ってくださっている祈。そして、私たちもその祈に乗っけていただく。その中に入らせていただく。</w:t>
      </w:r>
    </w:p>
    <w:p w:rsidR="00D60D36" w:rsidRDefault="00D60D36" w:rsidP="003627E9">
      <w:pPr>
        <w:pStyle w:val="aff3"/>
        <w:ind w:left="720" w:right="720"/>
      </w:pPr>
      <w:r>
        <w:rPr>
          <w:rFonts w:hint="eastAsia"/>
        </w:rPr>
        <w:t>「</w:t>
      </w:r>
      <w:r w:rsidR="005B68AF" w:rsidRPr="005B68AF">
        <w:rPr>
          <w:rFonts w:hint="eastAsia"/>
        </w:rPr>
        <w:t>一つになって祈るんだよ</w:t>
      </w:r>
      <w:r>
        <w:rPr>
          <w:rFonts w:hint="eastAsia"/>
        </w:rPr>
        <w:t>」</w:t>
      </w:r>
    </w:p>
    <w:p w:rsidR="005B68AF" w:rsidRPr="005B68AF" w:rsidRDefault="005B68AF" w:rsidP="005B68AF">
      <w:pPr>
        <w:ind w:firstLine="240"/>
      </w:pPr>
      <w:r w:rsidRPr="005B68AF">
        <w:rPr>
          <w:rFonts w:hint="eastAsia"/>
        </w:rPr>
        <w:t>と。そういうことだと私は思う。</w:t>
      </w:r>
    </w:p>
    <w:p w:rsidR="002D541D" w:rsidRDefault="005B68AF" w:rsidP="00D60D36">
      <w:pPr>
        <w:ind w:firstLine="240"/>
      </w:pPr>
      <w:r w:rsidRPr="005B68AF">
        <w:rPr>
          <w:rFonts w:hint="eastAsia"/>
        </w:rPr>
        <w:t>「主の祈が十字架につけられている」というのはどういうことかというと、何かよそゆ</w:t>
      </w:r>
      <w:r w:rsidRPr="005B68AF">
        <w:rPr>
          <w:rFonts w:hint="eastAsia"/>
        </w:rPr>
        <w:lastRenderedPageBreak/>
        <w:t>きにされて、神棚に祭り上げられてお題目になって、全然、自分の生活とは関わりがないようなことになってしまっている。礼拝の後に、「さぁ、主の祈を祈りましょう」と</w:t>
      </w:r>
      <w:r w:rsidR="005E75BB">
        <w:rPr>
          <w:rFonts w:hint="eastAsia"/>
        </w:rPr>
        <w:t>──</w:t>
      </w:r>
      <w:r w:rsidRPr="005B68AF">
        <w:rPr>
          <w:rFonts w:hint="eastAsia"/>
        </w:rPr>
        <w:t>ドイツでは「ファーター・ウンザー」</w:t>
      </w:r>
      <w:r w:rsidRPr="002D541D">
        <w:rPr>
          <w:rFonts w:hint="eastAsia"/>
          <w:sz w:val="20"/>
          <w:szCs w:val="20"/>
        </w:rPr>
        <w:t>（我々の父よ）</w:t>
      </w:r>
      <w:r w:rsidRPr="005B68AF">
        <w:rPr>
          <w:rFonts w:hint="eastAsia"/>
        </w:rPr>
        <w:t>と言うんです</w:t>
      </w:r>
      <w:r w:rsidR="005E75BB">
        <w:rPr>
          <w:rFonts w:hint="eastAsia"/>
        </w:rPr>
        <w:t>──</w:t>
      </w:r>
      <w:r w:rsidRPr="005B68AF">
        <w:rPr>
          <w:rFonts w:hint="eastAsia"/>
        </w:rPr>
        <w:t>そして、お題目のように、「ムニャムニャ、ムニャムニャ」と言って、「アーメン」と言って終り。</w:t>
      </w:r>
    </w:p>
    <w:p w:rsidR="002D541D" w:rsidRDefault="005B68AF" w:rsidP="002D541D">
      <w:pPr>
        <w:pStyle w:val="aff0"/>
        <w:ind w:left="480" w:right="480"/>
      </w:pPr>
      <w:r w:rsidRPr="005B68AF">
        <w:rPr>
          <w:rFonts w:hint="eastAsia"/>
        </w:rPr>
        <w:t>「あ、これで今日の礼拝は終りました。さぁ、今日はピクニックに行こうかな」</w:t>
      </w:r>
    </w:p>
    <w:p w:rsidR="002D541D" w:rsidRDefault="005B68AF" w:rsidP="005B68AF">
      <w:pPr>
        <w:ind w:firstLine="240"/>
      </w:pPr>
      <w:r w:rsidRPr="005B68AF">
        <w:rPr>
          <w:rFonts w:hint="eastAsia"/>
        </w:rPr>
        <w:t>なんていうような調子で、何だかその礼拝の最後のしめくくりでお題目になって、全然、自分の生活、実生活と関わりをもってないような姿のことを、ここで</w:t>
      </w:r>
    </w:p>
    <w:p w:rsidR="002D541D" w:rsidRDefault="005B68AF" w:rsidP="002D541D">
      <w:pPr>
        <w:pStyle w:val="aff0"/>
        <w:ind w:left="480" w:right="480"/>
      </w:pPr>
      <w:r w:rsidRPr="005B68AF">
        <w:rPr>
          <w:rFonts w:hint="eastAsia"/>
        </w:rPr>
        <w:t>「主の祈が十字架にかけられている」</w:t>
      </w:r>
    </w:p>
    <w:p w:rsidR="002D541D" w:rsidRDefault="005B68AF" w:rsidP="005B68AF">
      <w:pPr>
        <w:ind w:firstLine="240"/>
      </w:pPr>
      <w:r w:rsidRPr="005B68AF">
        <w:rPr>
          <w:rFonts w:hint="eastAsia"/>
        </w:rPr>
        <w:t>と言っている。少なくとも、他人ごとだと思っている。</w:t>
      </w:r>
    </w:p>
    <w:p w:rsidR="002D541D" w:rsidRDefault="005B68AF" w:rsidP="002D541D">
      <w:pPr>
        <w:pStyle w:val="21"/>
      </w:pPr>
      <w:r w:rsidRPr="005B68AF">
        <w:rPr>
          <w:rFonts w:hint="eastAsia"/>
        </w:rPr>
        <w:t>「御国を</w:t>
      </w:r>
      <w:r w:rsidR="003E34D5">
        <w:ruby>
          <w:rubyPr>
            <w:rubyAlign w:val="distributeSpace"/>
            <w:hps w:val="12"/>
            <w:hpsRaise w:val="22"/>
            <w:hpsBaseText w:val="24"/>
            <w:lid w:val="ja-JP"/>
          </w:rubyPr>
          <w:rt>
            <w:r w:rsidR="00CF37C8" w:rsidRPr="00CF37C8">
              <w:rPr>
                <w:rFonts w:ascii="ＭＳ 明朝" w:eastAsia="ＭＳ 明朝" w:hAnsi="ＭＳ 明朝" w:hint="eastAsia"/>
                <w:sz w:val="12"/>
              </w:rPr>
              <w:t>きた</w:t>
            </w:r>
          </w:rt>
          <w:rubyBase>
            <w:r w:rsidR="00CF37C8">
              <w:rPr>
                <w:rFonts w:hint="eastAsia"/>
              </w:rPr>
              <w:t>来</w:t>
            </w:r>
          </w:rubyBase>
        </w:ruby>
      </w:r>
      <w:r w:rsidRPr="005B68AF">
        <w:rPr>
          <w:rFonts w:hint="eastAsia"/>
        </w:rPr>
        <w:t>らせてください」</w:t>
      </w:r>
    </w:p>
    <w:p w:rsidR="002D541D" w:rsidRDefault="005B68AF" w:rsidP="005B68AF">
      <w:pPr>
        <w:ind w:firstLine="240"/>
      </w:pPr>
      <w:r w:rsidRPr="005B68AF">
        <w:rPr>
          <w:rFonts w:hint="eastAsia"/>
        </w:rPr>
        <w:t>というのは、</w:t>
      </w:r>
    </w:p>
    <w:p w:rsidR="002D541D" w:rsidRDefault="005B68AF" w:rsidP="002D541D">
      <w:pPr>
        <w:pStyle w:val="aff0"/>
        <w:ind w:left="480" w:right="480"/>
      </w:pPr>
      <w:r w:rsidRPr="005B68AF">
        <w:rPr>
          <w:rFonts w:hint="eastAsia"/>
        </w:rPr>
        <w:t>「私は知りませんよ。神さま、あなたは何でも出来るんでしょ。やってくださいね。私は見てますから」</w:t>
      </w:r>
    </w:p>
    <w:p w:rsidR="005B68AF" w:rsidRPr="005B68AF" w:rsidRDefault="005B68AF" w:rsidP="005B68AF">
      <w:pPr>
        <w:ind w:firstLine="240"/>
      </w:pPr>
      <w:r w:rsidRPr="005B68AF">
        <w:rPr>
          <w:rFonts w:hint="eastAsia"/>
        </w:rPr>
        <w:t>と、こういうことではダメだ。自分を投げ出して行きなさいということです。</w:t>
      </w:r>
    </w:p>
    <w:p w:rsidR="005B68AF" w:rsidRPr="005B68AF" w:rsidRDefault="005B68AF" w:rsidP="00D60D36">
      <w:pPr>
        <w:pStyle w:val="aff3"/>
        <w:ind w:left="720" w:right="720"/>
      </w:pPr>
      <w:r w:rsidRPr="005B68AF">
        <w:rPr>
          <w:rFonts w:hint="eastAsia"/>
        </w:rPr>
        <w:t>「どうぞ私というこの存在を通して、あなたの御意を成就してください」</w:t>
      </w:r>
    </w:p>
    <w:p w:rsidR="002550AE" w:rsidRDefault="005B68AF" w:rsidP="005B68AF">
      <w:pPr>
        <w:ind w:firstLine="240"/>
      </w:pPr>
      <w:r w:rsidRPr="005B68AF">
        <w:rPr>
          <w:rFonts w:hint="eastAsia"/>
        </w:rPr>
        <w:t>と。一人ひとりがみんなそうやって、キリストの姿になったら、ここは変わってしまう。ところが、いまだに主イエス・キリストにだけ働かせておいて、他の人間がこうやって傍観していて、</w:t>
      </w:r>
    </w:p>
    <w:p w:rsidR="002550AE" w:rsidRDefault="005B68AF" w:rsidP="002550AE">
      <w:pPr>
        <w:pStyle w:val="21"/>
      </w:pPr>
      <w:r w:rsidRPr="005B68AF">
        <w:rPr>
          <w:rFonts w:hint="eastAsia"/>
        </w:rPr>
        <w:t>「御意が成りますように」</w:t>
      </w:r>
    </w:p>
    <w:p w:rsidR="00CF37C8" w:rsidRDefault="005B68AF" w:rsidP="005B68AF">
      <w:pPr>
        <w:ind w:firstLine="240"/>
      </w:pPr>
      <w:r w:rsidRPr="005B68AF">
        <w:rPr>
          <w:rFonts w:hint="eastAsia"/>
        </w:rPr>
        <w:t>なんて、そんなんじゃないよということです。それが、先生が、この祈のことを我等の</w:t>
      </w:r>
    </w:p>
    <w:p w:rsidR="00CF37C8" w:rsidRDefault="005B68AF" w:rsidP="00CF37C8">
      <w:pPr>
        <w:pStyle w:val="aff0"/>
        <w:ind w:left="480" w:right="480"/>
      </w:pPr>
      <w:r w:rsidRPr="005B68AF">
        <w:rPr>
          <w:rFonts w:hint="eastAsia"/>
        </w:rPr>
        <w:t>「実存の源なる主の祈」</w:t>
      </w:r>
    </w:p>
    <w:p w:rsidR="005B68AF" w:rsidRPr="005B68AF" w:rsidRDefault="005B68AF" w:rsidP="005B68AF">
      <w:pPr>
        <w:ind w:firstLine="240"/>
      </w:pPr>
      <w:r w:rsidRPr="005B68AF">
        <w:rPr>
          <w:rFonts w:hint="eastAsia"/>
        </w:rPr>
        <w:t>という副題をお付けになったゆえんなんです。</w:t>
      </w:r>
    </w:p>
    <w:p w:rsidR="005B68AF" w:rsidRPr="005B68AF" w:rsidRDefault="002D541D" w:rsidP="002D541D">
      <w:pPr>
        <w:pStyle w:val="1"/>
        <w:spacing w:before="480"/>
      </w:pPr>
      <w:bookmarkStart w:id="5" w:name="_Ref533604510"/>
      <w:r>
        <w:rPr>
          <w:rFonts w:hint="eastAsia"/>
        </w:rPr>
        <w:t>●</w:t>
      </w:r>
      <w:r w:rsidR="005B68AF" w:rsidRPr="005B68AF">
        <w:rPr>
          <w:rFonts w:hint="eastAsia"/>
        </w:rPr>
        <w:t>実存</w:t>
      </w:r>
      <w:bookmarkEnd w:id="5"/>
    </w:p>
    <w:p w:rsidR="00CF37C8" w:rsidRDefault="005B68AF" w:rsidP="005B68AF">
      <w:pPr>
        <w:ind w:firstLine="240"/>
      </w:pPr>
      <w:r w:rsidRPr="005B68AF">
        <w:rPr>
          <w:rFonts w:hint="eastAsia"/>
        </w:rPr>
        <w:t>ここで、「実存」というむずかしい言葉が出てきました。「実存」というのは、さっきも申しましたように私は哲学者ではありませんので、おおざっぱに私の感ずるところを申しますと、実存という言葉は単なる「存在」というものではないものを表そうとしている。存在というのは、そこに転がっているもの――石ころがころがっている、花が咲いている、鳥が飛んでいる、人間がそこに横たわっている――そういうふうに、自然にそこに置かれてあるという、そういう状況、状態、自然なさまをさしていると思う。ところが、人間というのはすべて、何か目的をもち、何かに意志し――それが善であるか悪であるかはとにかく――理性的な、意志的な存在で、何か「かく在りたい」ということで、たえず行動的です。「存在」というのは単に客観的にそこに在るということで、客観的にそこに横たわっている。そして、動いていない。静的なんです。</w:t>
      </w:r>
    </w:p>
    <w:p w:rsidR="00CF37C8" w:rsidRDefault="005B68AF" w:rsidP="005B68AF">
      <w:pPr>
        <w:ind w:firstLine="240"/>
      </w:pPr>
      <w:r w:rsidRPr="005B68AF">
        <w:rPr>
          <w:rFonts w:hint="eastAsia"/>
        </w:rPr>
        <w:t>それに対して、「実存」と先生が仰るときには、それは主観的というか、主体的というか、意志的な存在です。単なる存在ではなくて、主体的、意志的に何かをしようというふうに、たえず動的な存在です。こういう気持を込めておられるんだと思う。それを「実存」とい</w:t>
      </w:r>
      <w:r w:rsidRPr="005B68AF">
        <w:rPr>
          <w:rFonts w:hint="eastAsia"/>
        </w:rPr>
        <w:lastRenderedPageBreak/>
        <w:t>う。正に人間というのは、気づくと気づかざるとにかかわらず、そういう存在だということです。草木だって、私は何か意志しているように思いますけれども、ヨーロッパ人から見たら、草木なんていう自然のものは意志をもたず、本能にだけ従って動いているに過ぎない。それに対して、人間というのは意志する存在だという、そういう面を強くだしているのが、「実存」という言葉ではないだろうかと思う。</w:t>
      </w:r>
    </w:p>
    <w:p w:rsidR="005B68AF" w:rsidRPr="005B68AF" w:rsidRDefault="005B68AF" w:rsidP="005B68AF">
      <w:pPr>
        <w:ind w:firstLine="240"/>
      </w:pPr>
      <w:r w:rsidRPr="005B68AF">
        <w:rPr>
          <w:rFonts w:hint="eastAsia"/>
        </w:rPr>
        <w:t>人間存在というものを、そのように何か意志的な存在として考えたときに、その意志的な存在の人間がどちらに向かって生きようとしているのか。ある人は芸術の中に自分の生きがいを、人生の目的を感じます。ある人は経済的な活動や金儲けに。ある人は学問の方にのめりこむ。道徳的に生きようとか。いろんなものがあります。</w:t>
      </w:r>
    </w:p>
    <w:p w:rsidR="005E75BB" w:rsidRDefault="005B68AF" w:rsidP="005B68AF">
      <w:pPr>
        <w:ind w:firstLine="240"/>
      </w:pPr>
      <w:r w:rsidRPr="005B68AF">
        <w:rPr>
          <w:rFonts w:hint="eastAsia"/>
        </w:rPr>
        <w:t>それでは、我々はどうなのか。我々のその源に、根底にあるべきものは、我々の源にあるのは実はこの「主の祈」なんです。これから解説しようとしているこの「主の祈」です。これを本当に受け取ったときに、我々の人間存在の――もう「人間存在」と言っておきましょう、「実存」なんていうむずかしい言葉を使わずに――人間存在の根底にこの「主の祈」をもってきたときに、その人の生き方が輝いてくる。今までとは違う生き方になってくる。しかも、それは神さまが喜んでくださる生き方になる。</w:t>
      </w:r>
    </w:p>
    <w:p w:rsidR="002D541D" w:rsidRDefault="005B68AF" w:rsidP="005B68AF">
      <w:pPr>
        <w:ind w:firstLine="240"/>
      </w:pPr>
      <w:r w:rsidRPr="005B68AF">
        <w:rPr>
          <w:rFonts w:hint="eastAsia"/>
        </w:rPr>
        <w:t>そこからはずれた生き方は、どんなに自分で一生懸命でやっているようでも、神さまの目から見たらクェスチョンマーク</w:t>
      </w:r>
      <w:r w:rsidRPr="00CA6284">
        <w:rPr>
          <w:rFonts w:hint="eastAsia"/>
          <w:sz w:val="20"/>
          <w:szCs w:val="20"/>
        </w:rPr>
        <w:t>（？）</w:t>
      </w:r>
      <w:r w:rsidRPr="005B68AF">
        <w:rPr>
          <w:rFonts w:hint="eastAsia"/>
        </w:rPr>
        <w:t>だ。自分もやがてこの世を去るときに、</w:t>
      </w:r>
    </w:p>
    <w:p w:rsidR="002D541D" w:rsidRDefault="005B68AF" w:rsidP="002D541D">
      <w:pPr>
        <w:pStyle w:val="aff0"/>
        <w:ind w:left="480" w:right="480"/>
      </w:pPr>
      <w:r w:rsidRPr="005B68AF">
        <w:rPr>
          <w:rFonts w:hint="eastAsia"/>
        </w:rPr>
        <w:t>「ああ、これで本当によかったのかしら</w:t>
      </w:r>
      <w:r w:rsidR="005E75BB">
        <w:rPr>
          <w:rFonts w:hint="eastAsia"/>
        </w:rPr>
        <w:t>、</w:t>
      </w:r>
      <w:r w:rsidRPr="005B68AF">
        <w:rPr>
          <w:rFonts w:hint="eastAsia"/>
        </w:rPr>
        <w:t>価値ある生き方だったのかしら</w:t>
      </w:r>
      <w:r w:rsidR="005E75BB">
        <w:rPr>
          <w:rFonts w:hint="eastAsia"/>
        </w:rPr>
        <w:t>？</w:t>
      </w:r>
      <w:r w:rsidRPr="005B68AF">
        <w:rPr>
          <w:rFonts w:hint="eastAsia"/>
        </w:rPr>
        <w:t>」</w:t>
      </w:r>
    </w:p>
    <w:p w:rsidR="005E75BB" w:rsidRDefault="005B68AF" w:rsidP="005B68AF">
      <w:pPr>
        <w:ind w:firstLine="240"/>
      </w:pPr>
      <w:r w:rsidRPr="005B68AF">
        <w:rPr>
          <w:rFonts w:hint="eastAsia"/>
        </w:rPr>
        <w:t>というふうに、悩むようなことになるよと。</w:t>
      </w:r>
    </w:p>
    <w:p w:rsidR="00CF37C8" w:rsidRDefault="005B68AF" w:rsidP="005B68AF">
      <w:pPr>
        <w:ind w:firstLine="240"/>
      </w:pPr>
      <w:r w:rsidRPr="005B68AF">
        <w:rPr>
          <w:rFonts w:hint="eastAsia"/>
        </w:rPr>
        <w:t>ところが、どんなに惨めに見えても、本当にこの「主の祈」を生きぬいた生きざまというのは、どこで仆れようと、どんなに惨めなように外から見えようと、それは素晴らしく輝く生き方なんだということです。</w:t>
      </w:r>
    </w:p>
    <w:p w:rsidR="00CF37C8" w:rsidRDefault="00CF37C8" w:rsidP="00CF37C8">
      <w:pPr>
        <w:pStyle w:val="aff0"/>
        <w:ind w:left="480" w:right="480"/>
      </w:pPr>
      <w:r>
        <w:rPr>
          <w:rFonts w:hint="eastAsia"/>
        </w:rPr>
        <w:t>「</w:t>
      </w:r>
      <w:r w:rsidR="005B68AF" w:rsidRPr="005B68AF">
        <w:rPr>
          <w:rFonts w:hint="eastAsia"/>
        </w:rPr>
        <w:t>それは主さまが担保してくださっている、保証してくださっている。だから、その中に生きようよ。それは一握りの人でなくて、一人ひとりが魂をもっている存在なら、神さまによってつくられた魂ある存在ならば、みんな、この主の祈というものが日常生活の根底に流れ、脈打っていないといけない。脈打っていたら、素晴らしいことになるよ</w:t>
      </w:r>
      <w:r>
        <w:rPr>
          <w:rFonts w:hint="eastAsia"/>
        </w:rPr>
        <w:t>」</w:t>
      </w:r>
    </w:p>
    <w:p w:rsidR="005B68AF" w:rsidRPr="005B68AF" w:rsidRDefault="005B68AF" w:rsidP="005B68AF">
      <w:pPr>
        <w:ind w:firstLine="240"/>
      </w:pPr>
      <w:r w:rsidRPr="005B68AF">
        <w:rPr>
          <w:rFonts w:hint="eastAsia"/>
        </w:rPr>
        <w:t>という呼びかけなんです。それで、私はこれは素晴らしいと申し上げるわけです。</w:t>
      </w:r>
    </w:p>
    <w:p w:rsidR="005B68AF" w:rsidRPr="005B68AF" w:rsidRDefault="005B68AF" w:rsidP="00892F05">
      <w:pPr>
        <w:pStyle w:val="ad"/>
        <w:ind w:left="720" w:right="720"/>
      </w:pPr>
      <w:r w:rsidRPr="005B68AF">
        <w:rPr>
          <w:rFonts w:hint="eastAsia"/>
        </w:rPr>
        <w:t>しかも今日ほど「主の祈」が心底から祈られねば危ない</w:t>
      </w:r>
      <w:r w:rsidR="003E34D5">
        <w:fldChar w:fldCharType="begin"/>
      </w:r>
      <w:r w:rsidR="00851E49">
        <w:instrText>EQ \* jc2 \* "Font:</w:instrText>
      </w:r>
      <w:r w:rsidR="00851E49">
        <w:instrText>ＭＳ</w:instrText>
      </w:r>
      <w:r w:rsidR="00851E49">
        <w:instrText xml:space="preserve"> </w:instrText>
      </w:r>
      <w:r w:rsidR="00851E49">
        <w:instrText>ゴシック</w:instrText>
      </w:r>
      <w:r w:rsidR="00851E49">
        <w:instrText>" \* hps12 \o\ad(\s\up 11(</w:instrText>
      </w:r>
      <w:r w:rsidR="00CA6284" w:rsidRPr="00CA6284">
        <w:rPr>
          <w:rFonts w:ascii="ＭＳ Ｐゴシック" w:hAnsi="ＭＳ Ｐゴシック" w:hint="eastAsia"/>
          <w:sz w:val="12"/>
        </w:rPr>
        <w:instrText>とき</w:instrText>
      </w:r>
      <w:r w:rsidR="00851E49">
        <w:instrText>),</w:instrText>
      </w:r>
      <w:r w:rsidR="00CA6284">
        <w:rPr>
          <w:rFonts w:hint="eastAsia"/>
        </w:rPr>
        <w:instrText>時期</w:instrText>
      </w:r>
      <w:r w:rsidR="00851E49">
        <w:instrText>)</w:instrText>
      </w:r>
      <w:r w:rsidR="003E34D5">
        <w:fldChar w:fldCharType="end"/>
      </w:r>
      <w:r w:rsidRPr="005B68AF">
        <w:rPr>
          <w:rFonts w:hint="eastAsia"/>
        </w:rPr>
        <w:t>はない。全世界は今もなお「主の祈」をルッターの言った通り、「十字架につけて」いる。各民族が、そして我ら各個人が、これを新たに</w:t>
      </w:r>
      <w:r w:rsidRPr="00B07674">
        <w:rPr>
          <w:rFonts w:hint="eastAsia"/>
          <w:em w:val="comma"/>
        </w:rPr>
        <w:t>おのが祈</w:t>
      </w:r>
      <w:r w:rsidRPr="005B68AF">
        <w:rPr>
          <w:rFonts w:hint="eastAsia"/>
        </w:rPr>
        <w:t>として、悔い改めぬ限り、神の審判はその深刻さを増してゆくであろう。しかし、これが真にわが</w:t>
      </w:r>
      <w:r w:rsidR="003E34D5">
        <w:ruby>
          <w:rubyPr>
            <w:rubyAlign w:val="distributeSpace"/>
            <w:hps w:val="12"/>
            <w:hpsRaise w:val="22"/>
            <w:hpsBaseText w:val="24"/>
            <w:lid w:val="ja-JP"/>
          </w:rubyPr>
          <w:rt>
            <w:r w:rsidR="00892F05" w:rsidRPr="00892F05">
              <w:rPr>
                <w:rFonts w:ascii="ＭＳ Ｐゴシック" w:eastAsia="ＭＳ Ｐゴシック" w:hAnsi="ＭＳ Ｐゴシック" w:hint="eastAsia"/>
                <w:sz w:val="12"/>
              </w:rPr>
              <w:t>はらわた</w:t>
            </w:r>
          </w:rt>
          <w:rubyBase>
            <w:r w:rsidR="00892F05">
              <w:rPr>
                <w:rFonts w:hint="eastAsia"/>
              </w:rPr>
              <w:t>腸</w:t>
            </w:r>
          </w:rubyBase>
        </w:ruby>
      </w:r>
      <w:r w:rsidRPr="005B68AF">
        <w:rPr>
          <w:rFonts w:hint="eastAsia"/>
        </w:rPr>
        <w:t>の祈となるとき、神はそれらの魂を用いて</w:t>
      </w:r>
      <w:r w:rsidRPr="00B07674">
        <w:rPr>
          <w:rFonts w:hint="eastAsia"/>
          <w:em w:val="comma"/>
        </w:rPr>
        <w:t>聖意</w:t>
      </w:r>
      <w:r w:rsidRPr="005B68AF">
        <w:rPr>
          <w:rFonts w:hint="eastAsia"/>
        </w:rPr>
        <w:t>を</w:t>
      </w:r>
      <w:r w:rsidRPr="00B07674">
        <w:rPr>
          <w:rFonts w:hint="eastAsia"/>
          <w:em w:val="comma"/>
        </w:rPr>
        <w:t>体現</w:t>
      </w:r>
      <w:r w:rsidRPr="005B68AF">
        <w:rPr>
          <w:rFonts w:hint="eastAsia"/>
        </w:rPr>
        <w:t>せしめ、</w:t>
      </w:r>
    </w:p>
    <w:p w:rsidR="005B68AF" w:rsidRPr="005B68AF" w:rsidRDefault="005B68AF" w:rsidP="005B68AF">
      <w:pPr>
        <w:ind w:firstLine="240"/>
      </w:pPr>
      <w:r w:rsidRPr="005B68AF">
        <w:rPr>
          <w:rFonts w:hint="eastAsia"/>
        </w:rPr>
        <w:t>これを本当に祈ろうとする人を神さまはもちいて、そして、御意をその人を通してならしめてくださる。</w:t>
      </w:r>
    </w:p>
    <w:p w:rsidR="005B68AF" w:rsidRPr="005B68AF" w:rsidRDefault="005B68AF" w:rsidP="00054EFA">
      <w:pPr>
        <w:pStyle w:val="ad"/>
        <w:ind w:left="720" w:right="720"/>
      </w:pPr>
      <w:r w:rsidRPr="005B68AF">
        <w:rPr>
          <w:rFonts w:hint="eastAsia"/>
        </w:rPr>
        <w:t>世の光、地の塩、愛の泉たらしめ給うであろう。二十世紀後半の危機が、「主</w:t>
      </w:r>
      <w:r w:rsidRPr="005B68AF">
        <w:rPr>
          <w:rFonts w:hint="eastAsia"/>
        </w:rPr>
        <w:lastRenderedPageBreak/>
        <w:t>の祈」を</w:t>
      </w:r>
      <w:r w:rsidRPr="00B07674">
        <w:rPr>
          <w:rFonts w:hint="eastAsia"/>
          <w:em w:val="comma"/>
        </w:rPr>
        <w:t>実存</w:t>
      </w:r>
      <w:r w:rsidRPr="005B68AF">
        <w:rPr>
          <w:rFonts w:hint="eastAsia"/>
        </w:rPr>
        <w:t>せんとする神の民によって突破され、になわれんことを！　げに「主の祈」こそは実存の源である。</w:t>
      </w:r>
    </w:p>
    <w:p w:rsidR="005B68AF" w:rsidRPr="005B68AF" w:rsidRDefault="005B68AF" w:rsidP="005B68AF">
      <w:pPr>
        <w:ind w:firstLine="240"/>
      </w:pPr>
      <w:r w:rsidRPr="005B68AF">
        <w:rPr>
          <w:rFonts w:hint="eastAsia"/>
        </w:rPr>
        <w:t>そして、ギリシア語原典からの訳がここにあがっています。</w:t>
      </w:r>
    </w:p>
    <w:p w:rsidR="005B68AF" w:rsidRPr="005B68AF" w:rsidRDefault="005B68AF" w:rsidP="00E279CE">
      <w:pPr>
        <w:pStyle w:val="ad"/>
        <w:ind w:left="720" w:right="720"/>
      </w:pPr>
      <w:r w:rsidRPr="005B68AF">
        <w:rPr>
          <w:rFonts w:hint="eastAsia"/>
        </w:rPr>
        <w:t>マタイ福音</w:t>
      </w:r>
      <w:r w:rsidRPr="00B057CB">
        <w:rPr>
          <w:rFonts w:hint="eastAsia"/>
        </w:rPr>
        <w:t>書</w:t>
      </w:r>
      <w:r w:rsidR="00B057CB" w:rsidRPr="002513E1">
        <w:rPr>
          <w:rFonts w:asciiTheme="majorEastAsia" w:hAnsiTheme="majorEastAsia" w:hint="eastAsia"/>
        </w:rPr>
        <w:t>6･9～13</w:t>
      </w:r>
      <w:r w:rsidRPr="002513E1">
        <w:rPr>
          <w:rFonts w:hint="eastAsia"/>
          <w:sz w:val="20"/>
          <w:szCs w:val="20"/>
        </w:rPr>
        <w:t>（私訳）</w:t>
      </w:r>
    </w:p>
    <w:p w:rsidR="005B68AF" w:rsidRPr="005B68AF" w:rsidRDefault="005B68AF" w:rsidP="00E279CE">
      <w:pPr>
        <w:pStyle w:val="21"/>
        <w:ind w:left="993"/>
      </w:pPr>
      <w:r w:rsidRPr="005B68AF">
        <w:rPr>
          <w:rFonts w:hint="eastAsia"/>
        </w:rPr>
        <w:t xml:space="preserve">一　</w:t>
      </w:r>
      <w:r w:rsidR="00054EFA" w:rsidRPr="00054EFA">
        <w:rPr>
          <w:rFonts w:hint="eastAsia"/>
          <w:vertAlign w:val="superscript"/>
        </w:rPr>
        <w:t>9</w:t>
      </w:r>
      <w:r w:rsidRPr="005B68AF">
        <w:rPr>
          <w:rFonts w:hint="eastAsia"/>
        </w:rPr>
        <w:t>天に</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い</w:t>
            </w:r>
          </w:rt>
          <w:rubyBase>
            <w:r w:rsidR="00CA6284">
              <w:rPr>
                <w:rFonts w:hint="eastAsia"/>
              </w:rPr>
              <w:t>在</w:t>
            </w:r>
          </w:rubyBase>
        </w:ruby>
      </w:r>
      <w:r w:rsidRPr="005B68AF">
        <w:rPr>
          <w:rFonts w:hint="eastAsia"/>
        </w:rPr>
        <w:t>ます私たちのお</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とうさま</w:t>
            </w:r>
          </w:rt>
          <w:rubyBase>
            <w:r w:rsidR="00CA6284">
              <w:rPr>
                <w:rFonts w:hint="eastAsia"/>
              </w:rPr>
              <w:t>父様</w:t>
            </w:r>
          </w:rubyBase>
        </w:ruby>
      </w:r>
      <w:r w:rsidRPr="005B68AF">
        <w:rPr>
          <w:rFonts w:hint="eastAsia"/>
        </w:rPr>
        <w:t>！</w:t>
      </w:r>
    </w:p>
    <w:p w:rsidR="005B68AF" w:rsidRPr="005B68AF" w:rsidRDefault="005B68AF" w:rsidP="00E279CE">
      <w:pPr>
        <w:pStyle w:val="21"/>
        <w:ind w:left="993"/>
      </w:pPr>
      <w:r w:rsidRPr="005B68AF">
        <w:rPr>
          <w:rFonts w:hint="eastAsia"/>
        </w:rPr>
        <w:t>二　あなたのみ名が、</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せい</w:t>
            </w:r>
          </w:rt>
          <w:rubyBase>
            <w:r w:rsidR="00CA6284">
              <w:rPr>
                <w:rFonts w:hint="eastAsia"/>
              </w:rPr>
              <w:t>聖</w:t>
            </w:r>
          </w:rubyBase>
        </w:ruby>
      </w:r>
      <w:r w:rsidRPr="005B68AF">
        <w:rPr>
          <w:rFonts w:hint="eastAsia"/>
        </w:rPr>
        <w:t>としてあがめられますように。</w:t>
      </w:r>
    </w:p>
    <w:p w:rsidR="005B68AF" w:rsidRPr="005B68AF" w:rsidRDefault="005B68AF" w:rsidP="00E279CE">
      <w:pPr>
        <w:pStyle w:val="21"/>
        <w:ind w:left="993"/>
      </w:pPr>
      <w:r w:rsidRPr="005B68AF">
        <w:rPr>
          <w:rFonts w:hint="eastAsia"/>
        </w:rPr>
        <w:t xml:space="preserve">三　</w:t>
      </w:r>
      <w:r w:rsidR="00054EFA" w:rsidRPr="00054EFA">
        <w:rPr>
          <w:rFonts w:hint="eastAsia"/>
          <w:vertAlign w:val="superscript"/>
        </w:rPr>
        <w:t>10</w:t>
      </w:r>
      <w:r w:rsidRPr="005B68AF">
        <w:rPr>
          <w:rFonts w:hint="eastAsia"/>
        </w:rPr>
        <w:t>あなたのみ国が、来ますように。</w:t>
      </w:r>
    </w:p>
    <w:p w:rsidR="005B68AF" w:rsidRPr="005B68AF" w:rsidRDefault="005B68AF" w:rsidP="00E279CE">
      <w:pPr>
        <w:pStyle w:val="21"/>
        <w:ind w:leftChars="414" w:left="1560" w:hangingChars="235" w:hanging="566"/>
      </w:pPr>
      <w:r w:rsidRPr="005B68AF">
        <w:rPr>
          <w:rFonts w:hint="eastAsia"/>
        </w:rPr>
        <w:t>四　あなたのみ</w:t>
      </w:r>
      <w:r w:rsidR="003E34D5">
        <w:ruby>
          <w:rubyPr>
            <w:rubyAlign w:val="distributeSpace"/>
            <w:hps w:val="12"/>
            <w:hpsRaise w:val="22"/>
            <w:hpsBaseText w:val="24"/>
            <w:lid w:val="ja-JP"/>
          </w:rubyPr>
          <w:rt>
            <w:r w:rsidR="00054EFA" w:rsidRPr="00054EFA">
              <w:rPr>
                <w:rFonts w:ascii="ＭＳ 明朝" w:eastAsia="ＭＳ 明朝" w:hAnsi="ＭＳ 明朝" w:hint="eastAsia"/>
                <w:sz w:val="12"/>
              </w:rPr>
              <w:t>こころ</w:t>
            </w:r>
          </w:rt>
          <w:rubyBase>
            <w:r w:rsidR="00054EFA">
              <w:rPr>
                <w:rFonts w:hint="eastAsia"/>
              </w:rPr>
              <w:t>意</w:t>
            </w:r>
          </w:rubyBase>
        </w:ruby>
      </w:r>
      <w:r w:rsidRPr="005B68AF">
        <w:rPr>
          <w:rFonts w:hint="eastAsia"/>
        </w:rPr>
        <w:t>が、成し遂げられますように、天においてのように、地においても。</w:t>
      </w:r>
    </w:p>
    <w:p w:rsidR="005B68AF" w:rsidRPr="005B68AF" w:rsidRDefault="005B68AF" w:rsidP="00E279CE">
      <w:pPr>
        <w:pStyle w:val="21"/>
        <w:ind w:left="993"/>
      </w:pPr>
      <w:r w:rsidRPr="005B68AF">
        <w:rPr>
          <w:rFonts w:hint="eastAsia"/>
        </w:rPr>
        <w:t xml:space="preserve">五　</w:t>
      </w:r>
      <w:r w:rsidR="00054EFA" w:rsidRPr="00054EFA">
        <w:rPr>
          <w:rFonts w:hint="eastAsia"/>
          <w:vertAlign w:val="superscript"/>
        </w:rPr>
        <w:t>11</w:t>
      </w:r>
      <w:r w:rsidRPr="005B68AF">
        <w:rPr>
          <w:rFonts w:hint="eastAsia"/>
        </w:rPr>
        <w:t>私たちの日用の</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かて</w:t>
            </w:r>
          </w:rt>
          <w:rubyBase>
            <w:r w:rsidR="00CA6284">
              <w:rPr>
                <w:rFonts w:hint="eastAsia"/>
              </w:rPr>
              <w:t>糧</w:t>
            </w:r>
          </w:rubyBase>
        </w:ruby>
      </w:r>
      <w:r w:rsidRPr="005B68AF">
        <w:rPr>
          <w:rFonts w:hint="eastAsia"/>
        </w:rPr>
        <w:t>を、今日も私たちに、お与え下さい。</w:t>
      </w:r>
    </w:p>
    <w:p w:rsidR="005B68AF" w:rsidRPr="005B68AF" w:rsidRDefault="005B68AF" w:rsidP="005E75BB">
      <w:pPr>
        <w:pStyle w:val="21"/>
        <w:ind w:leftChars="414" w:left="1560" w:hangingChars="235" w:hanging="566"/>
      </w:pPr>
      <w:r w:rsidRPr="005B68AF">
        <w:rPr>
          <w:rFonts w:hint="eastAsia"/>
        </w:rPr>
        <w:t xml:space="preserve">六　</w:t>
      </w:r>
      <w:r w:rsidR="00054EFA" w:rsidRPr="00054EFA">
        <w:rPr>
          <w:rFonts w:hint="eastAsia"/>
          <w:vertAlign w:val="superscript"/>
        </w:rPr>
        <w:t>12</w:t>
      </w:r>
      <w:r w:rsidRPr="005B68AF">
        <w:rPr>
          <w:rFonts w:hint="eastAsia"/>
        </w:rPr>
        <w:t>私たちの</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おいめ</w:t>
            </w:r>
          </w:rt>
          <w:rubyBase>
            <w:r w:rsidR="00CA6284">
              <w:rPr>
                <w:rFonts w:hint="eastAsia"/>
              </w:rPr>
              <w:t>負債</w:t>
            </w:r>
          </w:rubyBase>
        </w:ruby>
      </w:r>
      <w:r w:rsidRPr="005B68AF">
        <w:rPr>
          <w:rFonts w:hint="eastAsia"/>
        </w:rPr>
        <w:t>を、私たちに対してお</w:t>
      </w:r>
      <w:r w:rsidR="003E34D5">
        <w:ruby>
          <w:rubyPr>
            <w:rubyAlign w:val="distributeSpace"/>
            <w:hps w:val="12"/>
            <w:hpsRaise w:val="22"/>
            <w:hpsBaseText w:val="24"/>
            <w:lid w:val="ja-JP"/>
          </w:rubyPr>
          <w:rt>
            <w:r w:rsidR="00CA6284" w:rsidRPr="00CA6284">
              <w:rPr>
                <w:rFonts w:ascii="ＭＳ 明朝" w:eastAsia="ＭＳ 明朝" w:hAnsi="ＭＳ 明朝" w:hint="eastAsia"/>
                <w:sz w:val="12"/>
              </w:rPr>
              <w:t>ゆる</w:t>
            </w:r>
          </w:rt>
          <w:rubyBase>
            <w:r w:rsidR="00CA6284">
              <w:rPr>
                <w:rFonts w:hint="eastAsia"/>
              </w:rPr>
              <w:t>赦</w:t>
            </w:r>
          </w:rubyBase>
        </w:ruby>
      </w:r>
      <w:r w:rsidRPr="005B68AF">
        <w:rPr>
          <w:rFonts w:hint="eastAsia"/>
        </w:rPr>
        <w:t>し下さい、私たちに負債ある者たちを、私たちが赦しましたように。</w:t>
      </w:r>
    </w:p>
    <w:p w:rsidR="005B68AF" w:rsidRPr="005B68AF" w:rsidRDefault="005B68AF" w:rsidP="00E279CE">
      <w:pPr>
        <w:pStyle w:val="21"/>
        <w:ind w:leftChars="413" w:left="1557" w:hangingChars="235" w:hanging="566"/>
      </w:pPr>
      <w:r w:rsidRPr="005B68AF">
        <w:rPr>
          <w:rFonts w:hint="eastAsia"/>
        </w:rPr>
        <w:t xml:space="preserve">七　</w:t>
      </w:r>
      <w:r w:rsidR="00054EFA" w:rsidRPr="00054EFA">
        <w:rPr>
          <w:rFonts w:hint="eastAsia"/>
          <w:vertAlign w:val="superscript"/>
        </w:rPr>
        <w:t>13</w:t>
      </w:r>
      <w:r w:rsidRPr="005B68AF">
        <w:rPr>
          <w:rFonts w:hint="eastAsia"/>
        </w:rPr>
        <w:t>私たちを</w:t>
      </w:r>
      <w:r w:rsidR="003E34D5">
        <w:ruby>
          <w:rubyPr>
            <w:rubyAlign w:val="distributeSpace"/>
            <w:hps w:val="12"/>
            <w:hpsRaise w:val="22"/>
            <w:hpsBaseText w:val="24"/>
            <w:lid w:val="ja-JP"/>
          </w:rubyPr>
          <w:rt>
            <w:r w:rsidR="00E279CE" w:rsidRPr="00E279CE">
              <w:rPr>
                <w:rFonts w:ascii="ＭＳ 明朝" w:eastAsia="ＭＳ 明朝" w:hAnsi="ＭＳ 明朝" w:hint="eastAsia"/>
                <w:sz w:val="12"/>
              </w:rPr>
              <w:t>こころみ</w:t>
            </w:r>
          </w:rt>
          <w:rubyBase>
            <w:r w:rsidR="00E279CE">
              <w:rPr>
                <w:rFonts w:hint="eastAsia"/>
              </w:rPr>
              <w:t>試惑</w:t>
            </w:r>
          </w:rubyBase>
        </w:ruby>
      </w:r>
      <w:r w:rsidRPr="005B68AF">
        <w:rPr>
          <w:rFonts w:hint="eastAsia"/>
        </w:rPr>
        <w:t>につり込まないで下さい。私たちを悪しき者から救い出して下さい。</w:t>
      </w:r>
    </w:p>
    <w:p w:rsidR="005B68AF" w:rsidRPr="005B68AF" w:rsidRDefault="005B68AF" w:rsidP="00E279CE">
      <w:pPr>
        <w:pStyle w:val="21"/>
        <w:ind w:leftChars="355" w:left="1560" w:hangingChars="294" w:hanging="708"/>
      </w:pPr>
      <w:r w:rsidRPr="005B68AF">
        <w:rPr>
          <w:rFonts w:hint="eastAsia"/>
        </w:rPr>
        <w:t>（附）み国と</w:t>
      </w:r>
      <w:r w:rsidR="003E34D5">
        <w:fldChar w:fldCharType="begin"/>
      </w:r>
      <w:r w:rsidR="00851E49">
        <w:instrText>EQ \* jc2 \* "Font:</w:instrText>
      </w:r>
      <w:r w:rsidR="00851E49">
        <w:instrText>ＭＳ</w:instrText>
      </w:r>
      <w:r w:rsidR="00851E49">
        <w:instrText xml:space="preserve"> </w:instrText>
      </w:r>
      <w:r w:rsidR="00851E49">
        <w:instrText>明朝</w:instrText>
      </w:r>
      <w:r w:rsidR="00851E49">
        <w:instrText>" \* hps12 \o\ad(\s\up 11(</w:instrText>
      </w:r>
      <w:r w:rsidR="00C1494C" w:rsidRPr="00C1494C">
        <w:rPr>
          <w:rFonts w:ascii="ＭＳ 明朝" w:eastAsia="ＭＳ 明朝" w:hAnsi="ＭＳ 明朝" w:hint="eastAsia"/>
          <w:sz w:val="12"/>
        </w:rPr>
        <w:instrText>ちから</w:instrText>
      </w:r>
      <w:r w:rsidR="00851E49">
        <w:instrText>),</w:instrText>
      </w:r>
      <w:r w:rsidR="00C1494C">
        <w:rPr>
          <w:rFonts w:hint="eastAsia"/>
        </w:rPr>
        <w:instrText>能力</w:instrText>
      </w:r>
      <w:r w:rsidR="00851E49">
        <w:instrText>)</w:instrText>
      </w:r>
      <w:r w:rsidR="003E34D5">
        <w:fldChar w:fldCharType="end"/>
      </w:r>
      <w:r w:rsidRPr="005B68AF">
        <w:rPr>
          <w:rFonts w:hint="eastAsia"/>
        </w:rPr>
        <w:t>と</w:t>
      </w:r>
      <w:r w:rsidR="003E34D5">
        <w:ruby>
          <w:rubyPr>
            <w:rubyAlign w:val="distributeSpace"/>
            <w:hps w:val="12"/>
            <w:hpsRaise w:val="22"/>
            <w:hpsBaseText w:val="24"/>
            <w:lid w:val="ja-JP"/>
          </w:rubyPr>
          <w:rt>
            <w:r w:rsidR="00C1494C" w:rsidRPr="00C1494C">
              <w:rPr>
                <w:rFonts w:ascii="ＭＳ 明朝" w:eastAsia="ＭＳ 明朝" w:hAnsi="ＭＳ 明朝" w:hint="eastAsia"/>
                <w:sz w:val="12"/>
              </w:rPr>
              <w:t>さかえ</w:t>
            </w:r>
          </w:rt>
          <w:rubyBase>
            <w:r w:rsidR="00C1494C">
              <w:rPr>
                <w:rFonts w:hint="eastAsia"/>
              </w:rPr>
              <w:t>栄光</w:t>
            </w:r>
          </w:rubyBase>
        </w:ruby>
      </w:r>
      <w:r w:rsidRPr="005B68AF">
        <w:rPr>
          <w:rFonts w:hint="eastAsia"/>
        </w:rPr>
        <w:t>とは、</w:t>
      </w:r>
      <w:r w:rsidR="003E34D5">
        <w:ruby>
          <w:rubyPr>
            <w:rubyAlign w:val="distributeSpace"/>
            <w:hps w:val="12"/>
            <w:hpsRaise w:val="22"/>
            <w:hpsBaseText w:val="24"/>
            <w:lid w:val="ja-JP"/>
          </w:rubyPr>
          <w:rt>
            <w:r w:rsidR="00C1494C" w:rsidRPr="00C1494C">
              <w:rPr>
                <w:rFonts w:ascii="ＭＳ 明朝" w:eastAsia="ＭＳ 明朝" w:hAnsi="ＭＳ 明朝" w:hint="eastAsia"/>
                <w:sz w:val="12"/>
              </w:rPr>
              <w:t>とこしえ</w:t>
            </w:r>
          </w:rt>
          <w:rubyBase>
            <w:r w:rsidR="00C1494C">
              <w:rPr>
                <w:rFonts w:hint="eastAsia"/>
              </w:rPr>
              <w:t>永遠</w:t>
            </w:r>
          </w:rubyBase>
        </w:ruby>
      </w:r>
      <w:r w:rsidRPr="005B68AF">
        <w:rPr>
          <w:rFonts w:hint="eastAsia"/>
        </w:rPr>
        <w:t>にあなたのものでありますから。アーメン。</w:t>
      </w:r>
    </w:p>
    <w:p w:rsidR="005B68AF" w:rsidRPr="005B68AF" w:rsidRDefault="005B68AF" w:rsidP="005B68AF">
      <w:pPr>
        <w:ind w:firstLine="240"/>
      </w:pPr>
      <w:r w:rsidRPr="005B68AF">
        <w:rPr>
          <w:rFonts w:hint="eastAsia"/>
        </w:rPr>
        <w:t>そして、この祈を八つの項目に分けられた。それが</w:t>
      </w:r>
      <w:r w:rsidRPr="002D541D">
        <w:rPr>
          <w:rFonts w:asciiTheme="minorEastAsia" w:hAnsiTheme="minorEastAsia" w:hint="eastAsia"/>
        </w:rPr>
        <w:t>15</w:t>
      </w:r>
      <w:r w:rsidRPr="005B68AF">
        <w:rPr>
          <w:rFonts w:hint="eastAsia"/>
        </w:rPr>
        <w:t>頁にでてきます。</w:t>
      </w:r>
    </w:p>
    <w:p w:rsidR="005B68AF" w:rsidRPr="00E279CE" w:rsidRDefault="005B68AF" w:rsidP="00E279CE">
      <w:pPr>
        <w:pStyle w:val="ad"/>
        <w:ind w:left="720" w:right="720"/>
      </w:pPr>
      <w:r w:rsidRPr="00E279CE">
        <w:rPr>
          <w:rFonts w:hint="eastAsia"/>
        </w:rPr>
        <w:t>一　父神霊神</w:t>
      </w:r>
    </w:p>
    <w:p w:rsidR="005B68AF" w:rsidRPr="00E279CE" w:rsidRDefault="005B68AF" w:rsidP="00E279CE">
      <w:pPr>
        <w:pStyle w:val="ad"/>
        <w:ind w:left="720" w:right="720"/>
      </w:pPr>
      <w:r w:rsidRPr="00E279CE">
        <w:rPr>
          <w:rFonts w:hint="eastAsia"/>
        </w:rPr>
        <w:t>二　聖名讃仰</w:t>
      </w:r>
    </w:p>
    <w:p w:rsidR="005B68AF" w:rsidRPr="00E279CE" w:rsidRDefault="005B68AF" w:rsidP="00E279CE">
      <w:pPr>
        <w:pStyle w:val="ad"/>
        <w:ind w:left="720" w:right="720"/>
      </w:pPr>
      <w:r w:rsidRPr="00E279CE">
        <w:rPr>
          <w:rFonts w:hint="eastAsia"/>
        </w:rPr>
        <w:t>三　聖国来臨</w:t>
      </w:r>
    </w:p>
    <w:p w:rsidR="005B68AF" w:rsidRPr="00E279CE" w:rsidRDefault="005B68AF" w:rsidP="00E279CE">
      <w:pPr>
        <w:pStyle w:val="ad"/>
        <w:ind w:left="720" w:right="720"/>
      </w:pPr>
      <w:r w:rsidRPr="00E279CE">
        <w:rPr>
          <w:rFonts w:hint="eastAsia"/>
        </w:rPr>
        <w:t>四　聖意体現</w:t>
      </w:r>
    </w:p>
    <w:p w:rsidR="005B68AF" w:rsidRPr="00E279CE" w:rsidRDefault="005B68AF" w:rsidP="00E279CE">
      <w:pPr>
        <w:pStyle w:val="ad"/>
        <w:ind w:left="720" w:right="720"/>
      </w:pPr>
      <w:r w:rsidRPr="00E279CE">
        <w:rPr>
          <w:rFonts w:hint="eastAsia"/>
        </w:rPr>
        <w:t>五　今日一生</w:t>
      </w:r>
    </w:p>
    <w:p w:rsidR="005B68AF" w:rsidRPr="00E279CE" w:rsidRDefault="005B68AF" w:rsidP="00E279CE">
      <w:pPr>
        <w:pStyle w:val="ad"/>
        <w:ind w:left="720" w:right="720"/>
      </w:pPr>
      <w:r w:rsidRPr="00E279CE">
        <w:rPr>
          <w:rFonts w:hint="eastAsia"/>
        </w:rPr>
        <w:t>六　贖罪赦免</w:t>
      </w:r>
    </w:p>
    <w:p w:rsidR="005B68AF" w:rsidRPr="00E279CE" w:rsidRDefault="005B68AF" w:rsidP="00E279CE">
      <w:pPr>
        <w:pStyle w:val="ad"/>
        <w:ind w:left="720" w:right="720"/>
      </w:pPr>
      <w:r w:rsidRPr="00E279CE">
        <w:rPr>
          <w:rFonts w:hint="eastAsia"/>
        </w:rPr>
        <w:t>七　神護救済</w:t>
      </w:r>
    </w:p>
    <w:p w:rsidR="005B68AF" w:rsidRPr="00E279CE" w:rsidRDefault="005B68AF" w:rsidP="00E279CE">
      <w:pPr>
        <w:pStyle w:val="ad"/>
        <w:ind w:left="720" w:right="720"/>
      </w:pPr>
      <w:r w:rsidRPr="00E279CE">
        <w:rPr>
          <w:rFonts w:hint="eastAsia"/>
        </w:rPr>
        <w:t>附　頌栄讃美</w:t>
      </w:r>
    </w:p>
    <w:p w:rsidR="002D541D" w:rsidRDefault="005B68AF" w:rsidP="005B68AF">
      <w:pPr>
        <w:ind w:firstLine="240"/>
      </w:pPr>
      <w:r w:rsidRPr="005B68AF">
        <w:rPr>
          <w:rFonts w:hint="eastAsia"/>
        </w:rPr>
        <w:t>私は小池先生に出会ったときに、先生は黒板に字を書かれるでしょ。</w:t>
      </w:r>
    </w:p>
    <w:p w:rsidR="002D541D" w:rsidRDefault="005B68AF" w:rsidP="002D541D">
      <w:pPr>
        <w:pStyle w:val="aff0"/>
        <w:ind w:left="480" w:right="480"/>
      </w:pPr>
      <w:r w:rsidRPr="005B68AF">
        <w:rPr>
          <w:rFonts w:hint="eastAsia"/>
        </w:rPr>
        <w:t>「なんと、この先生は漢字をうまいこと使う先生だな」</w:t>
      </w:r>
    </w:p>
    <w:p w:rsidR="005B68AF" w:rsidRPr="005B68AF" w:rsidRDefault="005B68AF" w:rsidP="005B68AF">
      <w:pPr>
        <w:ind w:firstLine="240"/>
      </w:pPr>
      <w:r w:rsidRPr="005B68AF">
        <w:rPr>
          <w:rFonts w:hint="eastAsia"/>
        </w:rPr>
        <w:t>と思った。言葉を非常にリズミカルにお使いになる。これも全部、四つの漢字で統一してありますね。漢詩をつくられるような、そういう素養のあるお方だなと思いました。</w:t>
      </w:r>
    </w:p>
    <w:p w:rsidR="005B68AF" w:rsidRPr="005B68AF" w:rsidRDefault="002D541D" w:rsidP="002D541D">
      <w:pPr>
        <w:pStyle w:val="1"/>
        <w:spacing w:before="480"/>
      </w:pPr>
      <w:bookmarkStart w:id="6" w:name="_Ref533604512"/>
      <w:r>
        <w:rPr>
          <w:rFonts w:hint="eastAsia"/>
        </w:rPr>
        <w:t>●</w:t>
      </w:r>
      <w:r w:rsidR="005B68AF" w:rsidRPr="005B68AF">
        <w:rPr>
          <w:rFonts w:hint="eastAsia"/>
        </w:rPr>
        <w:t>一　父神霊神</w:t>
      </w:r>
      <w:bookmarkEnd w:id="6"/>
    </w:p>
    <w:p w:rsidR="00CB1A82" w:rsidRDefault="005B68AF" w:rsidP="005B68AF">
      <w:pPr>
        <w:ind w:firstLine="240"/>
      </w:pPr>
      <w:r w:rsidRPr="005B68AF">
        <w:rPr>
          <w:rFonts w:hint="eastAsia"/>
        </w:rPr>
        <w:t>次に</w:t>
      </w:r>
      <w:r w:rsidRPr="002D541D">
        <w:rPr>
          <w:rFonts w:asciiTheme="minorEastAsia" w:hAnsiTheme="minorEastAsia" w:hint="eastAsia"/>
        </w:rPr>
        <w:t>、16</w:t>
      </w:r>
      <w:r w:rsidRPr="005B68AF">
        <w:rPr>
          <w:rFonts w:hint="eastAsia"/>
        </w:rPr>
        <w:t>頁の「一　父神霊神」のところにいきます。これはまた極めて大事なことです。「父神霊神」というふうに</w:t>
      </w:r>
      <w:r w:rsidR="003E34D5">
        <w:fldChar w:fldCharType="begin"/>
      </w:r>
      <w:r w:rsidR="003E34D5">
        <w:instrText>EQ \* jc2 \* "Font:</w:instrText>
      </w:r>
      <w:r w:rsidR="003E34D5">
        <w:instrText>ＭＳ</w:instrText>
      </w:r>
      <w:r w:rsidR="003E34D5">
        <w:instrText xml:space="preserve"> </w:instrText>
      </w:r>
      <w:r w:rsidR="003E34D5">
        <w:instrText>明朝</w:instrText>
      </w:r>
      <w:r w:rsidR="003E34D5">
        <w:instrText>" \* hps12 \o\ad(\s\up 11(</w:instrText>
      </w:r>
      <w:r w:rsidR="00CB1A82" w:rsidRPr="00CB1A82">
        <w:rPr>
          <w:rFonts w:ascii="ＭＳ 明朝" w:eastAsia="ＭＳ 明朝" w:hAnsi="ＭＳ 明朝" w:hint="eastAsia"/>
          <w:sz w:val="12"/>
        </w:rPr>
        <w:instrText>とら</w:instrText>
      </w:r>
      <w:r w:rsidR="003E34D5">
        <w:instrText>),</w:instrText>
      </w:r>
      <w:r w:rsidR="00CB1A82">
        <w:rPr>
          <w:rFonts w:hint="eastAsia"/>
        </w:rPr>
        <w:instrText>捉</w:instrText>
      </w:r>
      <w:r w:rsidR="003E34D5">
        <w:instrText>)</w:instrText>
      </w:r>
      <w:r w:rsidR="003E34D5">
        <w:fldChar w:fldCharType="end"/>
      </w:r>
      <w:r w:rsidRPr="005B68AF">
        <w:rPr>
          <w:rFonts w:hint="eastAsia"/>
        </w:rPr>
        <w:t>えてくださったことは、私にとって非常に印象深い。神は「父なる神」であると同時に「霊なる神」である。この二つが大事です。</w:t>
      </w:r>
    </w:p>
    <w:p w:rsidR="00CB1A82" w:rsidRDefault="005B68AF" w:rsidP="005B68AF">
      <w:pPr>
        <w:ind w:firstLine="240"/>
      </w:pPr>
      <w:r w:rsidRPr="005B68AF">
        <w:rPr>
          <w:rFonts w:hint="eastAsia"/>
        </w:rPr>
        <w:t>「父なる神」というのは、ここに「父と子」と書きましたが、我々の人間関係で父というのは一番近い関係です。あるいは、母と子。</w:t>
      </w:r>
      <w:r w:rsidR="003E34D5">
        <w:fldChar w:fldCharType="begin"/>
      </w:r>
      <w:r w:rsidR="003E34D5">
        <w:instrText>EQ \* jc2 \* "Font:</w:instrText>
      </w:r>
      <w:r w:rsidR="003E34D5">
        <w:instrText>ＭＳ</w:instrText>
      </w:r>
      <w:r w:rsidR="003E34D5">
        <w:instrText xml:space="preserve"> </w:instrText>
      </w:r>
      <w:r w:rsidR="003E34D5">
        <w:instrText>明朝</w:instrText>
      </w:r>
      <w:r w:rsidR="003E34D5">
        <w:instrText>" \* hps12 \o\ad(\s\up 11(</w:instrText>
      </w:r>
      <w:r w:rsidR="00CB1A82" w:rsidRPr="00CB1A82">
        <w:rPr>
          <w:rFonts w:ascii="ＭＳ 明朝" w:eastAsia="ＭＳ 明朝" w:hAnsi="ＭＳ 明朝" w:hint="eastAsia"/>
          <w:sz w:val="12"/>
        </w:rPr>
        <w:instrText>いだ</w:instrText>
      </w:r>
      <w:r w:rsidR="003E34D5">
        <w:instrText>),</w:instrText>
      </w:r>
      <w:r w:rsidR="00CB1A82">
        <w:rPr>
          <w:rFonts w:hint="eastAsia"/>
        </w:rPr>
        <w:instrText>抱</w:instrText>
      </w:r>
      <w:r w:rsidR="003E34D5">
        <w:instrText>)</w:instrText>
      </w:r>
      <w:r w:rsidR="003E34D5">
        <w:fldChar w:fldCharType="end"/>
      </w:r>
      <w:r w:rsidRPr="005B68AF">
        <w:rPr>
          <w:rFonts w:hint="eastAsia"/>
        </w:rPr>
        <w:t>き抱かれるという、いわば、なれ親しむ関係です。お父さんと抱きついて、抱いていただいて、そして、その姿を我々は像に刻む</w:t>
      </w:r>
      <w:r w:rsidRPr="005B68AF">
        <w:rPr>
          <w:rFonts w:hint="eastAsia"/>
        </w:rPr>
        <w:lastRenderedPageBreak/>
        <w:t>こともできます。絵に書くこともできます。そういう、一面でなれ親しむという感覚がある。ところが、なれ親しむのがずっといきますと、それを絵にかいたり像に刻んだりして、ヘタしますと、見える姿にとらわれる面がある。</w:t>
      </w:r>
    </w:p>
    <w:p w:rsidR="00B057CB" w:rsidRDefault="005B68AF" w:rsidP="005B68AF">
      <w:pPr>
        <w:ind w:firstLine="240"/>
      </w:pPr>
      <w:r w:rsidRPr="005B68AF">
        <w:rPr>
          <w:rFonts w:hint="eastAsia"/>
        </w:rPr>
        <w:t>ところが実は、</w:t>
      </w:r>
      <w:r w:rsidR="00930E9F">
        <w:rPr>
          <w:rFonts w:hint="eastAsia"/>
        </w:rPr>
        <w:t>「</w:t>
      </w:r>
      <w:r w:rsidRPr="005B68AF">
        <w:rPr>
          <w:rFonts w:hint="eastAsia"/>
        </w:rPr>
        <w:t>父なる神</w:t>
      </w:r>
      <w:r w:rsidR="00930E9F">
        <w:rPr>
          <w:rFonts w:hint="eastAsia"/>
        </w:rPr>
        <w:t>」</w:t>
      </w:r>
      <w:r w:rsidRPr="005B68AF">
        <w:rPr>
          <w:rFonts w:hint="eastAsia"/>
        </w:rPr>
        <w:t>は同時に、「霊なる神」である。霊なる神というのは本来、目に見えない。手でつかむこともできない。単なる霊なる神だったら、とりとめもなくて困ってしまう。ところが実は、父なる神であるという。父という非常に親しい肉親のような間柄でありながら、実はその</w:t>
      </w:r>
      <w:r w:rsidR="00930E9F">
        <w:ruby>
          <w:rubyPr>
            <w:rubyAlign w:val="distributeSpace"/>
            <w:hps w:val="12"/>
            <w:hpsRaise w:val="22"/>
            <w:hpsBaseText w:val="24"/>
            <w:lid w:val="ja-JP"/>
          </w:rubyPr>
          <w:rt>
            <w:r w:rsidR="00930E9F" w:rsidRPr="00930E9F">
              <w:rPr>
                <w:rFonts w:ascii="ＭＳ 明朝" w:eastAsia="ＭＳ 明朝" w:hAnsi="ＭＳ 明朝" w:hint="eastAsia"/>
                <w:sz w:val="12"/>
              </w:rPr>
              <w:t>かた</w:t>
            </w:r>
          </w:rt>
          <w:rubyBase>
            <w:r w:rsidR="00930E9F">
              <w:rPr>
                <w:rFonts w:hint="eastAsia"/>
              </w:rPr>
              <w:t>方</w:t>
            </w:r>
          </w:rubyBase>
        </w:ruby>
      </w:r>
      <w:r w:rsidRPr="005B68AF">
        <w:rPr>
          <w:rFonts w:hint="eastAsia"/>
        </w:rPr>
        <w:t>の本質は霊なる神であって、我々の存在を超えておられる。こちらからは捕まえられない。向こうから、「</w:t>
      </w:r>
      <w:r w:rsidR="00CB1A82">
        <w:rPr>
          <w:rFonts w:hint="eastAsia"/>
        </w:rPr>
        <w:t>〇〇</w:t>
      </w:r>
      <w:r w:rsidRPr="005B68AF">
        <w:rPr>
          <w:rFonts w:hint="eastAsia"/>
        </w:rPr>
        <w:t>よ」と言って、名前を呼んで捕まえてくださる。向こうは</w:t>
      </w:r>
      <w:r w:rsidR="003E34D5">
        <w:ruby>
          <w:rubyPr>
            <w:rubyAlign w:val="distributeSpace"/>
            <w:hps w:val="12"/>
            <w:hpsRaise w:val="22"/>
            <w:hpsBaseText w:val="24"/>
            <w:lid w:val="ja-JP"/>
          </w:rubyPr>
          <w:rt>
            <w:r w:rsidR="00CB1A82" w:rsidRPr="00CB1A82">
              <w:rPr>
                <w:rFonts w:ascii="ＭＳ 明朝" w:eastAsia="ＭＳ 明朝" w:hAnsi="ＭＳ 明朝" w:hint="eastAsia"/>
                <w:sz w:val="12"/>
              </w:rPr>
              <w:t>つか</w:t>
            </w:r>
          </w:rt>
          <w:rubyBase>
            <w:r w:rsidR="00CB1A82">
              <w:rPr>
                <w:rFonts w:hint="eastAsia"/>
              </w:rPr>
              <w:t>捕</w:t>
            </w:r>
          </w:rubyBase>
        </w:ruby>
      </w:r>
      <w:r w:rsidRPr="005B68AF">
        <w:rPr>
          <w:rFonts w:hint="eastAsia"/>
        </w:rPr>
        <w:t>まえてくださることがあっても、こちらから向こうを捕まえることはできない。そういう存在なんです。だから、預言者なんかも絶対、自分の方から神さまを捕まえたなんて誰も言ってない。ある時、みな名前を呼ばれた。</w:t>
      </w:r>
    </w:p>
    <w:p w:rsidR="00B057CB" w:rsidRDefault="005B68AF" w:rsidP="00D60D36">
      <w:pPr>
        <w:pStyle w:val="aff3"/>
        <w:ind w:left="720" w:right="720"/>
      </w:pPr>
      <w:r w:rsidRPr="005B68AF">
        <w:rPr>
          <w:rFonts w:hint="eastAsia"/>
        </w:rPr>
        <w:t>「イザヤよ</w:t>
      </w:r>
      <w:r w:rsidR="00930E9F">
        <w:rPr>
          <w:rFonts w:hint="eastAsia"/>
        </w:rPr>
        <w:t>！」「</w:t>
      </w:r>
      <w:r w:rsidRPr="005B68AF">
        <w:rPr>
          <w:rFonts w:hint="eastAsia"/>
        </w:rPr>
        <w:t>エレミヤよ</w:t>
      </w:r>
      <w:r w:rsidR="00930E9F">
        <w:rPr>
          <w:rFonts w:hint="eastAsia"/>
        </w:rPr>
        <w:t>！」「</w:t>
      </w:r>
      <w:r w:rsidRPr="005B68AF">
        <w:rPr>
          <w:rFonts w:hint="eastAsia"/>
        </w:rPr>
        <w:t>モーゼよ</w:t>
      </w:r>
      <w:r w:rsidR="00930E9F">
        <w:rPr>
          <w:rFonts w:hint="eastAsia"/>
        </w:rPr>
        <w:t>！</w:t>
      </w:r>
      <w:r w:rsidRPr="005B68AF">
        <w:rPr>
          <w:rFonts w:hint="eastAsia"/>
        </w:rPr>
        <w:t>」</w:t>
      </w:r>
    </w:p>
    <w:p w:rsidR="002D541D" w:rsidRDefault="005B68AF" w:rsidP="005B68AF">
      <w:pPr>
        <w:ind w:firstLine="240"/>
      </w:pPr>
      <w:r w:rsidRPr="005B68AF">
        <w:rPr>
          <w:rFonts w:hint="eastAsia"/>
        </w:rPr>
        <w:t>と名前を呼ばれて、</w:t>
      </w:r>
    </w:p>
    <w:p w:rsidR="002D541D" w:rsidRDefault="005B68AF" w:rsidP="00D60D36">
      <w:pPr>
        <w:pStyle w:val="aff3"/>
        <w:ind w:left="720" w:right="720"/>
      </w:pPr>
      <w:r w:rsidRPr="005B68AF">
        <w:rPr>
          <w:rFonts w:hint="eastAsia"/>
        </w:rPr>
        <w:t>「はいっ、あなたはどなたですか」</w:t>
      </w:r>
    </w:p>
    <w:p w:rsidR="005B68AF" w:rsidRPr="005B68AF" w:rsidRDefault="005B68AF" w:rsidP="005B68AF">
      <w:pPr>
        <w:ind w:firstLine="240"/>
      </w:pPr>
      <w:r w:rsidRPr="005B68AF">
        <w:rPr>
          <w:rFonts w:hint="eastAsia"/>
        </w:rPr>
        <w:t>と答えたわけです。モーゼなんかは、</w:t>
      </w:r>
      <w:r w:rsidR="00CB1A82">
        <w:rPr>
          <w:rFonts w:hint="eastAsia"/>
        </w:rPr>
        <w:t>柴</w:t>
      </w:r>
      <w:r w:rsidRPr="005B68AF">
        <w:rPr>
          <w:rFonts w:hint="eastAsia"/>
        </w:rPr>
        <w:t>が燃えていたので、近づいてみたら、燃えていても全然燃え尽きない。不思議なことだなと思っていたら、御声があって、</w:t>
      </w:r>
    </w:p>
    <w:p w:rsidR="005B68AF" w:rsidRPr="005B68AF" w:rsidRDefault="005B68AF" w:rsidP="00D60D36">
      <w:pPr>
        <w:pStyle w:val="aff3"/>
        <w:ind w:left="720" w:right="720"/>
      </w:pPr>
      <w:r w:rsidRPr="005B68AF">
        <w:rPr>
          <w:rFonts w:hint="eastAsia"/>
        </w:rPr>
        <w:t>「ここは聖なる場所であるから、お前の靴を脱ぎなさい」</w:t>
      </w:r>
    </w:p>
    <w:p w:rsidR="005B68AF" w:rsidRPr="005B68AF" w:rsidRDefault="005B68AF" w:rsidP="005B68AF">
      <w:pPr>
        <w:ind w:firstLine="240"/>
      </w:pPr>
      <w:r w:rsidRPr="005B68AF">
        <w:rPr>
          <w:rFonts w:hint="eastAsia"/>
        </w:rPr>
        <w:t>と言われた。モーゼは</w:t>
      </w:r>
    </w:p>
    <w:p w:rsidR="005B68AF" w:rsidRPr="005B68AF" w:rsidRDefault="005B68AF" w:rsidP="00D60D36">
      <w:pPr>
        <w:pStyle w:val="aff3"/>
        <w:ind w:left="720" w:right="720"/>
      </w:pPr>
      <w:r w:rsidRPr="005B68AF">
        <w:rPr>
          <w:rFonts w:hint="eastAsia"/>
        </w:rPr>
        <w:t>「はいっ」</w:t>
      </w:r>
    </w:p>
    <w:p w:rsidR="005B68AF" w:rsidRPr="005B68AF" w:rsidRDefault="005B68AF" w:rsidP="00D60D36">
      <w:pPr>
        <w:pStyle w:val="aff3"/>
        <w:ind w:left="720" w:right="720"/>
      </w:pPr>
      <w:r w:rsidRPr="005B68AF">
        <w:rPr>
          <w:rFonts w:hint="eastAsia"/>
        </w:rPr>
        <w:t>「私は在りて在るもの――在りて在らしむるもの――お前の同胞がエジプトで苦しんでいる。お前を捕まえて、エジプトの苦しみから解き放つから、お前は行け！」</w:t>
      </w:r>
    </w:p>
    <w:p w:rsidR="005B68AF" w:rsidRPr="005B68AF" w:rsidRDefault="005B68AF" w:rsidP="00D60D36">
      <w:pPr>
        <w:pStyle w:val="aff3"/>
        <w:ind w:left="720" w:right="720"/>
      </w:pPr>
      <w:r w:rsidRPr="005B68AF">
        <w:rPr>
          <w:rFonts w:hint="eastAsia"/>
        </w:rPr>
        <w:t>「とんでもありません」</w:t>
      </w:r>
    </w:p>
    <w:p w:rsidR="005B68AF" w:rsidRPr="005B68AF" w:rsidRDefault="005B68AF" w:rsidP="00D60D36">
      <w:pPr>
        <w:pStyle w:val="aff3"/>
        <w:ind w:left="720" w:right="720"/>
      </w:pPr>
      <w:r w:rsidRPr="005B68AF">
        <w:rPr>
          <w:rFonts w:hint="eastAsia"/>
        </w:rPr>
        <w:t>「いや、行け！」</w:t>
      </w:r>
    </w:p>
    <w:p w:rsidR="005B68AF" w:rsidRPr="005B68AF" w:rsidRDefault="005B68AF" w:rsidP="005B68AF">
      <w:pPr>
        <w:ind w:firstLine="240"/>
      </w:pPr>
      <w:r w:rsidRPr="005B68AF">
        <w:rPr>
          <w:rFonts w:hint="eastAsia"/>
        </w:rPr>
        <w:t>というように向こうから迫ってくるんです。迫られて、始めは問答していますけれども、</w:t>
      </w:r>
    </w:p>
    <w:p w:rsidR="005B68AF" w:rsidRPr="005B68AF" w:rsidRDefault="005B68AF" w:rsidP="00D60D36">
      <w:pPr>
        <w:pStyle w:val="aff3"/>
        <w:ind w:left="720" w:right="720"/>
      </w:pPr>
      <w:r w:rsidRPr="005B68AF">
        <w:rPr>
          <w:rFonts w:hint="eastAsia"/>
        </w:rPr>
        <w:t>「はいっ、わかりました。もう参ります」</w:t>
      </w:r>
    </w:p>
    <w:p w:rsidR="005B68AF" w:rsidRPr="005B68AF" w:rsidRDefault="005B68AF" w:rsidP="005B68AF">
      <w:pPr>
        <w:ind w:firstLine="240"/>
      </w:pPr>
      <w:r w:rsidRPr="005B68AF">
        <w:rPr>
          <w:rFonts w:hint="eastAsia"/>
        </w:rPr>
        <w:t>と言って行くんです。イザヤだってそうです。火で唇を焼かれる異象を見ます。そして、</w:t>
      </w:r>
    </w:p>
    <w:p w:rsidR="005B68AF" w:rsidRPr="005B68AF" w:rsidRDefault="005B68AF" w:rsidP="00D60D36">
      <w:pPr>
        <w:pStyle w:val="aff3"/>
        <w:ind w:left="720" w:right="720"/>
      </w:pPr>
      <w:r w:rsidRPr="005B68AF">
        <w:rPr>
          <w:rFonts w:hint="eastAsia"/>
        </w:rPr>
        <w:t>「お前は行け</w:t>
      </w:r>
      <w:r w:rsidR="00930E9F">
        <w:rPr>
          <w:rFonts w:hint="eastAsia"/>
        </w:rPr>
        <w:t>！</w:t>
      </w:r>
      <w:r w:rsidRPr="005B68AF">
        <w:rPr>
          <w:rFonts w:hint="eastAsia"/>
        </w:rPr>
        <w:t>」</w:t>
      </w:r>
    </w:p>
    <w:p w:rsidR="005B68AF" w:rsidRPr="005B68AF" w:rsidRDefault="005B68AF" w:rsidP="00D60D36">
      <w:pPr>
        <w:pStyle w:val="aff3"/>
        <w:ind w:left="720" w:right="720"/>
      </w:pPr>
      <w:r w:rsidRPr="005B68AF">
        <w:rPr>
          <w:rFonts w:hint="eastAsia"/>
        </w:rPr>
        <w:t>「いえ、私は罪なる人間で、そんなことはとてもとても、神さまのご用には役立つ者ではありません」</w:t>
      </w:r>
    </w:p>
    <w:p w:rsidR="005B68AF" w:rsidRPr="005B68AF" w:rsidRDefault="005B68AF" w:rsidP="005B68AF">
      <w:pPr>
        <w:ind w:firstLine="240"/>
      </w:pPr>
      <w:r w:rsidRPr="005B68AF">
        <w:rPr>
          <w:rFonts w:hint="eastAsia"/>
        </w:rPr>
        <w:t>と。モーゼの場合も、</w:t>
      </w:r>
    </w:p>
    <w:p w:rsidR="005B68AF" w:rsidRPr="005B68AF" w:rsidRDefault="005B68AF" w:rsidP="00D60D36">
      <w:pPr>
        <w:pStyle w:val="aff3"/>
        <w:ind w:left="720" w:right="720"/>
      </w:pPr>
      <w:r w:rsidRPr="005B68AF">
        <w:rPr>
          <w:rFonts w:hint="eastAsia"/>
        </w:rPr>
        <w:t>「私は口</w:t>
      </w:r>
      <w:r w:rsidR="003E34D5">
        <w:ruby>
          <w:rubyPr>
            <w:rubyAlign w:val="distributeSpace"/>
            <w:hps w:val="12"/>
            <w:hpsRaise w:val="22"/>
            <w:hpsBaseText w:val="24"/>
            <w:lid w:val="ja-JP"/>
          </w:rubyPr>
          <w:rt>
            <w:r w:rsidR="00CB1A82" w:rsidRPr="00CB1A82">
              <w:rPr>
                <w:rFonts w:ascii="ＭＳ 明朝" w:eastAsia="ＭＳ 明朝" w:hAnsi="ＭＳ 明朝"/>
                <w:sz w:val="12"/>
              </w:rPr>
              <w:t>べた</w:t>
            </w:r>
          </w:rt>
          <w:rubyBase>
            <w:r w:rsidR="00CB1A82">
              <w:t>下手</w:t>
            </w:r>
          </w:rubyBase>
        </w:ruby>
      </w:r>
      <w:r w:rsidRPr="005B68AF">
        <w:rPr>
          <w:rFonts w:hint="eastAsia"/>
        </w:rPr>
        <w:t>でとても人の前でものを言えないんです」</w:t>
      </w:r>
    </w:p>
    <w:p w:rsidR="005B68AF" w:rsidRPr="005B68AF" w:rsidRDefault="005B68AF" w:rsidP="005B68AF">
      <w:pPr>
        <w:ind w:firstLine="240"/>
      </w:pPr>
      <w:r w:rsidRPr="005B68AF">
        <w:rPr>
          <w:rFonts w:hint="eastAsia"/>
        </w:rPr>
        <w:t>と、さんざん自分の方を言っているんです。ところが、神さまは</w:t>
      </w:r>
    </w:p>
    <w:p w:rsidR="005B68AF" w:rsidRPr="005B68AF" w:rsidRDefault="005B68AF" w:rsidP="00D60D36">
      <w:pPr>
        <w:pStyle w:val="aff3"/>
        <w:ind w:left="720" w:right="720"/>
      </w:pPr>
      <w:r w:rsidRPr="005B68AF">
        <w:rPr>
          <w:rFonts w:hint="eastAsia"/>
        </w:rPr>
        <w:t>「私が選んだ。命令だ、行け！」</w:t>
      </w:r>
    </w:p>
    <w:p w:rsidR="00CB1A82" w:rsidRDefault="005B68AF" w:rsidP="005B68AF">
      <w:pPr>
        <w:ind w:firstLine="240"/>
      </w:pPr>
      <w:r w:rsidRPr="005B68AF">
        <w:rPr>
          <w:rFonts w:hint="eastAsia"/>
        </w:rPr>
        <w:t>と。単なる、「命令だ、行け」だったら、それは「タイラント」と言いまして、暴君、専制君主ですね。</w:t>
      </w:r>
    </w:p>
    <w:p w:rsidR="005B68AF" w:rsidRPr="005B68AF" w:rsidRDefault="005B68AF" w:rsidP="005B68AF">
      <w:pPr>
        <w:ind w:firstLine="240"/>
      </w:pPr>
      <w:r w:rsidRPr="005B68AF">
        <w:rPr>
          <w:rFonts w:hint="eastAsia"/>
        </w:rPr>
        <w:lastRenderedPageBreak/>
        <w:t>ところが実は、「父よ」と親しく呼ぶ。「父よ」と言うときには、何を表しているかというと、これは愛なんです。「父」というなかで一番表されているのは愛です。父は愛の存在なんです。父の懐に抱かれていた</w:t>
      </w:r>
      <w:r w:rsidR="00930E9F">
        <w:fldChar w:fldCharType="begin"/>
      </w:r>
      <w:r w:rsidR="00930E9F">
        <w:rPr>
          <w:rFonts w:hint="eastAsia"/>
        </w:rPr>
        <w:instrText>EQ \* jc2 \* "Font:</w:instrText>
      </w:r>
      <w:r w:rsidR="00930E9F">
        <w:rPr>
          <w:rFonts w:hint="eastAsia"/>
        </w:rPr>
        <w:instrText>ＭＳ</w:instrText>
      </w:r>
      <w:r w:rsidR="00930E9F">
        <w:rPr>
          <w:rFonts w:hint="eastAsia"/>
        </w:rPr>
        <w:instrText xml:space="preserve"> </w:instrText>
      </w:r>
      <w:r w:rsidR="00930E9F">
        <w:rPr>
          <w:rFonts w:hint="eastAsia"/>
        </w:rPr>
        <w:instrText>明朝</w:instrText>
      </w:r>
      <w:r w:rsidR="00930E9F">
        <w:rPr>
          <w:rFonts w:hint="eastAsia"/>
        </w:rPr>
        <w:instrText>" \* hps12 \o\ad(\s\up 11(</w:instrText>
      </w:r>
      <w:r w:rsidR="00930E9F" w:rsidRPr="00930E9F">
        <w:rPr>
          <w:rFonts w:ascii="ＭＳ 明朝" w:eastAsia="ＭＳ 明朝" w:hAnsi="ＭＳ 明朝" w:hint="eastAsia"/>
          <w:sz w:val="12"/>
        </w:rPr>
        <w:instrText>ひとりご</w:instrText>
      </w:r>
      <w:r w:rsidR="00930E9F">
        <w:rPr>
          <w:rFonts w:hint="eastAsia"/>
        </w:rPr>
        <w:instrText>),</w:instrText>
      </w:r>
      <w:r w:rsidR="00930E9F">
        <w:rPr>
          <w:rFonts w:hint="eastAsia"/>
        </w:rPr>
        <w:instrText>独子</w:instrText>
      </w:r>
      <w:r w:rsidR="00930E9F">
        <w:rPr>
          <w:rFonts w:hint="eastAsia"/>
        </w:rPr>
        <w:instrText>)</w:instrText>
      </w:r>
      <w:r w:rsidR="00930E9F">
        <w:fldChar w:fldCharType="end"/>
      </w:r>
      <w:r w:rsidRPr="005B68AF">
        <w:rPr>
          <w:rFonts w:hint="eastAsia"/>
        </w:rPr>
        <w:t>なるキリスト。だから、「母」と言ったって構わないと思いますよ。そういう愛の</w:t>
      </w:r>
      <w:r w:rsidR="00930E9F">
        <w:fldChar w:fldCharType="begin"/>
      </w:r>
      <w:r w:rsidR="00930E9F">
        <w:rPr>
          <w:rFonts w:hint="eastAsia"/>
        </w:rPr>
        <w:instrText>EQ \* jc2 \* "Font:</w:instrText>
      </w:r>
      <w:r w:rsidR="00930E9F">
        <w:rPr>
          <w:rFonts w:hint="eastAsia"/>
        </w:rPr>
        <w:instrText>ＭＳ</w:instrText>
      </w:r>
      <w:r w:rsidR="00930E9F">
        <w:rPr>
          <w:rFonts w:hint="eastAsia"/>
        </w:rPr>
        <w:instrText xml:space="preserve"> </w:instrText>
      </w:r>
      <w:r w:rsidR="00930E9F">
        <w:rPr>
          <w:rFonts w:hint="eastAsia"/>
        </w:rPr>
        <w:instrText>明朝</w:instrText>
      </w:r>
      <w:r w:rsidR="00930E9F">
        <w:rPr>
          <w:rFonts w:hint="eastAsia"/>
        </w:rPr>
        <w:instrText>" \* hps12 \o\ad(\s\up 11(</w:instrText>
      </w:r>
      <w:r w:rsidR="00930E9F" w:rsidRPr="00930E9F">
        <w:rPr>
          <w:rFonts w:ascii="ＭＳ 明朝" w:eastAsia="ＭＳ 明朝" w:hAnsi="ＭＳ 明朝" w:hint="eastAsia"/>
          <w:sz w:val="12"/>
        </w:rPr>
        <w:instrText>かた</w:instrText>
      </w:r>
      <w:r w:rsidR="00930E9F">
        <w:rPr>
          <w:rFonts w:hint="eastAsia"/>
        </w:rPr>
        <w:instrText>),</w:instrText>
      </w:r>
      <w:r w:rsidR="00930E9F">
        <w:rPr>
          <w:rFonts w:hint="eastAsia"/>
        </w:rPr>
        <w:instrText>方</w:instrText>
      </w:r>
      <w:r w:rsidR="00930E9F">
        <w:rPr>
          <w:rFonts w:hint="eastAsia"/>
        </w:rPr>
        <w:instrText>)</w:instrText>
      </w:r>
      <w:r w:rsidR="00930E9F">
        <w:fldChar w:fldCharType="end"/>
      </w:r>
      <w:r w:rsidRPr="005B68AF">
        <w:rPr>
          <w:rFonts w:hint="eastAsia"/>
        </w:rPr>
        <w:t>に対して自分を「子」として自覚する。同時に、そのお方は「霊」なる神であって、そして「主」なる神であって、自分は「僕」として自覚する。これが一つになっているのがキリストの姿なんです。このことが、この「父神霊神」という、ここに出てきます。</w:t>
      </w:r>
    </w:p>
    <w:p w:rsidR="005B68AF" w:rsidRPr="005B68AF" w:rsidRDefault="005B68AF" w:rsidP="003F76B0">
      <w:pPr>
        <w:pStyle w:val="ad"/>
        <w:ind w:left="720" w:right="720"/>
      </w:pPr>
      <w:r w:rsidRPr="005B68AF">
        <w:rPr>
          <w:rFonts w:hint="eastAsia"/>
        </w:rPr>
        <w:t>主イエスは「目をあげ、天を仰いで」祈りはじめられた。それは、いよいよ御自身が十字架にかけられ、父の「栄光」を現ずべき時が近づいたときであった。このことはヨハネ伝第</w:t>
      </w:r>
      <w:r w:rsidRPr="00930E9F">
        <w:rPr>
          <w:rFonts w:asciiTheme="majorEastAsia" w:hAnsiTheme="majorEastAsia" w:hint="eastAsia"/>
        </w:rPr>
        <w:t>17章</w:t>
      </w:r>
      <w:r w:rsidRPr="005B68AF">
        <w:rPr>
          <w:rFonts w:hint="eastAsia"/>
        </w:rPr>
        <w:t>の冒頭に書いてある。いのりに特別の形式はいらない。</w:t>
      </w:r>
    </w:p>
    <w:p w:rsidR="005B68AF" w:rsidRPr="005B68AF" w:rsidRDefault="005B68AF" w:rsidP="005B68AF">
      <w:pPr>
        <w:ind w:firstLine="240"/>
      </w:pPr>
      <w:r w:rsidRPr="005B68AF">
        <w:rPr>
          <w:rFonts w:hint="eastAsia"/>
        </w:rPr>
        <w:t>先程も申し上げました。祈に特別の形式はいらない。祈は祈らされるものである。愛の迫りを受けて、主さまの霊の迫りを受けて――といっても、自分たちには確信がないけれども――祈ろうと思うときに、それはもう主さまの方からの</w:t>
      </w:r>
      <w:r w:rsidR="003E34D5">
        <w:fldChar w:fldCharType="begin"/>
      </w:r>
      <w:r w:rsidR="003E34D5">
        <w:instrText>EQ \* jc2 \* "Font:</w:instrText>
      </w:r>
      <w:r w:rsidR="003E34D5">
        <w:instrText>ＭＳ</w:instrText>
      </w:r>
      <w:r w:rsidR="003E34D5">
        <w:instrText xml:space="preserve"> </w:instrText>
      </w:r>
      <w:r w:rsidR="003E34D5">
        <w:instrText>明朝</w:instrText>
      </w:r>
      <w:r w:rsidR="003E34D5">
        <w:instrText>" \* hps12 \o\ad(\s\up 11(</w:instrText>
      </w:r>
      <w:r w:rsidR="00CB1A82" w:rsidRPr="00CB1A82">
        <w:rPr>
          <w:rFonts w:ascii="ＭＳ 明朝" w:eastAsia="ＭＳ 明朝" w:hAnsi="ＭＳ 明朝" w:hint="eastAsia"/>
          <w:sz w:val="12"/>
        </w:rPr>
        <w:instrText>うなが</w:instrText>
      </w:r>
      <w:r w:rsidR="003E34D5">
        <w:instrText>),</w:instrText>
      </w:r>
      <w:r w:rsidR="00CB1A82">
        <w:rPr>
          <w:rFonts w:hint="eastAsia"/>
        </w:rPr>
        <w:instrText>促</w:instrText>
      </w:r>
      <w:r w:rsidR="003E34D5">
        <w:instrText>)</w:instrText>
      </w:r>
      <w:r w:rsidR="003E34D5">
        <w:fldChar w:fldCharType="end"/>
      </w:r>
      <w:r w:rsidRPr="005B68AF">
        <w:rPr>
          <w:rFonts w:hint="eastAsia"/>
        </w:rPr>
        <w:t>しだということ。主は扉を叩いておられるから、祈ろうという気持になる。だから、祈に特別な形式はいらない。</w:t>
      </w:r>
    </w:p>
    <w:p w:rsidR="005B68AF" w:rsidRPr="005B68AF" w:rsidRDefault="005B68AF" w:rsidP="00B057CB">
      <w:pPr>
        <w:pStyle w:val="ad"/>
        <w:ind w:left="720" w:right="720"/>
      </w:pPr>
      <w:r w:rsidRPr="005B68AF">
        <w:rPr>
          <w:rFonts w:hint="eastAsia"/>
        </w:rPr>
        <w:t>しかし我らの魂が神にむかって朝顔のように開け放たれていることは、神のよろこび給うところであろう。</w:t>
      </w:r>
    </w:p>
    <w:p w:rsidR="00930E9F" w:rsidRDefault="005B68AF" w:rsidP="005B68AF">
      <w:pPr>
        <w:ind w:firstLine="240"/>
        <w:rPr>
          <w:rFonts w:hint="eastAsia"/>
        </w:rPr>
      </w:pPr>
      <w:r w:rsidRPr="005B68AF">
        <w:rPr>
          <w:rFonts w:hint="eastAsia"/>
        </w:rPr>
        <w:t>この言葉は私は好きでした。祈に特別の形式はいらない。だけど、祈るとき、魂が朝顔のようにパーッと開いて天に向かっている。この姿が神さまの喜んでくださる姿である。そうすると、うなだれて下を向いているような祈はできなくなります。下を向いていたら、朝顔がしおれている姿だと思います。やはり、朝顔というのは絶えず太陽に向かって開いている。天に向かっている。本当に元気のいい朝顔というのは、パーッとラッパのように花を開かせて上に向かっています。そういう姿で祈ろうよと。</w:t>
      </w:r>
    </w:p>
    <w:p w:rsidR="00CB1A82" w:rsidRDefault="005B68AF" w:rsidP="005B68AF">
      <w:pPr>
        <w:ind w:firstLine="240"/>
      </w:pPr>
      <w:r w:rsidRPr="005B68AF">
        <w:rPr>
          <w:rFonts w:hint="eastAsia"/>
        </w:rPr>
        <w:t>イエスさまはおそらく、ご自分で祈っておられるとき、天を仰いで両手を広げて祈っておられたと思います。そういうことがきっとある。先生もよく両手を広げて天を仰いで祈られた。特に海岸に行って、波しぶきの打ち寄せる岩の上なんかに立って祈られるときは、天を仰いで祈られた。やはり、我々は父なる神、霊なる神というときに、地面の中にいらっしゃるとは思わない。なにか、天を仰ぐわけです。空間、天、それを思いながら、見えない神さまに向かって、</w:t>
      </w:r>
    </w:p>
    <w:p w:rsidR="00CB1A82" w:rsidRDefault="005B68AF" w:rsidP="00CB1A82">
      <w:pPr>
        <w:pStyle w:val="aff0"/>
        <w:ind w:left="480" w:right="480"/>
      </w:pPr>
      <w:r w:rsidRPr="005B68AF">
        <w:rPr>
          <w:rFonts w:hint="eastAsia"/>
        </w:rPr>
        <w:t>「主さま！　イエスさま！」</w:t>
      </w:r>
    </w:p>
    <w:p w:rsidR="005B68AF" w:rsidRPr="005B68AF" w:rsidRDefault="005B68AF" w:rsidP="005B68AF">
      <w:pPr>
        <w:ind w:firstLine="240"/>
      </w:pPr>
      <w:r w:rsidRPr="005B68AF">
        <w:rPr>
          <w:rFonts w:hint="eastAsia"/>
        </w:rPr>
        <w:t>と祈るわけです。やはり、天を仰いで祈る祈はいい。下を向いてうなだれていたら、胸が苦しくなりますよ</w:t>
      </w:r>
      <w:r w:rsidR="000F5B3D" w:rsidRPr="000F5B3D">
        <w:rPr>
          <w:rFonts w:hint="eastAsia"/>
          <w:sz w:val="20"/>
        </w:rPr>
        <w:t>（笑）</w:t>
      </w:r>
      <w:r w:rsidRPr="005B68AF">
        <w:rPr>
          <w:rFonts w:hint="eastAsia"/>
        </w:rPr>
        <w:t>。こうやって両手を開放して、「主さま！」と祈るわけですね。そういう祈をここで書いてくださっているんです。</w:t>
      </w:r>
    </w:p>
    <w:p w:rsidR="005B68AF" w:rsidRPr="005B68AF" w:rsidRDefault="002D541D" w:rsidP="002D541D">
      <w:pPr>
        <w:pStyle w:val="1"/>
        <w:spacing w:before="480"/>
      </w:pPr>
      <w:bookmarkStart w:id="7" w:name="_Ref533604514"/>
      <w:r>
        <w:rPr>
          <w:rFonts w:hint="eastAsia"/>
        </w:rPr>
        <w:t>●</w:t>
      </w:r>
      <w:r w:rsidR="005B68AF" w:rsidRPr="005B68AF">
        <w:rPr>
          <w:rFonts w:hint="eastAsia"/>
        </w:rPr>
        <w:t>子たるの霊</w:t>
      </w:r>
      <w:bookmarkEnd w:id="7"/>
    </w:p>
    <w:p w:rsidR="005B68AF" w:rsidRPr="005B68AF" w:rsidRDefault="005B68AF" w:rsidP="00B057CB">
      <w:pPr>
        <w:pStyle w:val="ad"/>
        <w:ind w:left="720" w:right="720"/>
      </w:pPr>
      <w:r w:rsidRPr="005B68AF">
        <w:rPr>
          <w:rFonts w:hint="eastAsia"/>
        </w:rPr>
        <w:t>我らの魂が神にむかって朝顔のように開け放たれていることは、神のよろこ</w:t>
      </w:r>
      <w:r w:rsidRPr="005B68AF">
        <w:rPr>
          <w:rFonts w:hint="eastAsia"/>
        </w:rPr>
        <w:lastRenderedPageBreak/>
        <w:t>び給うところであろう。イエスはまた「父よ、時来れり、……」とつづけておられる。そうして、この訣別に際しての祈の中で、「父よ」を六回叫んでおられる。実際はもっと多かったであろう。そのようにイエスは、神を父なる神、</w:t>
      </w:r>
      <w:r w:rsidRPr="00B07674">
        <w:rPr>
          <w:rFonts w:hint="eastAsia"/>
          <w:em w:val="comma"/>
        </w:rPr>
        <w:t>父神</w:t>
      </w:r>
      <w:r w:rsidRPr="005B68AF">
        <w:rPr>
          <w:rFonts w:hint="eastAsia"/>
        </w:rPr>
        <w:t>として、深く把握し信頼し拝し、かつ父と一つになっておられた。子たるの霊に在って。</w:t>
      </w:r>
    </w:p>
    <w:p w:rsidR="005B68AF" w:rsidRPr="005B68AF" w:rsidRDefault="005B68AF" w:rsidP="005B68AF">
      <w:pPr>
        <w:ind w:firstLine="240"/>
      </w:pPr>
      <w:r w:rsidRPr="005B68AF">
        <w:rPr>
          <w:rFonts w:hint="eastAsia"/>
        </w:rPr>
        <w:t>「子たるの霊」、これがまた大事なんです。父なる神が霊なる神であるならば、我々拝する者も「子たるの霊」をいただいていないと祈れない。向こうは霊だ。こっちは何だ。単なる物体では困ります。単なる心でも困る。本当は、子たるの霊です。これを頂いているときに、この霊と霊とが呼び合い、響き合うわけです。</w:t>
      </w:r>
    </w:p>
    <w:p w:rsidR="005B68AF" w:rsidRPr="005B68AF" w:rsidRDefault="005B68AF" w:rsidP="005B68AF">
      <w:pPr>
        <w:ind w:firstLine="240"/>
      </w:pPr>
      <w:r w:rsidRPr="005B68AF">
        <w:rPr>
          <w:rFonts w:hint="eastAsia"/>
        </w:rPr>
        <w:t>ヨハネ伝の中にありましたね、</w:t>
      </w:r>
    </w:p>
    <w:p w:rsidR="005B68AF" w:rsidRPr="005B68AF" w:rsidRDefault="005B68AF" w:rsidP="002D541D">
      <w:pPr>
        <w:pStyle w:val="21"/>
      </w:pPr>
      <w:r w:rsidRPr="005B68AF">
        <w:rPr>
          <w:rFonts w:hint="eastAsia"/>
        </w:rPr>
        <w:t>「あの山でもこの山でもない。父を拝するときが来る。父なる神は霊と</w:t>
      </w:r>
      <w:r w:rsidR="003E34D5">
        <w:fldChar w:fldCharType="begin"/>
      </w:r>
      <w:r w:rsidR="00C223DB">
        <w:instrText>EQ \* jc2 \* "Font:</w:instrText>
      </w:r>
      <w:r w:rsidR="00C223DB">
        <w:instrText>ＭＳ</w:instrText>
      </w:r>
      <w:r w:rsidR="00C223DB">
        <w:instrText xml:space="preserve"> </w:instrText>
      </w:r>
      <w:r w:rsidR="00C223DB">
        <w:instrText>明朝</w:instrText>
      </w:r>
      <w:r w:rsidR="00C223DB">
        <w:instrText>" \* hps12 \o\ad(\s\up 11(</w:instrText>
      </w:r>
      <w:r w:rsidR="00CB1A82" w:rsidRPr="00CB1A82">
        <w:rPr>
          <w:rFonts w:ascii="ＭＳ 明朝" w:eastAsia="ＭＳ 明朝" w:hAnsi="ＭＳ 明朝" w:hint="eastAsia"/>
          <w:sz w:val="12"/>
        </w:rPr>
        <w:instrText>まこと</w:instrText>
      </w:r>
      <w:r w:rsidR="00C223DB">
        <w:instrText>),</w:instrText>
      </w:r>
      <w:r w:rsidR="00CB1A82">
        <w:rPr>
          <w:rFonts w:hint="eastAsia"/>
        </w:rPr>
        <w:instrText>真</w:instrText>
      </w:r>
      <w:r w:rsidR="00C223DB">
        <w:instrText>)</w:instrText>
      </w:r>
      <w:r w:rsidR="003E34D5">
        <w:fldChar w:fldCharType="end"/>
      </w:r>
      <w:r w:rsidRPr="005B68AF">
        <w:rPr>
          <w:rFonts w:hint="eastAsia"/>
        </w:rPr>
        <w:t>をもってする礼拝を喜んでおられる」</w:t>
      </w:r>
    </w:p>
    <w:p w:rsidR="002D541D" w:rsidRDefault="005B68AF" w:rsidP="005B68AF">
      <w:pPr>
        <w:ind w:firstLine="240"/>
      </w:pPr>
      <w:r w:rsidRPr="005B68AF">
        <w:rPr>
          <w:rFonts w:hint="eastAsia"/>
        </w:rPr>
        <w:t>と。霊と真をもって拝する礼拝。形は要らない。場所もいらない。ただ、</w:t>
      </w:r>
    </w:p>
    <w:p w:rsidR="002D541D" w:rsidRDefault="005B68AF" w:rsidP="002D541D">
      <w:pPr>
        <w:pStyle w:val="21"/>
      </w:pPr>
      <w:r w:rsidRPr="005B68AF">
        <w:rPr>
          <w:rFonts w:hint="eastAsia"/>
        </w:rPr>
        <w:t>「霊と真をもって」</w:t>
      </w:r>
    </w:p>
    <w:p w:rsidR="002D541D" w:rsidRDefault="005B68AF" w:rsidP="005B68AF">
      <w:pPr>
        <w:ind w:firstLine="240"/>
      </w:pPr>
      <w:r w:rsidRPr="005B68AF">
        <w:rPr>
          <w:rFonts w:hint="eastAsia"/>
        </w:rPr>
        <w:t>と。ところが、この「霊と真」と言われましても――創世記を見ますと、我々の中に昔、神さまは息を、霊を吹き込んでくださったけれども――知らないまに、その霊がどこかへ行ってしまった。だから、もう一回、来ていただかないといけないわけです。それが聖霊ということになる。聖霊のバプテスマということです。</w:t>
      </w:r>
    </w:p>
    <w:p w:rsidR="002D541D" w:rsidRDefault="005B68AF" w:rsidP="002D541D">
      <w:pPr>
        <w:pStyle w:val="21"/>
      </w:pPr>
      <w:r w:rsidRPr="005B68AF">
        <w:rPr>
          <w:rFonts w:hint="eastAsia"/>
        </w:rPr>
        <w:t>「聖霊を</w:t>
      </w:r>
      <w:r w:rsidR="003E34D5">
        <w:ruby>
          <w:rubyPr>
            <w:rubyAlign w:val="distributeSpace"/>
            <w:hps w:val="12"/>
            <w:hpsRaise w:val="22"/>
            <w:hpsBaseText w:val="24"/>
            <w:lid w:val="ja-JP"/>
          </w:rubyPr>
          <w:rt>
            <w:r w:rsidR="00CB1A82" w:rsidRPr="00CB1A82">
              <w:rPr>
                <w:rFonts w:ascii="ＭＳ 明朝" w:eastAsia="ＭＳ 明朝" w:hAnsi="ＭＳ 明朝" w:hint="eastAsia"/>
                <w:sz w:val="12"/>
              </w:rPr>
              <w:t>たま</w:t>
            </w:r>
          </w:rt>
          <w:rubyBase>
            <w:r w:rsidR="00CB1A82">
              <w:rPr>
                <w:rFonts w:hint="eastAsia"/>
              </w:rPr>
              <w:t>賜</w:t>
            </w:r>
          </w:rubyBase>
        </w:ruby>
      </w:r>
      <w:r w:rsidRPr="005B68AF">
        <w:rPr>
          <w:rFonts w:hint="eastAsia"/>
        </w:rPr>
        <w:t>わらざらんや」</w:t>
      </w:r>
    </w:p>
    <w:p w:rsidR="005B68AF" w:rsidRPr="005B68AF" w:rsidRDefault="005B68AF" w:rsidP="005B68AF">
      <w:pPr>
        <w:ind w:firstLine="240"/>
      </w:pPr>
      <w:r w:rsidRPr="005B68AF">
        <w:rPr>
          <w:rFonts w:hint="eastAsia"/>
        </w:rPr>
        <w:t>とありましたでしょ。だから、「子たるの霊」にあって「父よ、霊なる神よ」と呼べるのは、この霊を頂かないと呼べない。普通の人間は直接には呼べないんです。では、どうしたらいいのだろうか。</w:t>
      </w:r>
    </w:p>
    <w:p w:rsidR="002D541D" w:rsidRDefault="005B68AF" w:rsidP="005B68AF">
      <w:pPr>
        <w:ind w:firstLine="240"/>
      </w:pPr>
      <w:r w:rsidRPr="005B68AF">
        <w:rPr>
          <w:rFonts w:hint="eastAsia"/>
        </w:rPr>
        <w:t>だから、イエスさまは来て</w:t>
      </w:r>
      <w:r w:rsidR="00586EE4">
        <w:rPr>
          <w:rFonts w:hint="eastAsia"/>
        </w:rPr>
        <w:t>下さ</w:t>
      </w:r>
      <w:r w:rsidRPr="005B68AF">
        <w:rPr>
          <w:rFonts w:hint="eastAsia"/>
        </w:rPr>
        <w:t>って、十字架にお架かりくださって、我々の罪を全部片づけて真っ白にして</w:t>
      </w:r>
      <w:r w:rsidR="00586EE4">
        <w:rPr>
          <w:rFonts w:hint="eastAsia"/>
        </w:rPr>
        <w:t>下さ</w:t>
      </w:r>
      <w:r w:rsidRPr="005B68AF">
        <w:rPr>
          <w:rFonts w:hint="eastAsia"/>
        </w:rPr>
        <w:t>って、そして聖霊をくださる。その頂いた聖霊は父に向かって、</w:t>
      </w:r>
    </w:p>
    <w:p w:rsidR="002D541D" w:rsidRDefault="005B68AF" w:rsidP="002D541D">
      <w:pPr>
        <w:pStyle w:val="21"/>
      </w:pPr>
      <w:r w:rsidRPr="005B68AF">
        <w:rPr>
          <w:rFonts w:hint="eastAsia"/>
        </w:rPr>
        <w:t>「アバ、父よ</w:t>
      </w:r>
      <w:r w:rsidR="00930E9F">
        <w:rPr>
          <w:rFonts w:hint="eastAsia"/>
        </w:rPr>
        <w:t>！</w:t>
      </w:r>
      <w:r w:rsidRPr="005B68AF">
        <w:rPr>
          <w:rFonts w:hint="eastAsia"/>
        </w:rPr>
        <w:t>」</w:t>
      </w:r>
    </w:p>
    <w:p w:rsidR="002D541D" w:rsidRDefault="005B68AF" w:rsidP="005B68AF">
      <w:pPr>
        <w:ind w:firstLine="240"/>
      </w:pPr>
      <w:r w:rsidRPr="005B68AF">
        <w:rPr>
          <w:rFonts w:hint="eastAsia"/>
        </w:rPr>
        <w:t>と呼びかける。</w:t>
      </w:r>
    </w:p>
    <w:p w:rsidR="002D541D" w:rsidRDefault="005B68AF" w:rsidP="002D541D">
      <w:pPr>
        <w:pStyle w:val="21"/>
      </w:pPr>
      <w:r w:rsidRPr="005B68AF">
        <w:rPr>
          <w:rFonts w:hint="eastAsia"/>
        </w:rPr>
        <w:t>「主さま</w:t>
      </w:r>
      <w:r w:rsidR="00930E9F">
        <w:rPr>
          <w:rFonts w:hint="eastAsia"/>
        </w:rPr>
        <w:t>！</w:t>
      </w:r>
      <w:r w:rsidRPr="005B68AF">
        <w:rPr>
          <w:rFonts w:hint="eastAsia"/>
        </w:rPr>
        <w:t>」</w:t>
      </w:r>
    </w:p>
    <w:p w:rsidR="00CB1A82" w:rsidRDefault="005B68AF" w:rsidP="005B68AF">
      <w:pPr>
        <w:ind w:firstLine="240"/>
      </w:pPr>
      <w:r w:rsidRPr="005B68AF">
        <w:rPr>
          <w:rFonts w:hint="eastAsia"/>
        </w:rPr>
        <w:t>と、恐れなく親しく呼びかける霊です。恐れをいだかせる霊ではない。それまで、私たちがもっていました霊は恐れをいだかせる霊かも知れません。</w:t>
      </w:r>
    </w:p>
    <w:p w:rsidR="00CB1A82" w:rsidRDefault="005B68AF" w:rsidP="00930E9F">
      <w:pPr>
        <w:pStyle w:val="aff3"/>
        <w:ind w:left="720" w:right="720"/>
      </w:pPr>
      <w:r w:rsidRPr="005B68AF">
        <w:rPr>
          <w:rFonts w:hint="eastAsia"/>
        </w:rPr>
        <w:t>「神さまは恐いよ、お前を罰するんだよ、お前は悪いことをしただろ」</w:t>
      </w:r>
    </w:p>
    <w:p w:rsidR="005B68AF" w:rsidRPr="005B68AF" w:rsidRDefault="005B68AF" w:rsidP="005B68AF">
      <w:pPr>
        <w:ind w:firstLine="240"/>
      </w:pPr>
      <w:r w:rsidRPr="005B68AF">
        <w:rPr>
          <w:rFonts w:hint="eastAsia"/>
        </w:rPr>
        <w:t>なんて言って、罰する</w:t>
      </w:r>
      <w:r w:rsidR="003E34D5">
        <w:ruby>
          <w:rubyPr>
            <w:rubyAlign w:val="distributeSpace"/>
            <w:hps w:val="12"/>
            <w:hpsRaise w:val="22"/>
            <w:hpsBaseText w:val="24"/>
            <w:lid w:val="ja-JP"/>
          </w:rubyPr>
          <w:rt>
            <w:r w:rsidR="00333B8A" w:rsidRPr="00333B8A">
              <w:rPr>
                <w:rFonts w:ascii="ＭＳ 明朝" w:eastAsia="ＭＳ 明朝" w:hAnsi="ＭＳ 明朝" w:hint="eastAsia"/>
                <w:sz w:val="12"/>
              </w:rPr>
              <w:t>さば</w:t>
            </w:r>
          </w:rt>
          <w:rubyBase>
            <w:r w:rsidR="00333B8A">
              <w:rPr>
                <w:rFonts w:hint="eastAsia"/>
              </w:rPr>
              <w:t>審</w:t>
            </w:r>
          </w:rubyBase>
        </w:ruby>
      </w:r>
      <w:r w:rsidRPr="005B68AF">
        <w:rPr>
          <w:rFonts w:hint="eastAsia"/>
        </w:rPr>
        <w:t>きの神です。ところが、キリストはその前に敢然と立って、</w:t>
      </w:r>
    </w:p>
    <w:p w:rsidR="005B68AF" w:rsidRPr="005B68AF" w:rsidRDefault="005B68AF" w:rsidP="00D60D36">
      <w:pPr>
        <w:pStyle w:val="aff3"/>
        <w:ind w:left="720" w:right="720"/>
      </w:pPr>
      <w:r w:rsidRPr="005B68AF">
        <w:rPr>
          <w:rFonts w:hint="eastAsia"/>
        </w:rPr>
        <w:t>「彼らの審きは私が全部引き受けます。彼らの罪は全部私が引き受けます。私が十字架であのように残酷な死をいただきました。彼らを赦してやってください。彼らのために私は命を棄てます」</w:t>
      </w:r>
    </w:p>
    <w:p w:rsidR="00333B8A" w:rsidRDefault="005B68AF" w:rsidP="005B68AF">
      <w:pPr>
        <w:ind w:firstLine="240"/>
      </w:pPr>
      <w:r w:rsidRPr="005B68AF">
        <w:rPr>
          <w:rFonts w:hint="eastAsia"/>
        </w:rPr>
        <w:t>と祈ってくださった。そして、見事にそれを果たして下さった。だから、イエスさまの背後にいる私たちは全部、無罪放免です。イエスさまの十字架がなければ、私たちは真っ黒かもしれません。でも、イエスさまが十字架で勝って下さったから、私たちは真っ白な</w:t>
      </w:r>
      <w:r w:rsidRPr="005B68AF">
        <w:rPr>
          <w:rFonts w:hint="eastAsia"/>
        </w:rPr>
        <w:lastRenderedPageBreak/>
        <w:t>んです。そして、そのことを、</w:t>
      </w:r>
    </w:p>
    <w:p w:rsidR="00333B8A" w:rsidRDefault="005B68AF" w:rsidP="00930E9F">
      <w:pPr>
        <w:pStyle w:val="aff3"/>
        <w:ind w:left="720" w:right="720"/>
      </w:pPr>
      <w:r w:rsidRPr="005B68AF">
        <w:rPr>
          <w:rFonts w:hint="eastAsia"/>
        </w:rPr>
        <w:t>「本当にありがとうございます」</w:t>
      </w:r>
    </w:p>
    <w:p w:rsidR="005B68AF" w:rsidRPr="005B68AF" w:rsidRDefault="005B68AF" w:rsidP="005B68AF">
      <w:pPr>
        <w:ind w:firstLine="240"/>
      </w:pPr>
      <w:r w:rsidRPr="005B68AF">
        <w:rPr>
          <w:rFonts w:hint="eastAsia"/>
        </w:rPr>
        <w:t>と言って受け取っておれば、そこに霊は流れてくる。聖霊が流れてくる。それが「子たるの霊」です。その「子たるの霊」をいただているときに、「父よ」と呼べる。</w:t>
      </w:r>
    </w:p>
    <w:p w:rsidR="005B68AF" w:rsidRPr="005B68AF" w:rsidRDefault="005B68AF" w:rsidP="005B68AF">
      <w:pPr>
        <w:ind w:firstLine="240"/>
      </w:pPr>
      <w:r w:rsidRPr="005B68AF">
        <w:rPr>
          <w:rFonts w:hint="eastAsia"/>
        </w:rPr>
        <w:t>イエスさまは生まれながらにそれがお出来になった。そこがちょっと我々と違うところです。他の点では、非常に情け深い</w:t>
      </w:r>
      <w:r w:rsidR="00930E9F">
        <w:ruby>
          <w:rubyPr>
            <w:rubyAlign w:val="distributeSpace"/>
            <w:hps w:val="12"/>
            <w:hpsRaise w:val="22"/>
            <w:hpsBaseText w:val="24"/>
            <w:lid w:val="ja-JP"/>
          </w:rubyPr>
          <w:rt>
            <w:r w:rsidR="00930E9F" w:rsidRPr="00930E9F">
              <w:rPr>
                <w:rFonts w:ascii="ＭＳ 明朝" w:eastAsia="ＭＳ 明朝" w:hAnsi="ＭＳ 明朝" w:hint="eastAsia"/>
                <w:sz w:val="12"/>
              </w:rPr>
              <w:t>かた</w:t>
            </w:r>
          </w:rt>
          <w:rubyBase>
            <w:r w:rsidR="00930E9F">
              <w:rPr>
                <w:rFonts w:hint="eastAsia"/>
              </w:rPr>
              <w:t>方</w:t>
            </w:r>
          </w:rubyBase>
        </w:ruby>
      </w:r>
      <w:r w:rsidRPr="005B68AF">
        <w:rPr>
          <w:rFonts w:hint="eastAsia"/>
        </w:rPr>
        <w:t>だし、情にもろい方だし、本当に人間らしいお方ですけれども、我々とどこが違ったかというと、生れながらにして、この「子たるの霊」をいただいて生まれて来られた。そして、もの心ついたときからもう祈っておられた。三十歳になって伝道を始められたときに、あのヨルダン川でヨハネからバプテスマを受けたときに、天が裂けてもう一度、聖霊が流れ込んできました。もともと、子たるの霊をもっておられた方に、だめおしのごとくに、聖霊が</w:t>
      </w:r>
      <w:r w:rsidR="003E34D5">
        <w:ruby>
          <w:rubyPr>
            <w:rubyAlign w:val="distributeSpace"/>
            <w:hps w:val="12"/>
            <w:hpsRaise w:val="22"/>
            <w:hpsBaseText w:val="24"/>
            <w:lid w:val="ja-JP"/>
          </w:rubyPr>
          <w:rt>
            <w:r w:rsidR="00333B8A" w:rsidRPr="00333B8A">
              <w:rPr>
                <w:rFonts w:ascii="ＭＳ 明朝" w:eastAsia="ＭＳ 明朝" w:hAnsi="ＭＳ 明朝" w:hint="eastAsia"/>
                <w:sz w:val="12"/>
              </w:rPr>
              <w:t>はと</w:t>
            </w:r>
          </w:rt>
          <w:rubyBase>
            <w:r w:rsidR="00333B8A">
              <w:rPr>
                <w:rFonts w:hint="eastAsia"/>
              </w:rPr>
              <w:t>鳩</w:t>
            </w:r>
          </w:rubyBase>
        </w:ruby>
      </w:r>
      <w:r w:rsidRPr="005B68AF">
        <w:rPr>
          <w:rFonts w:hint="eastAsia"/>
        </w:rPr>
        <w:t>の如く、滝の如くに流れてきた。それから、あの曠野に導かれて、そこでサタンと戦われました。徹底的に僕の姿で戦われた。</w:t>
      </w:r>
    </w:p>
    <w:p w:rsidR="005B68AF" w:rsidRPr="005B68AF" w:rsidRDefault="005B68AF" w:rsidP="00D60D36">
      <w:pPr>
        <w:pStyle w:val="aff3"/>
        <w:ind w:left="720" w:right="720"/>
      </w:pPr>
      <w:r w:rsidRPr="005B68AF">
        <w:rPr>
          <w:rFonts w:hint="eastAsia"/>
        </w:rPr>
        <w:t>「私ではありません。あなたです。あなたの御言です。わが思いではありません」</w:t>
      </w:r>
    </w:p>
    <w:p w:rsidR="005B68AF" w:rsidRPr="005B68AF" w:rsidRDefault="005B68AF" w:rsidP="005B68AF">
      <w:pPr>
        <w:ind w:firstLine="240"/>
      </w:pPr>
      <w:r w:rsidRPr="005B68AF">
        <w:rPr>
          <w:rFonts w:hint="eastAsia"/>
        </w:rPr>
        <w:t>ということを徹底的に学ばれたのが、あの四十日四十夜の曠野の戦いです。そこでサタンは負けた。それで、キリストは伝道に立たれたんです。</w:t>
      </w:r>
    </w:p>
    <w:p w:rsidR="005B68AF" w:rsidRPr="005B68AF" w:rsidRDefault="005B68AF" w:rsidP="002D541D">
      <w:pPr>
        <w:pStyle w:val="21"/>
      </w:pPr>
      <w:r w:rsidRPr="005B68AF">
        <w:rPr>
          <w:rFonts w:hint="eastAsia"/>
        </w:rPr>
        <w:t>「天国は近づいた」</w:t>
      </w:r>
    </w:p>
    <w:p w:rsidR="005B68AF" w:rsidRPr="005B68AF" w:rsidRDefault="005B68AF" w:rsidP="005B68AF">
      <w:pPr>
        <w:ind w:firstLine="240"/>
      </w:pPr>
      <w:r w:rsidRPr="005B68AF">
        <w:rPr>
          <w:rFonts w:hint="eastAsia"/>
        </w:rPr>
        <w:t>と。「天国は近づいた」とは</w:t>
      </w:r>
    </w:p>
    <w:p w:rsidR="005B68AF" w:rsidRPr="005B68AF" w:rsidRDefault="005B68AF" w:rsidP="00D60D36">
      <w:pPr>
        <w:pStyle w:val="aff3"/>
        <w:ind w:left="720" w:right="720"/>
      </w:pPr>
      <w:r w:rsidRPr="005B68AF">
        <w:rPr>
          <w:rFonts w:hint="eastAsia"/>
        </w:rPr>
        <w:t>「私の中の天国はお前たちのものだよ。それを上げるんだよ」</w:t>
      </w:r>
    </w:p>
    <w:p w:rsidR="00333B8A" w:rsidRDefault="005B68AF" w:rsidP="005B68AF">
      <w:pPr>
        <w:ind w:firstLine="240"/>
      </w:pPr>
      <w:r w:rsidRPr="005B68AF">
        <w:rPr>
          <w:rFonts w:hint="eastAsia"/>
        </w:rPr>
        <w:t>と言って来られたんです。だから、私たちは</w:t>
      </w:r>
    </w:p>
    <w:p w:rsidR="00333B8A" w:rsidRDefault="005B68AF" w:rsidP="00D60D36">
      <w:pPr>
        <w:pStyle w:val="aff3"/>
        <w:ind w:left="720" w:right="720"/>
      </w:pPr>
      <w:r w:rsidRPr="005B68AF">
        <w:rPr>
          <w:rFonts w:hint="eastAsia"/>
        </w:rPr>
        <w:t>「はいっ」</w:t>
      </w:r>
    </w:p>
    <w:p w:rsidR="005B68AF" w:rsidRPr="005B68AF" w:rsidRDefault="005B68AF" w:rsidP="005B68AF">
      <w:pPr>
        <w:ind w:firstLine="240"/>
      </w:pPr>
      <w:r w:rsidRPr="005B68AF">
        <w:rPr>
          <w:rFonts w:hint="eastAsia"/>
        </w:rPr>
        <w:t>と言うしかなかった。</w:t>
      </w:r>
    </w:p>
    <w:p w:rsidR="00333B8A" w:rsidRDefault="005B68AF" w:rsidP="005B68AF">
      <w:pPr>
        <w:ind w:firstLine="240"/>
      </w:pPr>
      <w:r w:rsidRPr="005B68AF">
        <w:rPr>
          <w:rFonts w:hint="eastAsia"/>
        </w:rPr>
        <w:t>だからもう何もかもおんぶにだっこです。本当に何もかも主がなさって下さった。本当に何もかも主になさってもらわないと、我々はどうにも救いがたい人間だということを旧約聖書は示している。ユダヤ民族という一つの民族を通して、人間がどんなに救われがたき――「</w:t>
      </w:r>
      <w:r w:rsidR="003E34D5">
        <w:ruby>
          <w:rubyPr>
            <w:rubyAlign w:val="distributeSpace"/>
            <w:hps w:val="12"/>
            <w:hpsRaise w:val="22"/>
            <w:hpsBaseText w:val="24"/>
            <w:lid w:val="ja-JP"/>
          </w:rubyPr>
          <w:rt>
            <w:r w:rsidR="00586EE4" w:rsidRPr="00586EE4">
              <w:rPr>
                <w:rFonts w:ascii="ＭＳ 明朝" w:eastAsia="ＭＳ 明朝" w:hAnsi="ＭＳ 明朝" w:hint="eastAsia"/>
                <w:sz w:val="12"/>
              </w:rPr>
              <w:t>うなじこわ</w:t>
            </w:r>
          </w:rt>
          <w:rubyBase>
            <w:r w:rsidR="00586EE4">
              <w:rPr>
                <w:rFonts w:hint="eastAsia"/>
              </w:rPr>
              <w:t>項強</w:t>
            </w:r>
          </w:rubyBase>
        </w:ruby>
      </w:r>
      <w:r w:rsidRPr="005B68AF">
        <w:rPr>
          <w:rFonts w:hint="eastAsia"/>
        </w:rPr>
        <w:t>き民」とあります――強情で、ひねくれて、どうにもならん存在かということが、このユダヤの歴史で示された。そして、イエスさまという救い主が現れた。</w:t>
      </w:r>
    </w:p>
    <w:p w:rsidR="005B68AF" w:rsidRPr="005B68AF" w:rsidRDefault="005B68AF" w:rsidP="005B68AF">
      <w:pPr>
        <w:ind w:firstLine="240"/>
      </w:pPr>
      <w:r w:rsidRPr="005B68AF">
        <w:rPr>
          <w:rFonts w:hint="eastAsia"/>
        </w:rPr>
        <w:t>我々はユダヤ人ではありませんから、ユダヤの歴史をたどったって、ピンとこないところがある。けれども、我々だってやっぱり、民族の歴史を見、自分自身の歴史を見るときに、そんなに</w:t>
      </w:r>
      <w:r w:rsidR="00930E9F">
        <w:ruby>
          <w:rubyPr>
            <w:rubyAlign w:val="distributeSpace"/>
            <w:hps w:val="12"/>
            <w:hpsRaise w:val="22"/>
            <w:hpsBaseText w:val="24"/>
            <w:lid w:val="ja-JP"/>
          </w:rubyPr>
          <w:rt>
            <w:r w:rsidR="00930E9F" w:rsidRPr="00930E9F">
              <w:rPr>
                <w:rFonts w:ascii="ＭＳ 明朝" w:eastAsia="ＭＳ 明朝" w:hAnsi="ＭＳ 明朝" w:hint="eastAsia"/>
                <w:sz w:val="12"/>
              </w:rPr>
              <w:t>ほ</w:t>
            </w:r>
          </w:rt>
          <w:rubyBase>
            <w:r w:rsidR="00930E9F">
              <w:rPr>
                <w:rFonts w:hint="eastAsia"/>
              </w:rPr>
              <w:t>褒</w:t>
            </w:r>
          </w:rubyBase>
        </w:ruby>
      </w:r>
      <w:r w:rsidRPr="005B68AF">
        <w:rPr>
          <w:rFonts w:hint="eastAsia"/>
        </w:rPr>
        <w:t>めたものではありません。みんな五十歩百歩です。比較的、大和民族は穏やかだと先生も仰るし、激しい戦いをしていない。そういう点はあるでしょうけれども、やはり、人間の中に巣くっているエゴ、自己中心、それはもう消えがたいものがあります。それでみんな苦しんで来たんですから。その苦しんで来たものに対しての解放が十字架ということです。</w:t>
      </w:r>
    </w:p>
    <w:p w:rsidR="005B68AF" w:rsidRPr="005B68AF" w:rsidRDefault="005B68AF" w:rsidP="00D60D36">
      <w:pPr>
        <w:pStyle w:val="aff3"/>
        <w:ind w:left="720" w:right="720"/>
      </w:pPr>
      <w:r w:rsidRPr="005B68AF">
        <w:rPr>
          <w:rFonts w:hint="eastAsia"/>
        </w:rPr>
        <w:t>「十字架という事実でもってもう済んだよ」</w:t>
      </w:r>
    </w:p>
    <w:p w:rsidR="00333B8A" w:rsidRDefault="005B68AF" w:rsidP="005B68AF">
      <w:pPr>
        <w:ind w:firstLine="240"/>
      </w:pPr>
      <w:r w:rsidRPr="005B68AF">
        <w:rPr>
          <w:rFonts w:hint="eastAsia"/>
        </w:rPr>
        <w:t>と。「いや、済んだような気がしません」と言っても、それは気がしないだけであって、</w:t>
      </w:r>
      <w:r w:rsidR="00333B8A">
        <w:rPr>
          <w:rFonts w:hint="eastAsia"/>
        </w:rPr>
        <w:lastRenderedPageBreak/>
        <w:t>「</w:t>
      </w:r>
      <w:r w:rsidRPr="005B68AF">
        <w:rPr>
          <w:rFonts w:hint="eastAsia"/>
        </w:rPr>
        <w:t>済んだよ</w:t>
      </w:r>
      <w:r w:rsidR="00333B8A">
        <w:rPr>
          <w:rFonts w:hint="eastAsia"/>
        </w:rPr>
        <w:t>」</w:t>
      </w:r>
      <w:r w:rsidRPr="005B68AF">
        <w:rPr>
          <w:rFonts w:hint="eastAsia"/>
        </w:rPr>
        <w:t>という事実は動かないんです。これほど凄い事実はない。十字架という事実は、これはもう全世界がどんなことになろうと、天と地の間に十字架は</w:t>
      </w:r>
      <w:r w:rsidR="003E34D5">
        <w:ruby>
          <w:rubyPr>
            <w:rubyAlign w:val="distributeSpace"/>
            <w:hps w:val="12"/>
            <w:hpsRaise w:val="22"/>
            <w:hpsBaseText w:val="24"/>
            <w:lid w:val="ja-JP"/>
          </w:rubyPr>
          <w:rt>
            <w:r w:rsidR="00333B8A" w:rsidRPr="00333B8A">
              <w:rPr>
                <w:rFonts w:ascii="ＭＳ 明朝" w:eastAsia="ＭＳ 明朝" w:hAnsi="ＭＳ 明朝" w:hint="eastAsia"/>
                <w:sz w:val="12"/>
              </w:rPr>
              <w:t>さんぜん</w:t>
            </w:r>
          </w:rt>
          <w:rubyBase>
            <w:r w:rsidR="00333B8A">
              <w:rPr>
                <w:rFonts w:hint="eastAsia"/>
              </w:rPr>
              <w:t>燦然</w:t>
            </w:r>
          </w:rubyBase>
        </w:ruby>
      </w:r>
      <w:r w:rsidRPr="005B68AF">
        <w:rPr>
          <w:rFonts w:hint="eastAsia"/>
        </w:rPr>
        <w:t>と今輝いているんです。私にとっての十字架は決して血生臭いものではありません。勝利された今は輝いている。</w:t>
      </w:r>
    </w:p>
    <w:p w:rsidR="005B68AF" w:rsidRPr="005B68AF" w:rsidRDefault="005B68AF" w:rsidP="005B68AF">
      <w:pPr>
        <w:ind w:firstLine="240"/>
      </w:pPr>
      <w:r w:rsidRPr="005B68AF">
        <w:rPr>
          <w:rFonts w:hint="eastAsia"/>
        </w:rPr>
        <w:t>ちょうど、オリンピックで激しい戦いをしたあとに、表彰式でにこやかに一番まんなかに立って、国旗が揚がって国家を歌うその姿です。十字架という旗は、もう黄金色に輝いている。メダルなんかなくたって、それ自体が輝いている。そして、勝利の宣言なんです。</w:t>
      </w:r>
    </w:p>
    <w:p w:rsidR="005B68AF" w:rsidRPr="00A52EE7" w:rsidRDefault="005B68AF" w:rsidP="00D60D36">
      <w:pPr>
        <w:pStyle w:val="aff3"/>
        <w:ind w:left="720" w:right="720"/>
      </w:pPr>
      <w:r w:rsidRPr="00A52EE7">
        <w:rPr>
          <w:rFonts w:hint="eastAsia"/>
        </w:rPr>
        <w:t>「罪は滅ぼされた。サタンは負けた。私の十字架の中にお前はいるならば、お前は勝利だ。私の勝利をお前に上げる。私の生命をお前に上げる。そのために私は戦ったんだよ。そして勝った。さあ、喜べ」</w:t>
      </w:r>
    </w:p>
    <w:p w:rsidR="00333B8A" w:rsidRDefault="005B68AF" w:rsidP="005B68AF">
      <w:pPr>
        <w:ind w:firstLine="240"/>
      </w:pPr>
      <w:r w:rsidRPr="005B68AF">
        <w:rPr>
          <w:rFonts w:hint="eastAsia"/>
        </w:rPr>
        <w:t>と。これが十字架なんです。そして、</w:t>
      </w:r>
    </w:p>
    <w:p w:rsidR="00333B8A" w:rsidRDefault="005B68AF" w:rsidP="00D60D36">
      <w:pPr>
        <w:pStyle w:val="aff3"/>
        <w:ind w:left="720" w:right="720"/>
      </w:pPr>
      <w:r w:rsidRPr="005B68AF">
        <w:rPr>
          <w:rFonts w:hint="eastAsia"/>
        </w:rPr>
        <w:t>「は</w:t>
      </w:r>
      <w:r w:rsidRPr="00333B8A">
        <w:rPr>
          <w:rFonts w:hint="eastAsia"/>
        </w:rPr>
        <w:t>い</w:t>
      </w:r>
      <w:r w:rsidRPr="005B68AF">
        <w:rPr>
          <w:rFonts w:hint="eastAsia"/>
        </w:rPr>
        <w:t>っ」</w:t>
      </w:r>
    </w:p>
    <w:p w:rsidR="00586EE4" w:rsidRDefault="005B68AF" w:rsidP="005B68AF">
      <w:pPr>
        <w:ind w:firstLine="240"/>
      </w:pPr>
      <w:r w:rsidRPr="005B68AF">
        <w:rPr>
          <w:rFonts w:hint="eastAsia"/>
        </w:rPr>
        <w:t>と言って、喜んで受け取っていると、子たるの霊が流れてくる。そしたら、主の祈が祈れるんです。本気で祈れるんです。身近なものとして祈れる。そこへ来るまでは、お題目になってしまう。そういうことをここで先生は訴えたかったんですね。だから、</w:t>
      </w:r>
    </w:p>
    <w:p w:rsidR="00586EE4" w:rsidRDefault="005B68AF" w:rsidP="00333B8A">
      <w:pPr>
        <w:pStyle w:val="aff0"/>
        <w:ind w:left="480" w:right="480"/>
      </w:pPr>
      <w:r w:rsidRPr="005B68AF">
        <w:rPr>
          <w:rFonts w:hint="eastAsia"/>
        </w:rPr>
        <w:t>「子たるの霊にあって」</w:t>
      </w:r>
    </w:p>
    <w:p w:rsidR="005B68AF" w:rsidRPr="005B68AF" w:rsidRDefault="005B68AF" w:rsidP="005B68AF">
      <w:pPr>
        <w:ind w:firstLine="240"/>
      </w:pPr>
      <w:r w:rsidRPr="005B68AF">
        <w:rPr>
          <w:rFonts w:hint="eastAsia"/>
        </w:rPr>
        <w:t>ということが大事なわけです。</w:t>
      </w:r>
    </w:p>
    <w:p w:rsidR="005B68AF" w:rsidRPr="005B68AF" w:rsidRDefault="00E72C2A" w:rsidP="00E72C2A">
      <w:pPr>
        <w:pStyle w:val="1"/>
        <w:spacing w:before="480"/>
      </w:pPr>
      <w:bookmarkStart w:id="8" w:name="_Ref533604516"/>
      <w:r>
        <w:rPr>
          <w:rFonts w:hint="eastAsia"/>
        </w:rPr>
        <w:t>●</w:t>
      </w:r>
      <w:r w:rsidR="002513E1" w:rsidRPr="005B68AF">
        <w:rPr>
          <w:rFonts w:hint="eastAsia"/>
        </w:rPr>
        <w:t>「我らの父よ」</w:t>
      </w:r>
      <w:bookmarkEnd w:id="8"/>
    </w:p>
    <w:p w:rsidR="005B68AF" w:rsidRPr="005B68AF" w:rsidRDefault="005B68AF" w:rsidP="005B68AF">
      <w:pPr>
        <w:ind w:firstLine="240"/>
      </w:pPr>
      <w:r w:rsidRPr="005B68AF">
        <w:rPr>
          <w:rFonts w:hint="eastAsia"/>
        </w:rPr>
        <w:t>次にいきます。</w:t>
      </w:r>
    </w:p>
    <w:p w:rsidR="005B68AF" w:rsidRPr="005B68AF" w:rsidRDefault="005B68AF" w:rsidP="003F76B0">
      <w:pPr>
        <w:pStyle w:val="ad"/>
        <w:ind w:left="720" w:right="720"/>
      </w:pPr>
      <w:r w:rsidRPr="005B68AF">
        <w:rPr>
          <w:rFonts w:hint="eastAsia"/>
        </w:rPr>
        <w:t>イエスはこの「主の祈」において、「我らの」という語をもって祈るべきことを教えられておられる。</w:t>
      </w:r>
    </w:p>
    <w:p w:rsidR="00E72C2A" w:rsidRDefault="005B68AF" w:rsidP="00E72C2A">
      <w:pPr>
        <w:pStyle w:val="21"/>
      </w:pPr>
      <w:r w:rsidRPr="005B68AF">
        <w:rPr>
          <w:rFonts w:hint="eastAsia"/>
        </w:rPr>
        <w:t>「天にいます我らの父よ」</w:t>
      </w:r>
    </w:p>
    <w:p w:rsidR="005B68AF" w:rsidRPr="005B68AF" w:rsidRDefault="005B68AF" w:rsidP="005B68AF">
      <w:pPr>
        <w:ind w:firstLine="240"/>
      </w:pPr>
      <w:r w:rsidRPr="005B68AF">
        <w:rPr>
          <w:rFonts w:hint="eastAsia"/>
        </w:rPr>
        <w:t>ということ。ところが、「我ら」といきなり複数で言うのは早い。「我ら」というのが本当に祈れるためには、その前に「わが」という「われ」がないといけない。私自身が本当に主によって贖われて、神の子とされて天国人とされたという、それがあって初めて、そういう兄弟姉妹が共にあるときに、「我ら」ということが祈れるのであって、そういう体験、霊的なそういう次元に入れていただいていない者にとっては、まだ「我ら」ということは言えないんだということを次に言っておられます。</w:t>
      </w:r>
    </w:p>
    <w:p w:rsidR="005B68AF" w:rsidRPr="005B68AF" w:rsidRDefault="005B68AF" w:rsidP="00B057CB">
      <w:pPr>
        <w:pStyle w:val="ad"/>
        <w:ind w:left="720" w:right="720"/>
      </w:pPr>
      <w:r w:rsidRPr="005B68AF">
        <w:rPr>
          <w:rFonts w:hint="eastAsia"/>
        </w:rPr>
        <w:t>この「我らの」が真に「我らの」になるためには「わが」が先行しなければならない。まず「わが父」との祈がないならば、「我らの父」にはならない。私たちが真に救贖のよろこびに入ったとき、</w:t>
      </w:r>
    </w:p>
    <w:p w:rsidR="005B68AF" w:rsidRPr="005B68AF" w:rsidRDefault="005B68AF" w:rsidP="00E72C2A">
      <w:pPr>
        <w:pStyle w:val="21"/>
      </w:pPr>
      <w:r w:rsidRPr="005B68AF">
        <w:rPr>
          <w:rFonts w:hint="eastAsia"/>
        </w:rPr>
        <w:t>「汝はわが</w:t>
      </w:r>
      <w:r w:rsidR="003E34D5">
        <w:ruby>
          <w:rubyPr>
            <w:rubyAlign w:val="distributeSpace"/>
            <w:hps w:val="12"/>
            <w:hpsRaise w:val="22"/>
            <w:hpsBaseText w:val="24"/>
            <w:lid w:val="ja-JP"/>
          </w:rubyPr>
          <w:rt>
            <w:r w:rsidR="00586EE4" w:rsidRPr="00586EE4">
              <w:rPr>
                <w:rFonts w:ascii="ＭＳ 明朝" w:eastAsia="ＭＳ 明朝" w:hAnsi="ＭＳ 明朝" w:hint="eastAsia"/>
                <w:sz w:val="12"/>
              </w:rPr>
              <w:t>いつく</w:t>
            </w:r>
          </w:rt>
          <w:rubyBase>
            <w:r w:rsidR="00586EE4">
              <w:rPr>
                <w:rFonts w:hint="eastAsia"/>
              </w:rPr>
              <w:t>愛</w:t>
            </w:r>
          </w:rubyBase>
        </w:ruby>
      </w:r>
      <w:r w:rsidRPr="005B68AF">
        <w:rPr>
          <w:rFonts w:hint="eastAsia"/>
        </w:rPr>
        <w:t>しむ子なり、われ汝を悦ぶ」</w:t>
      </w:r>
      <w:r w:rsidRPr="00586EE4">
        <w:rPr>
          <w:rFonts w:hint="eastAsia"/>
          <w:sz w:val="20"/>
          <w:szCs w:val="20"/>
        </w:rPr>
        <w:t>（マルコ</w:t>
      </w:r>
      <w:r w:rsidR="00586EE4" w:rsidRPr="00586EE4">
        <w:rPr>
          <w:rFonts w:hint="eastAsia"/>
          <w:sz w:val="20"/>
          <w:szCs w:val="20"/>
        </w:rPr>
        <w:t>1</w:t>
      </w:r>
      <w:r w:rsidR="00586EE4" w:rsidRPr="00586EE4">
        <w:rPr>
          <w:rFonts w:hint="eastAsia"/>
          <w:sz w:val="20"/>
          <w:szCs w:val="20"/>
        </w:rPr>
        <w:t>･</w:t>
      </w:r>
      <w:r w:rsidRPr="00586EE4">
        <w:rPr>
          <w:rFonts w:hint="eastAsia"/>
          <w:sz w:val="20"/>
          <w:szCs w:val="20"/>
        </w:rPr>
        <w:t>11</w:t>
      </w:r>
      <w:r w:rsidRPr="00586EE4">
        <w:rPr>
          <w:rFonts w:hint="eastAsia"/>
          <w:sz w:val="20"/>
          <w:szCs w:val="20"/>
        </w:rPr>
        <w:t>）</w:t>
      </w:r>
    </w:p>
    <w:p w:rsidR="005B68AF" w:rsidRPr="005B68AF" w:rsidRDefault="005B68AF" w:rsidP="00B057CB">
      <w:pPr>
        <w:pStyle w:val="ad"/>
        <w:ind w:left="720" w:right="720"/>
      </w:pPr>
      <w:r w:rsidRPr="005B68AF">
        <w:rPr>
          <w:rFonts w:hint="eastAsia"/>
        </w:rPr>
        <w:t>との言を、イエスの受洗のときの神の言を、私たちの個性の実存的な意味において、恩寵の言として聞いたのである。</w:t>
      </w:r>
    </w:p>
    <w:p w:rsidR="005B68AF" w:rsidRPr="005B68AF" w:rsidRDefault="005B68AF" w:rsidP="005B68AF">
      <w:pPr>
        <w:ind w:firstLine="240"/>
      </w:pPr>
      <w:r w:rsidRPr="005B68AF">
        <w:rPr>
          <w:rFonts w:hint="eastAsia"/>
        </w:rPr>
        <w:t>我々の全存在においてしっかり受け取ることが大事だということです。</w:t>
      </w:r>
    </w:p>
    <w:p w:rsidR="005B68AF" w:rsidRPr="005B68AF" w:rsidRDefault="005B68AF" w:rsidP="00B057CB">
      <w:pPr>
        <w:pStyle w:val="ad"/>
        <w:ind w:left="720" w:right="720"/>
      </w:pPr>
      <w:r w:rsidRPr="005B68AF">
        <w:rPr>
          <w:rFonts w:hint="eastAsia"/>
        </w:rPr>
        <w:lastRenderedPageBreak/>
        <w:t>即ち私たちは、神から「汝」と呼ばれて、はじめて、「われ」を自覚した。</w:t>
      </w:r>
    </w:p>
    <w:p w:rsidR="005B68AF" w:rsidRPr="005B68AF" w:rsidRDefault="005B68AF" w:rsidP="005B68AF">
      <w:pPr>
        <w:ind w:firstLine="240"/>
      </w:pPr>
      <w:r w:rsidRPr="005B68AF">
        <w:rPr>
          <w:rFonts w:hint="eastAsia"/>
        </w:rPr>
        <w:t>神さまから「誰々くん。おい、誰々」と名前を呼ばれてはじめて、「われ」というものを自覚した。呼ばれないで、「われ」というものを、そんな自覚できるものではないということが次に出てきます。これは放蕩息子がそうだと。</w:t>
      </w:r>
    </w:p>
    <w:p w:rsidR="005B68AF" w:rsidRPr="005B68AF" w:rsidRDefault="005B68AF" w:rsidP="005B68AF">
      <w:pPr>
        <w:ind w:firstLine="240"/>
      </w:pPr>
      <w:r w:rsidRPr="005B68AF">
        <w:rPr>
          <w:rFonts w:hint="eastAsia"/>
        </w:rPr>
        <w:t>そして、少しとばしまして、終りから６行目のところ、</w:t>
      </w:r>
    </w:p>
    <w:p w:rsidR="005B68AF" w:rsidRPr="00333B8A" w:rsidRDefault="005B68AF" w:rsidP="00E40048">
      <w:pPr>
        <w:pStyle w:val="ad"/>
        <w:ind w:left="720" w:right="720" w:firstLine="240"/>
        <w:rPr>
          <w:rFonts w:asciiTheme="majorEastAsia" w:hAnsiTheme="majorEastAsia"/>
        </w:rPr>
      </w:pPr>
      <w:r w:rsidRPr="005B68AF">
        <w:rPr>
          <w:rFonts w:hint="eastAsia"/>
        </w:rPr>
        <w:t>しかもそのように「父よ」と呼び得るためには、即ち私たちが子としての「われ」の自覚に来るためには、神の御霊に導かれることを要したのである</w:t>
      </w:r>
      <w:r w:rsidRPr="00333B8A">
        <w:rPr>
          <w:rFonts w:asciiTheme="majorEastAsia" w:hAnsiTheme="majorEastAsia" w:hint="eastAsia"/>
          <w:sz w:val="20"/>
          <w:szCs w:val="20"/>
        </w:rPr>
        <w:t>（ロマ</w:t>
      </w:r>
      <w:r w:rsidR="00586EE4" w:rsidRPr="00333B8A">
        <w:rPr>
          <w:rFonts w:asciiTheme="majorEastAsia" w:hAnsiTheme="majorEastAsia" w:hint="eastAsia"/>
          <w:sz w:val="20"/>
          <w:szCs w:val="20"/>
        </w:rPr>
        <w:t>8・</w:t>
      </w:r>
      <w:r w:rsidRPr="00333B8A">
        <w:rPr>
          <w:rFonts w:asciiTheme="majorEastAsia" w:hAnsiTheme="majorEastAsia" w:hint="eastAsia"/>
          <w:sz w:val="20"/>
          <w:szCs w:val="20"/>
        </w:rPr>
        <w:t>14）</w:t>
      </w:r>
      <w:r w:rsidRPr="00333B8A">
        <w:rPr>
          <w:rFonts w:asciiTheme="majorEastAsia" w:hAnsiTheme="majorEastAsia" w:hint="eastAsia"/>
        </w:rPr>
        <w:t>。</w:t>
      </w:r>
    </w:p>
    <w:p w:rsidR="005B68AF" w:rsidRPr="005B68AF" w:rsidRDefault="005B68AF" w:rsidP="00B057CB">
      <w:pPr>
        <w:ind w:firstLine="240"/>
      </w:pPr>
      <w:r w:rsidRPr="005B68AF">
        <w:rPr>
          <w:rFonts w:hint="eastAsia"/>
        </w:rPr>
        <w:t>神の御霊、この「子たるの霊」がないと、本当の意味で「父よ」とか、父の前にある子という自覚には来れないんだと。</w:t>
      </w:r>
    </w:p>
    <w:p w:rsidR="003F76B0" w:rsidRDefault="005B68AF" w:rsidP="00E40048">
      <w:pPr>
        <w:pStyle w:val="ad"/>
        <w:ind w:left="720" w:right="720"/>
      </w:pPr>
      <w:r w:rsidRPr="005B68AF">
        <w:rPr>
          <w:rFonts w:hint="eastAsia"/>
        </w:rPr>
        <w:t>そのように「子とせられたる者の霊を受けた」ことによって、「我らはアバ父よと呼ぶ」ことが出来たのである</w:t>
      </w:r>
      <w:r w:rsidRPr="00333B8A">
        <w:rPr>
          <w:rFonts w:asciiTheme="majorEastAsia" w:hAnsiTheme="majorEastAsia" w:hint="eastAsia"/>
          <w:sz w:val="20"/>
          <w:szCs w:val="20"/>
        </w:rPr>
        <w:t>（ロマ</w:t>
      </w:r>
      <w:r w:rsidR="00586EE4" w:rsidRPr="00333B8A">
        <w:rPr>
          <w:rFonts w:asciiTheme="majorEastAsia" w:hAnsiTheme="majorEastAsia" w:hint="eastAsia"/>
          <w:sz w:val="20"/>
          <w:szCs w:val="20"/>
        </w:rPr>
        <w:t>8･</w:t>
      </w:r>
      <w:r w:rsidRPr="00333B8A">
        <w:rPr>
          <w:rFonts w:asciiTheme="majorEastAsia" w:hAnsiTheme="majorEastAsia" w:hint="eastAsia"/>
          <w:sz w:val="20"/>
          <w:szCs w:val="20"/>
        </w:rPr>
        <w:t>15、ガラテヤ</w:t>
      </w:r>
      <w:r w:rsidR="00586EE4" w:rsidRPr="00333B8A">
        <w:rPr>
          <w:rFonts w:asciiTheme="majorEastAsia" w:hAnsiTheme="majorEastAsia" w:hint="eastAsia"/>
          <w:sz w:val="20"/>
          <w:szCs w:val="20"/>
        </w:rPr>
        <w:t>4･6</w:t>
      </w:r>
      <w:r w:rsidRPr="00333B8A">
        <w:rPr>
          <w:rFonts w:asciiTheme="majorEastAsia" w:hAnsiTheme="majorEastAsia" w:hint="eastAsia"/>
          <w:sz w:val="20"/>
          <w:szCs w:val="20"/>
        </w:rPr>
        <w:t>）</w:t>
      </w:r>
      <w:r w:rsidRPr="00333B8A">
        <w:rPr>
          <w:rFonts w:asciiTheme="majorEastAsia" w:hAnsiTheme="majorEastAsia" w:hint="eastAsia"/>
        </w:rPr>
        <w:t>。</w:t>
      </w:r>
    </w:p>
    <w:p w:rsidR="005B68AF" w:rsidRPr="005B68AF" w:rsidRDefault="003F76B0" w:rsidP="00E40048">
      <w:pPr>
        <w:pStyle w:val="ad"/>
        <w:ind w:left="720" w:right="720"/>
      </w:pPr>
      <w:r>
        <w:rPr>
          <w:rFonts w:hint="eastAsia"/>
        </w:rPr>
        <w:t xml:space="preserve"> </w:t>
      </w:r>
      <w:r>
        <w:rPr>
          <w:rFonts w:hint="eastAsia"/>
        </w:rPr>
        <w:t xml:space="preserve">　</w:t>
      </w:r>
      <w:r w:rsidR="005B68AF" w:rsidRPr="005B68AF">
        <w:rPr>
          <w:rFonts w:hint="eastAsia"/>
        </w:rPr>
        <w:t>しかもそのような「御霊」を受けることは、キリストの十字架の贖罪の恩恵に浴することなくして、罪よりの完全なる解放なくして、どうしてあり得ようか。</w:t>
      </w:r>
    </w:p>
    <w:p w:rsidR="005B68AF" w:rsidRPr="005B68AF" w:rsidRDefault="005B68AF" w:rsidP="005B68AF">
      <w:pPr>
        <w:ind w:firstLine="240"/>
      </w:pPr>
      <w:r w:rsidRPr="005B68AF">
        <w:rPr>
          <w:rFonts w:hint="eastAsia"/>
        </w:rPr>
        <w:t>さっきから申しましたように、「子たるの霊」の自覚に来るには、絶対にキリストの十字架の贖い、赦し、それを深く受け取ってはじめて、そこへたどりつくことができる。</w:t>
      </w:r>
    </w:p>
    <w:p w:rsidR="005B68AF" w:rsidRPr="005B68AF" w:rsidRDefault="005B68AF" w:rsidP="00E40048">
      <w:pPr>
        <w:pStyle w:val="ad"/>
        <w:ind w:left="720" w:right="720" w:firstLine="240"/>
      </w:pPr>
      <w:r w:rsidRPr="005B68AF">
        <w:rPr>
          <w:rFonts w:hint="eastAsia"/>
        </w:rPr>
        <w:t>御霊を私たちが告白するときは、必然的に、十字架の恩恵の下でいわれているのであることを、明言して置かねばならない。ここで私が聖霊を強調するのは、</w:t>
      </w:r>
      <w:r w:rsidRPr="00B07674">
        <w:rPr>
          <w:rFonts w:hint="eastAsia"/>
          <w:em w:val="comma"/>
        </w:rPr>
        <w:t>特に歴史的な使命</w:t>
      </w:r>
      <w:r w:rsidRPr="005B68AF">
        <w:rPr>
          <w:rFonts w:hint="eastAsia"/>
        </w:rPr>
        <w:t>と意味を感ずるからである。しかし私は聖霊を強調するとも、決してこの十字架の恩恵の場をはずしていっているのではない。パウロがみ霊のことをあれほど強調しているのも、十字架の下であり、この千歳の磐の上に立ってであった。私もまたその点で全くパウロ的であらんと欲する。どうかこのことを誤解しないようにしていただきたい。そのわけは、福音書におけるみ霊は、自然的一元的な霊とは異なるところの、キリストが十字架を経て復活した後、父に請うて我らのためにつかわしたもうた「</w:t>
      </w:r>
      <w:r w:rsidRPr="00B07674">
        <w:rPr>
          <w:rFonts w:hint="eastAsia"/>
          <w:em w:val="comma"/>
        </w:rPr>
        <w:t>キリストの霊</w:t>
      </w:r>
      <w:r w:rsidRPr="005B68AF">
        <w:rPr>
          <w:rFonts w:hint="eastAsia"/>
        </w:rPr>
        <w:t>」であるからである。</w:t>
      </w:r>
    </w:p>
    <w:p w:rsidR="00B07674" w:rsidRDefault="005B68AF" w:rsidP="005B68AF">
      <w:pPr>
        <w:ind w:firstLine="240"/>
      </w:pPr>
      <w:r w:rsidRPr="005B68AF">
        <w:rPr>
          <w:rFonts w:hint="eastAsia"/>
        </w:rPr>
        <w:t>「自然的一元的な霊とは異なる」というのがまた大事なことなんです。さっき、諸霊があると申しました。「自然的一元的な霊」というのは、生まれながらの霊ということです。狐にも霊あり、蛇にも霊あり。その他、もろもろの霊がこの地上にはうようよしています。そういう霊によって目先のことを見分けたりすることがあるわけです。占いというのもそうです。人を透視して、</w:t>
      </w:r>
    </w:p>
    <w:p w:rsidR="00B07674" w:rsidRDefault="005B68AF" w:rsidP="00B07674">
      <w:pPr>
        <w:pStyle w:val="aff0"/>
        <w:ind w:left="480" w:right="480"/>
      </w:pPr>
      <w:r w:rsidRPr="005B68AF">
        <w:rPr>
          <w:rFonts w:hint="eastAsia"/>
        </w:rPr>
        <w:t>「あなたの背後に何か霊がついていますよ。清めましょう」</w:t>
      </w:r>
    </w:p>
    <w:p w:rsidR="00B07674" w:rsidRDefault="005B68AF" w:rsidP="005B68AF">
      <w:pPr>
        <w:ind w:firstLine="240"/>
      </w:pPr>
      <w:r w:rsidRPr="005B68AF">
        <w:rPr>
          <w:rFonts w:hint="eastAsia"/>
        </w:rPr>
        <w:t>とか。そういうのは全部、この「一元的な霊」です。そんなもので驚いていたらダメです。非常にごく小範囲しか見えない霊なんです。キリストの霊というのは全然違いますから。だから、いわゆる「霊的」ということを誤解しないでほしい。先生が本当の意味で「霊的」と仰るときは、十字架を通って流れてくる霊、その霊に導かれている姿を「霊的」と</w:t>
      </w:r>
      <w:r w:rsidRPr="005B68AF">
        <w:rPr>
          <w:rFonts w:hint="eastAsia"/>
        </w:rPr>
        <w:lastRenderedPageBreak/>
        <w:t>仰っている。別な言葉で言うと、</w:t>
      </w:r>
    </w:p>
    <w:p w:rsidR="00B07674" w:rsidRDefault="005B68AF" w:rsidP="00B07674">
      <w:pPr>
        <w:pStyle w:val="aff0"/>
        <w:ind w:left="480" w:right="480"/>
      </w:pPr>
      <w:r w:rsidRPr="005B68AF">
        <w:rPr>
          <w:rFonts w:hint="eastAsia"/>
        </w:rPr>
        <w:t>「霊的とは神中心という姿である」</w:t>
      </w:r>
    </w:p>
    <w:p w:rsidR="005B68AF" w:rsidRPr="005B68AF" w:rsidRDefault="005B68AF" w:rsidP="005B68AF">
      <w:pPr>
        <w:ind w:firstLine="240"/>
      </w:pPr>
      <w:r w:rsidRPr="005B68AF">
        <w:rPr>
          <w:rFonts w:hint="eastAsia"/>
        </w:rPr>
        <w:t>ということ。そうでない単なる自然の霊は、人間の肉の欲望を満たすだけのことだ。「金を儲けたいけれども、どっちの方角で商売をしたらよいか」とか。「あっちの方角がよろしい」と言われて、そっちへ行ったら儲かったと、そういう霊は自然的霊です。そんなものは人間の肉の欲望を助けてくれるだけで、それに導かれたら、最期はドボーンと地獄ですよ。そうでなくて、本当の神さまの霊は聖い霊ですから。神さまを立てている霊ですから、その前には自分が否定されてなければならない。自己否定されていないとダメなんです。そういうことも後に出てきます。だから、先生が「聖霊」という霊を強調なさるときには、</w:t>
      </w:r>
    </w:p>
    <w:p w:rsidR="005B68AF" w:rsidRPr="005B68AF" w:rsidRDefault="005B68AF" w:rsidP="00B057CB">
      <w:pPr>
        <w:pStyle w:val="ad"/>
        <w:ind w:left="720" w:right="720"/>
      </w:pPr>
      <w:r w:rsidRPr="005B68AF">
        <w:rPr>
          <w:rFonts w:hint="eastAsia"/>
        </w:rPr>
        <w:t>福音書におけるみ霊は、自然的一元的な霊とは異なるところの、キリストが十字架を経て復活した後、父に請うて我らのためにつかわしたもうた「</w:t>
      </w:r>
      <w:r w:rsidRPr="00B07674">
        <w:rPr>
          <w:rFonts w:hint="eastAsia"/>
          <w:em w:val="comma"/>
        </w:rPr>
        <w:t>キリストの霊</w:t>
      </w:r>
      <w:r w:rsidRPr="005B68AF">
        <w:rPr>
          <w:rFonts w:hint="eastAsia"/>
        </w:rPr>
        <w:t>」であるからである。</w:t>
      </w:r>
    </w:p>
    <w:p w:rsidR="00333B8A" w:rsidRDefault="005B68AF" w:rsidP="00333B8A">
      <w:pPr>
        <w:pStyle w:val="21"/>
      </w:pPr>
      <w:r w:rsidRPr="005B68AF">
        <w:rPr>
          <w:rFonts w:hint="eastAsia"/>
        </w:rPr>
        <w:t>「私が父の御許に行けば、助主である聖霊を遣わす。私が行かなければ、霊は</w:t>
      </w:r>
      <w:r w:rsidR="003E34D5">
        <w:ruby>
          <w:rubyPr>
            <w:rubyAlign w:val="distributeSpace"/>
            <w:hps w:val="12"/>
            <w:hpsRaise w:val="22"/>
            <w:hpsBaseText w:val="24"/>
            <w:lid w:val="ja-JP"/>
          </w:rubyPr>
          <w:rt>
            <w:r w:rsidR="00586EE4" w:rsidRPr="00586EE4">
              <w:rPr>
                <w:rFonts w:ascii="ＭＳ 明朝" w:eastAsia="ＭＳ 明朝" w:hAnsi="ＭＳ 明朝" w:hint="eastAsia"/>
                <w:sz w:val="12"/>
              </w:rPr>
              <w:t>くだ</w:t>
            </w:r>
          </w:rt>
          <w:rubyBase>
            <w:r w:rsidR="00586EE4">
              <w:rPr>
                <w:rFonts w:hint="eastAsia"/>
              </w:rPr>
              <w:t>降</w:t>
            </w:r>
          </w:rubyBase>
        </w:ruby>
      </w:r>
      <w:r w:rsidRPr="005B68AF">
        <w:rPr>
          <w:rFonts w:hint="eastAsia"/>
        </w:rPr>
        <w:t>ってこない」</w:t>
      </w:r>
    </w:p>
    <w:p w:rsidR="005B68AF" w:rsidRPr="005B68AF" w:rsidRDefault="005B68AF" w:rsidP="00B07674">
      <w:pPr>
        <w:ind w:firstLine="240"/>
      </w:pPr>
      <w:r w:rsidRPr="005B68AF">
        <w:rPr>
          <w:rFonts w:hint="eastAsia"/>
        </w:rPr>
        <w:t>と、キリストは何度も仰っている。</w:t>
      </w:r>
    </w:p>
    <w:p w:rsidR="005B68AF" w:rsidRPr="005B68AF" w:rsidRDefault="005B68AF" w:rsidP="00B057CB">
      <w:pPr>
        <w:pStyle w:val="21"/>
      </w:pPr>
      <w:r w:rsidRPr="005B68AF">
        <w:rPr>
          <w:rFonts w:hint="eastAsia"/>
        </w:rPr>
        <w:t>「イエス未だ栄光を受け給わざれば、御霊いまだ</w:t>
      </w:r>
      <w:r w:rsidRPr="00586EE4">
        <w:rPr>
          <w:rFonts w:hint="eastAsia"/>
          <w:sz w:val="20"/>
          <w:szCs w:val="20"/>
        </w:rPr>
        <w:t>（人々に）</w:t>
      </w:r>
      <w:r w:rsidR="003E34D5">
        <w:ruby>
          <w:rubyPr>
            <w:rubyAlign w:val="distributeSpace"/>
            <w:hps w:val="12"/>
            <w:hpsRaise w:val="22"/>
            <w:hpsBaseText w:val="24"/>
            <w:lid w:val="ja-JP"/>
          </w:rubyPr>
          <w:rt>
            <w:r w:rsidR="00586EE4" w:rsidRPr="00586EE4">
              <w:rPr>
                <w:rFonts w:ascii="ＭＳ 明朝" w:eastAsia="ＭＳ 明朝" w:hAnsi="ＭＳ 明朝" w:hint="eastAsia"/>
                <w:sz w:val="12"/>
              </w:rPr>
              <w:t>くだ</w:t>
            </w:r>
          </w:rt>
          <w:rubyBase>
            <w:r w:rsidR="00586EE4">
              <w:rPr>
                <w:rFonts w:hint="eastAsia"/>
              </w:rPr>
              <w:t>降</w:t>
            </w:r>
          </w:rubyBase>
        </w:ruby>
      </w:r>
      <w:r w:rsidRPr="005B68AF">
        <w:rPr>
          <w:rFonts w:hint="eastAsia"/>
        </w:rPr>
        <w:t>らざりしなり」</w:t>
      </w:r>
      <w:r w:rsidRPr="00586EE4">
        <w:rPr>
          <w:rFonts w:hint="eastAsia"/>
          <w:sz w:val="20"/>
          <w:szCs w:val="20"/>
        </w:rPr>
        <w:t>（ヨハネ</w:t>
      </w:r>
      <w:r w:rsidR="00586EE4">
        <w:rPr>
          <w:rFonts w:hint="eastAsia"/>
          <w:sz w:val="20"/>
          <w:szCs w:val="20"/>
        </w:rPr>
        <w:t>7</w:t>
      </w:r>
      <w:r w:rsidR="00586EE4">
        <w:rPr>
          <w:rFonts w:hint="eastAsia"/>
          <w:sz w:val="20"/>
          <w:szCs w:val="20"/>
        </w:rPr>
        <w:t>･</w:t>
      </w:r>
      <w:r w:rsidRPr="00586EE4">
        <w:rPr>
          <w:rFonts w:hint="eastAsia"/>
          <w:sz w:val="20"/>
          <w:szCs w:val="20"/>
        </w:rPr>
        <w:t>39</w:t>
      </w:r>
      <w:r w:rsidRPr="00586EE4">
        <w:rPr>
          <w:rFonts w:hint="eastAsia"/>
          <w:sz w:val="20"/>
          <w:szCs w:val="20"/>
        </w:rPr>
        <w:t>）</w:t>
      </w:r>
    </w:p>
    <w:p w:rsidR="005B68AF" w:rsidRPr="005B68AF" w:rsidRDefault="005B68AF" w:rsidP="00B057CB">
      <w:pPr>
        <w:pStyle w:val="ad"/>
        <w:ind w:left="720" w:right="720"/>
      </w:pPr>
      <w:r w:rsidRPr="005B68AF">
        <w:rPr>
          <w:rFonts w:hint="eastAsia"/>
        </w:rPr>
        <w:t>とある如く、十字架による罪の贖いぬきのキリストの霊は我らに何の関わりもない。</w:t>
      </w:r>
    </w:p>
    <w:p w:rsidR="005B68AF" w:rsidRPr="005B68AF" w:rsidRDefault="005B68AF" w:rsidP="005B68AF">
      <w:pPr>
        <w:ind w:firstLine="240"/>
      </w:pPr>
      <w:r w:rsidRPr="005B68AF">
        <w:rPr>
          <w:rFonts w:hint="eastAsia"/>
        </w:rPr>
        <w:t>十字架の贖いがあってはじめて、父の御許から降してくださった霊、実はそれはキリストの霊であり、キリストの分身である。キリストは天にいまし、父の御許にいらっしゃるんだけれども、そのご自分の分身として、御霊、</w:t>
      </w:r>
      <w:r w:rsidR="003E34D5">
        <w:fldChar w:fldCharType="begin"/>
      </w:r>
      <w:r w:rsidR="003E34D5">
        <w:instrText>EQ \* jc2 \* "Font:</w:instrText>
      </w:r>
      <w:r w:rsidR="003E34D5">
        <w:instrText>ＭＳ</w:instrText>
      </w:r>
      <w:r w:rsidR="003E34D5">
        <w:instrText xml:space="preserve"> </w:instrText>
      </w:r>
      <w:r w:rsidR="003E34D5">
        <w:instrText>明朝</w:instrText>
      </w:r>
      <w:r w:rsidR="003E34D5">
        <w:instrText>" \* hps12 \o\ad(\s\up 11(</w:instrText>
      </w:r>
      <w:r w:rsidR="007C462F" w:rsidRPr="007C462F">
        <w:rPr>
          <w:rFonts w:ascii="ＭＳ 明朝" w:eastAsia="ＭＳ 明朝" w:hAnsi="ＭＳ 明朝" w:hint="eastAsia"/>
          <w:sz w:val="12"/>
        </w:rPr>
        <w:instrText>たすけぬし</w:instrText>
      </w:r>
      <w:r w:rsidR="003E34D5">
        <w:instrText>),</w:instrText>
      </w:r>
      <w:r w:rsidR="007C462F">
        <w:rPr>
          <w:rFonts w:hint="eastAsia"/>
        </w:rPr>
        <w:instrText>助主</w:instrText>
      </w:r>
      <w:r w:rsidR="003E34D5">
        <w:instrText>)</w:instrText>
      </w:r>
      <w:r w:rsidR="003E34D5">
        <w:fldChar w:fldCharType="end"/>
      </w:r>
      <w:r w:rsidRPr="005B68AF">
        <w:rPr>
          <w:rFonts w:hint="eastAsia"/>
        </w:rPr>
        <w:t>を送ってくださる。だから、父なる神、キリストそして聖霊の「三位一体」というようなことが言われるんです。</w:t>
      </w:r>
    </w:p>
    <w:p w:rsidR="005B68AF" w:rsidRPr="005B68AF" w:rsidRDefault="005B68AF" w:rsidP="00B057CB">
      <w:pPr>
        <w:pStyle w:val="ad"/>
        <w:ind w:left="720" w:right="720"/>
      </w:pPr>
      <w:r w:rsidRPr="005B68AF">
        <w:rPr>
          <w:rFonts w:hint="eastAsia"/>
        </w:rPr>
        <w:t>ペンテコステはそのようにして来たのである</w:t>
      </w:r>
      <w:r w:rsidRPr="00D974F0">
        <w:rPr>
          <w:rFonts w:hint="eastAsia"/>
          <w:sz w:val="20"/>
          <w:szCs w:val="20"/>
        </w:rPr>
        <w:t>（使徒行伝１～２章参照）</w:t>
      </w:r>
      <w:r w:rsidRPr="005B68AF">
        <w:rPr>
          <w:rFonts w:hint="eastAsia"/>
        </w:rPr>
        <w:t>。十字架と復活の恩恵と生命の光の下でこそ、聖霊は強調されねばならない。</w:t>
      </w:r>
    </w:p>
    <w:p w:rsidR="005B68AF" w:rsidRPr="005B68AF" w:rsidRDefault="005B68AF" w:rsidP="005B68AF">
      <w:pPr>
        <w:ind w:firstLine="240"/>
      </w:pPr>
      <w:r w:rsidRPr="005B68AF">
        <w:rPr>
          <w:rFonts w:hint="eastAsia"/>
        </w:rPr>
        <w:t>そういう聖霊を受けた者たちの集まりが「エクレシア」なんです。みんなキリストにつながっていますから、キリストからキリストの霊を頂いた、霊の兄弟姉妹です。だから、自然に「我らの父よ」と、この「我ら」というのが出てくる。ところが、キリストと関わりのない人に、いきなり「我ら」に仲間入りしてくださいと言っても、それは無理ではないかということが次に出てきます。次の</w:t>
      </w:r>
      <w:r w:rsidRPr="00D974F0">
        <w:rPr>
          <w:rFonts w:asciiTheme="minorEastAsia" w:hAnsiTheme="minorEastAsia" w:hint="eastAsia"/>
        </w:rPr>
        <w:t>19頁</w:t>
      </w:r>
      <w:r w:rsidRPr="005B68AF">
        <w:rPr>
          <w:rFonts w:hint="eastAsia"/>
        </w:rPr>
        <w:t>の４行目です。</w:t>
      </w:r>
    </w:p>
    <w:p w:rsidR="005B68AF" w:rsidRPr="005B68AF" w:rsidRDefault="005B68AF" w:rsidP="00D974F0">
      <w:pPr>
        <w:pStyle w:val="ad"/>
        <w:ind w:left="720" w:right="720"/>
      </w:pPr>
      <w:r w:rsidRPr="005B68AF">
        <w:rPr>
          <w:rFonts w:hint="eastAsia"/>
        </w:rPr>
        <w:t>あがなわれない者たちにとっては、神を「父」と呼ぶことは出来ないからである。</w:t>
      </w:r>
    </w:p>
    <w:p w:rsidR="005B68AF" w:rsidRPr="005B68AF" w:rsidRDefault="005B68AF" w:rsidP="005B68AF">
      <w:pPr>
        <w:ind w:firstLine="240"/>
      </w:pPr>
      <w:r w:rsidRPr="005B68AF">
        <w:rPr>
          <w:rFonts w:hint="eastAsia"/>
        </w:rPr>
        <w:t>「あがなわれない者たち」とは、本当はみんな贖われてしまったんだけれども、それを受け取っていない人たちということ。キリストはすべての人のためにご自身を捧げてくださったけれども、それを主体的に受け取らなければ、それはその人のものにならない。だから、それを受け取っていない人たち、それが「あがなわれない者たち」ということです。</w:t>
      </w:r>
    </w:p>
    <w:p w:rsidR="005B68AF" w:rsidRPr="005B68AF" w:rsidRDefault="005B68AF" w:rsidP="00D974F0">
      <w:pPr>
        <w:pStyle w:val="ad"/>
        <w:ind w:left="720" w:right="720"/>
      </w:pPr>
      <w:r w:rsidRPr="005B68AF">
        <w:rPr>
          <w:rFonts w:hint="eastAsia"/>
        </w:rPr>
        <w:t>「父」を知らざる「父」の子らたる「彼ら」のためにこそ、「我ら」は</w:t>
      </w:r>
      <w:r w:rsidRPr="004F0D62">
        <w:rPr>
          <w:rFonts w:hint="eastAsia"/>
          <w:em w:val="comma"/>
        </w:rPr>
        <w:t>この</w:t>
      </w:r>
      <w:r w:rsidRPr="005B68AF">
        <w:rPr>
          <w:rFonts w:hint="eastAsia"/>
        </w:rPr>
        <w:t>「父」</w:t>
      </w:r>
      <w:r w:rsidRPr="005B68AF">
        <w:rPr>
          <w:rFonts w:hint="eastAsia"/>
        </w:rPr>
        <w:lastRenderedPageBreak/>
        <w:t>を告白しなければならないのである。</w:t>
      </w:r>
    </w:p>
    <w:p w:rsidR="005B68AF" w:rsidRPr="005B68AF" w:rsidRDefault="005B68AF" w:rsidP="005B68AF">
      <w:pPr>
        <w:ind w:firstLine="240"/>
      </w:pPr>
      <w:r w:rsidRPr="005B68AF">
        <w:rPr>
          <w:rFonts w:hint="eastAsia"/>
        </w:rPr>
        <w:t>「父を知らざる父の子らたる彼らのためにこそ」とは名文ですね。父を知らない彼らのためにこそ我々は父を告白して、彼らに本当の父を知らしめようとする。お父さん探しです。そういうことをしようということがここに書かれている。父を知らざる、しかし、父の子であることは変わりないんです。しかし、彼らは父を知らない。だから、本当に知ってくれるようにと、そういう執成しの祈です。</w:t>
      </w:r>
    </w:p>
    <w:p w:rsidR="005B68AF" w:rsidRPr="005B68AF" w:rsidRDefault="00D974F0" w:rsidP="00D974F0">
      <w:pPr>
        <w:pStyle w:val="1"/>
        <w:spacing w:before="480"/>
      </w:pPr>
      <w:bookmarkStart w:id="9" w:name="_Ref533604518"/>
      <w:r>
        <w:rPr>
          <w:rFonts w:hint="eastAsia"/>
        </w:rPr>
        <w:t>●</w:t>
      </w:r>
      <w:r w:rsidR="005B68AF" w:rsidRPr="005B68AF">
        <w:rPr>
          <w:rFonts w:hint="eastAsia"/>
        </w:rPr>
        <w:t>二　御名讃仰</w:t>
      </w:r>
      <w:bookmarkEnd w:id="9"/>
    </w:p>
    <w:p w:rsidR="005B68AF" w:rsidRPr="005B68AF" w:rsidRDefault="005B68AF" w:rsidP="005B68AF">
      <w:pPr>
        <w:ind w:firstLine="240"/>
      </w:pPr>
      <w:r w:rsidRPr="005B68AF">
        <w:rPr>
          <w:rFonts w:hint="eastAsia"/>
        </w:rPr>
        <w:t>後は飛ばしまして、次に</w:t>
      </w:r>
      <w:r w:rsidRPr="00D974F0">
        <w:rPr>
          <w:rFonts w:asciiTheme="minorEastAsia" w:hAnsiTheme="minorEastAsia" w:hint="eastAsia"/>
        </w:rPr>
        <w:t>20</w:t>
      </w:r>
      <w:r w:rsidRPr="005B68AF">
        <w:rPr>
          <w:rFonts w:hint="eastAsia"/>
        </w:rPr>
        <w:t xml:space="preserve">頁の「二　</w:t>
      </w:r>
      <w:r w:rsidR="003E34D5">
        <w:fldChar w:fldCharType="begin"/>
      </w:r>
      <w:r w:rsidR="007C462F">
        <w:rPr>
          <w:rFonts w:hint="eastAsia"/>
        </w:rPr>
        <w:instrText>EQ \* jc2 \* "Font:</w:instrText>
      </w:r>
      <w:r w:rsidR="007C462F">
        <w:rPr>
          <w:rFonts w:hint="eastAsia"/>
        </w:rPr>
        <w:instrText>ＭＳ</w:instrText>
      </w:r>
      <w:r w:rsidR="007C462F">
        <w:rPr>
          <w:rFonts w:hint="eastAsia"/>
        </w:rPr>
        <w:instrText xml:space="preserve"> </w:instrText>
      </w:r>
      <w:r w:rsidR="007C462F">
        <w:rPr>
          <w:rFonts w:hint="eastAsia"/>
        </w:rPr>
        <w:instrText>明朝</w:instrText>
      </w:r>
      <w:r w:rsidR="007C462F">
        <w:rPr>
          <w:rFonts w:hint="eastAsia"/>
        </w:rPr>
        <w:instrText>" \* hps12 \o\ad(\s\up 11(</w:instrText>
      </w:r>
      <w:r w:rsidR="007C462F" w:rsidRPr="007C462F">
        <w:rPr>
          <w:rFonts w:ascii="ＭＳ 明朝" w:eastAsia="ＭＳ 明朝" w:hAnsi="ＭＳ 明朝" w:hint="eastAsia"/>
          <w:sz w:val="12"/>
        </w:rPr>
        <w:instrText>みな</w:instrText>
      </w:r>
      <w:r w:rsidR="007C462F">
        <w:rPr>
          <w:rFonts w:hint="eastAsia"/>
        </w:rPr>
        <w:instrText>),</w:instrText>
      </w:r>
      <w:r w:rsidR="007C462F">
        <w:rPr>
          <w:rFonts w:hint="eastAsia"/>
        </w:rPr>
        <w:instrText>御名</w:instrText>
      </w:r>
      <w:r w:rsidR="007C462F">
        <w:rPr>
          <w:rFonts w:hint="eastAsia"/>
        </w:rPr>
        <w:instrText>)</w:instrText>
      </w:r>
      <w:r w:rsidR="003E34D5">
        <w:fldChar w:fldCharType="end"/>
      </w:r>
      <w:r w:rsidR="003E34D5">
        <w:ruby>
          <w:rubyPr>
            <w:rubyAlign w:val="distributeSpace"/>
            <w:hps w:val="12"/>
            <w:hpsRaise w:val="22"/>
            <w:hpsBaseText w:val="24"/>
            <w:lid w:val="ja-JP"/>
          </w:rubyPr>
          <w:rt>
            <w:r w:rsidR="007C462F" w:rsidRPr="007C462F">
              <w:rPr>
                <w:rFonts w:ascii="ＭＳ 明朝" w:eastAsia="ＭＳ 明朝" w:hAnsi="ＭＳ 明朝" w:hint="eastAsia"/>
                <w:sz w:val="12"/>
              </w:rPr>
              <w:t>さんぎょう</w:t>
            </w:r>
          </w:rt>
          <w:rubyBase>
            <w:r w:rsidR="007C462F">
              <w:rPr>
                <w:rFonts w:hint="eastAsia"/>
              </w:rPr>
              <w:t>讃仰</w:t>
            </w:r>
          </w:rubyBase>
        </w:ruby>
      </w:r>
      <w:r w:rsidRPr="005B68AF">
        <w:rPr>
          <w:rFonts w:hint="eastAsia"/>
        </w:rPr>
        <w:t>」に参ります。</w:t>
      </w:r>
    </w:p>
    <w:p w:rsidR="005B68AF" w:rsidRPr="005B68AF" w:rsidRDefault="005B68AF" w:rsidP="004F0D62">
      <w:pPr>
        <w:pStyle w:val="21"/>
      </w:pPr>
      <w:r w:rsidRPr="005B68AF">
        <w:rPr>
          <w:rFonts w:hint="eastAsia"/>
        </w:rPr>
        <w:t>「汝のみ名が聖としてあがめられんことを」</w:t>
      </w:r>
      <w:r w:rsidRPr="00586EE4">
        <w:rPr>
          <w:rFonts w:hint="eastAsia"/>
          <w:sz w:val="20"/>
          <w:szCs w:val="20"/>
        </w:rPr>
        <w:t>（マタイ</w:t>
      </w:r>
      <w:r w:rsidR="00586EE4" w:rsidRPr="00586EE4">
        <w:rPr>
          <w:rFonts w:hint="eastAsia"/>
          <w:sz w:val="20"/>
          <w:szCs w:val="20"/>
        </w:rPr>
        <w:t>6</w:t>
      </w:r>
      <w:r w:rsidR="00586EE4" w:rsidRPr="00586EE4">
        <w:rPr>
          <w:rFonts w:hint="eastAsia"/>
          <w:sz w:val="20"/>
          <w:szCs w:val="20"/>
        </w:rPr>
        <w:t>･</w:t>
      </w:r>
      <w:r w:rsidR="00586EE4" w:rsidRPr="00586EE4">
        <w:rPr>
          <w:rFonts w:hint="eastAsia"/>
          <w:sz w:val="20"/>
          <w:szCs w:val="20"/>
        </w:rPr>
        <w:t>9</w:t>
      </w:r>
      <w:r w:rsidRPr="00586EE4">
        <w:rPr>
          <w:rFonts w:hint="eastAsia"/>
          <w:sz w:val="20"/>
          <w:szCs w:val="20"/>
        </w:rPr>
        <w:t>下）</w:t>
      </w:r>
    </w:p>
    <w:p w:rsidR="005B68AF" w:rsidRPr="005B68AF" w:rsidRDefault="005B68AF" w:rsidP="004F0D62">
      <w:pPr>
        <w:pStyle w:val="ad"/>
        <w:ind w:left="720" w:right="720"/>
      </w:pPr>
      <w:r w:rsidRPr="005B68AF">
        <w:rPr>
          <w:rFonts w:hint="eastAsia"/>
        </w:rPr>
        <w:t>大切なことは、</w:t>
      </w:r>
    </w:p>
    <w:p w:rsidR="005B68AF" w:rsidRPr="005B68AF" w:rsidRDefault="005B68AF" w:rsidP="004F0D62">
      <w:pPr>
        <w:pStyle w:val="21"/>
      </w:pPr>
      <w:r w:rsidRPr="005B68AF">
        <w:rPr>
          <w:rFonts w:hint="eastAsia"/>
        </w:rPr>
        <w:t>「汝のみ</w:t>
      </w:r>
      <w:r w:rsidR="003E34D5">
        <w:ruby>
          <w:rubyPr>
            <w:rubyAlign w:val="distributeSpace"/>
            <w:hps w:val="12"/>
            <w:hpsRaise w:val="22"/>
            <w:hpsBaseText w:val="24"/>
            <w:lid w:val="ja-JP"/>
          </w:rubyPr>
          <w:rt>
            <w:r w:rsidR="00586EE4" w:rsidRPr="00586EE4">
              <w:rPr>
                <w:rFonts w:ascii="ＭＳ 明朝" w:eastAsia="ＭＳ 明朝" w:hAnsi="ＭＳ 明朝" w:hint="eastAsia"/>
                <w:sz w:val="12"/>
              </w:rPr>
              <w:t>せい</w:t>
            </w:r>
          </w:rt>
          <w:rubyBase>
            <w:r w:rsidR="00586EE4">
              <w:rPr>
                <w:rFonts w:hint="eastAsia"/>
              </w:rPr>
              <w:t>聖</w:t>
            </w:r>
          </w:rubyBase>
        </w:ruby>
      </w:r>
      <w:r w:rsidRPr="005B68AF">
        <w:rPr>
          <w:rFonts w:hint="eastAsia"/>
        </w:rPr>
        <w:t>なり」</w:t>
      </w:r>
      <w:r w:rsidRPr="00586EE4">
        <w:rPr>
          <w:rFonts w:hint="eastAsia"/>
          <w:sz w:val="20"/>
          <w:szCs w:val="20"/>
        </w:rPr>
        <w:t>（黙</w:t>
      </w:r>
      <w:r w:rsidR="00586EE4" w:rsidRPr="00586EE4">
        <w:rPr>
          <w:rFonts w:hint="eastAsia"/>
          <w:sz w:val="20"/>
          <w:szCs w:val="20"/>
        </w:rPr>
        <w:t>15</w:t>
      </w:r>
      <w:r w:rsidR="00586EE4" w:rsidRPr="00586EE4">
        <w:rPr>
          <w:rFonts w:hint="eastAsia"/>
          <w:sz w:val="20"/>
          <w:szCs w:val="20"/>
        </w:rPr>
        <w:t>･</w:t>
      </w:r>
      <w:r w:rsidR="00586EE4" w:rsidRPr="00586EE4">
        <w:rPr>
          <w:rFonts w:hint="eastAsia"/>
          <w:sz w:val="20"/>
          <w:szCs w:val="20"/>
        </w:rPr>
        <w:t>4</w:t>
      </w:r>
      <w:r w:rsidRPr="00586EE4">
        <w:rPr>
          <w:rFonts w:hint="eastAsia"/>
          <w:sz w:val="20"/>
          <w:szCs w:val="20"/>
        </w:rPr>
        <w:t>）</w:t>
      </w:r>
    </w:p>
    <w:p w:rsidR="005B68AF" w:rsidRPr="005B68AF" w:rsidRDefault="005B68AF" w:rsidP="004F0D62">
      <w:pPr>
        <w:pStyle w:val="ad"/>
        <w:ind w:left="720" w:right="720"/>
      </w:pPr>
      <w:r w:rsidRPr="005B68AF">
        <w:rPr>
          <w:rFonts w:hint="eastAsia"/>
        </w:rPr>
        <w:t>であって、我らの拝する神の</w:t>
      </w:r>
      <w:r w:rsidR="003E34D5">
        <w:fldChar w:fldCharType="begin"/>
      </w:r>
      <w:r w:rsidR="00851E49">
        <w:instrText>EQ \* jc2 \* "Font:</w:instrText>
      </w:r>
      <w:r w:rsidR="00851E49">
        <w:instrText>ＭＳ</w:instrText>
      </w:r>
      <w:r w:rsidR="00851E49">
        <w:instrText xml:space="preserve"> </w:instrText>
      </w:r>
      <w:r w:rsidR="00851E49">
        <w:instrText>Ｐゴシック</w:instrText>
      </w:r>
      <w:r w:rsidR="00851E49">
        <w:instrText>" \* hps12 \o\ad(\s\up 11(</w:instrText>
      </w:r>
      <w:r w:rsidR="00586EE4" w:rsidRPr="00586EE4">
        <w:rPr>
          <w:rFonts w:ascii="ＭＳ Ｐゴシック" w:eastAsia="ＭＳ Ｐゴシック" w:hAnsi="ＭＳ Ｐゴシック" w:hint="eastAsia"/>
          <w:sz w:val="12"/>
        </w:rPr>
        <w:instrText>みな</w:instrText>
      </w:r>
      <w:r w:rsidR="00851E49">
        <w:instrText>),</w:instrText>
      </w:r>
      <w:r w:rsidR="00586EE4">
        <w:rPr>
          <w:rFonts w:hint="eastAsia"/>
        </w:rPr>
        <w:instrText>御名</w:instrText>
      </w:r>
      <w:r w:rsidR="00851E49">
        <w:instrText>)</w:instrText>
      </w:r>
      <w:r w:rsidR="003E34D5">
        <w:fldChar w:fldCharType="end"/>
      </w:r>
      <w:r w:rsidRPr="005B68AF">
        <w:rPr>
          <w:rFonts w:hint="eastAsia"/>
        </w:rPr>
        <w:t>が「聖」であるという自覚である。諸霊がある。しかし、我らの父なる神のみ名は「</w:t>
      </w:r>
      <w:r w:rsidR="003E34D5">
        <w:ruby>
          <w:rubyPr>
            <w:rubyAlign w:val="distributeSpace"/>
            <w:hps w:val="12"/>
            <w:hpsRaise w:val="22"/>
            <w:hpsBaseText w:val="24"/>
            <w:lid w:val="ja-JP"/>
          </w:rubyPr>
          <w:rt>
            <w:r w:rsidR="00586EE4" w:rsidRPr="00586EE4">
              <w:rPr>
                <w:rFonts w:ascii="ＭＳ Ｐゴシック" w:eastAsia="ＭＳ Ｐゴシック" w:hAnsi="ＭＳ Ｐゴシック" w:hint="eastAsia"/>
                <w:sz w:val="12"/>
              </w:rPr>
              <w:t>きよ</w:t>
            </w:r>
          </w:rt>
          <w:rubyBase>
            <w:r w:rsidR="00586EE4">
              <w:rPr>
                <w:rFonts w:hint="eastAsia"/>
              </w:rPr>
              <w:t>聖</w:t>
            </w:r>
          </w:rubyBase>
        </w:ruby>
      </w:r>
      <w:r w:rsidRPr="005B68AF">
        <w:rPr>
          <w:rFonts w:hint="eastAsia"/>
        </w:rPr>
        <w:t>」い。この「聖」に対して我らは「罪」「けがれ」として徹底的に別かたれ、自覚されねばならない。</w:t>
      </w:r>
    </w:p>
    <w:p w:rsidR="00586EE4" w:rsidRDefault="005B68AF" w:rsidP="005B68AF">
      <w:pPr>
        <w:ind w:firstLine="240"/>
      </w:pPr>
      <w:r w:rsidRPr="005B68AF">
        <w:rPr>
          <w:rFonts w:hint="eastAsia"/>
        </w:rPr>
        <w:t>これもまた大事です。さっきから、諸霊があると言いました。十字架ぬきでいきなり霊とつながるときには、それは危ない。それは、小池先生は「エロス的な親しみ」という言葉で表現しておられます。そうではなくて、まず神さまの前に徹底的に我々は罪びと、けがれたる者として自覚されねばならない。「罪びと」ということは神さまのご意志に対して自分の意志を立ててしまって、「はいっ」と言えない姿。神さまよりも自分を大事にする姿。それはやがては、人よりも自分を大事にする。人を愛することの出来ない姿、というふうに現れてくるわけですけれども。そういう姿を「罪」というんです。</w:t>
      </w:r>
    </w:p>
    <w:p w:rsidR="00586EE4" w:rsidRDefault="005B68AF" w:rsidP="00586EE4">
      <w:pPr>
        <w:pStyle w:val="aff0"/>
        <w:ind w:left="480" w:right="480"/>
      </w:pPr>
      <w:r w:rsidRPr="005B68AF">
        <w:rPr>
          <w:rFonts w:hint="eastAsia"/>
        </w:rPr>
        <w:t>「ああいう悪い事をしました。こういう悪い事をしました」</w:t>
      </w:r>
    </w:p>
    <w:p w:rsidR="007C462F" w:rsidRDefault="005B68AF" w:rsidP="005B68AF">
      <w:pPr>
        <w:ind w:firstLine="240"/>
      </w:pPr>
      <w:r w:rsidRPr="005B68AF">
        <w:rPr>
          <w:rFonts w:hint="eastAsia"/>
        </w:rPr>
        <w:t>というのは、そこから派生してくる枝葉にすぎません。</w:t>
      </w:r>
    </w:p>
    <w:p w:rsidR="007C462F" w:rsidRDefault="007C462F" w:rsidP="007C462F">
      <w:pPr>
        <w:pStyle w:val="aff0"/>
        <w:ind w:left="480" w:right="480"/>
      </w:pPr>
      <w:r>
        <w:rPr>
          <w:rFonts w:hint="eastAsia"/>
        </w:rPr>
        <w:t>「</w:t>
      </w:r>
      <w:r w:rsidR="005B68AF" w:rsidRPr="005B68AF">
        <w:rPr>
          <w:rFonts w:hint="eastAsia"/>
        </w:rPr>
        <w:t>存在そのものが実は罪であるということ。それを徹底的に自覚しなさい</w:t>
      </w:r>
      <w:r>
        <w:rPr>
          <w:rFonts w:hint="eastAsia"/>
        </w:rPr>
        <w:t>」</w:t>
      </w:r>
    </w:p>
    <w:p w:rsidR="005B68AF" w:rsidRPr="005B68AF" w:rsidRDefault="005B68AF" w:rsidP="005B68AF">
      <w:pPr>
        <w:ind w:firstLine="240"/>
      </w:pPr>
      <w:r w:rsidRPr="005B68AF">
        <w:rPr>
          <w:rFonts w:hint="eastAsia"/>
        </w:rPr>
        <w:t>ということが書かれている。</w:t>
      </w:r>
    </w:p>
    <w:p w:rsidR="00586EE4" w:rsidRDefault="005B68AF" w:rsidP="005B68AF">
      <w:pPr>
        <w:ind w:firstLine="240"/>
      </w:pPr>
      <w:r w:rsidRPr="005B68AF">
        <w:rPr>
          <w:rFonts w:hint="eastAsia"/>
        </w:rPr>
        <w:t>ところが、日本という国はあいまいなんです。墨絵というのがありますね。ぼかされています。あいまいなんです。ハッキリすることを嫌がる。だから、「罪」ということを言うと、拒否反応を起こす。</w:t>
      </w:r>
    </w:p>
    <w:p w:rsidR="00586EE4" w:rsidRDefault="005B68AF" w:rsidP="00586EE4">
      <w:pPr>
        <w:pStyle w:val="aff0"/>
        <w:ind w:left="480" w:right="480"/>
      </w:pPr>
      <w:r w:rsidRPr="005B68AF">
        <w:rPr>
          <w:rFonts w:hint="eastAsia"/>
        </w:rPr>
        <w:t>「そんなことを言わないで。まぁ、いいじゃないの。抱き合おうよ」</w:t>
      </w:r>
    </w:p>
    <w:p w:rsidR="005B68AF" w:rsidRPr="005B68AF" w:rsidRDefault="005B68AF" w:rsidP="005B68AF">
      <w:pPr>
        <w:ind w:firstLine="240"/>
      </w:pPr>
      <w:r w:rsidRPr="005B68AF">
        <w:rPr>
          <w:rFonts w:hint="eastAsia"/>
        </w:rPr>
        <w:t>と、こうなる。ところが、この福音というのはそこが厳しいんです。まずは否定が来る。否定が来たあとに、無条件の赦し、無条件の肯定が来る。日本人は否定がきっちり出来てませんから、肯定も出来てない。不充分なんです。これが残念なんですね。</w:t>
      </w:r>
    </w:p>
    <w:p w:rsidR="004F0D62" w:rsidRDefault="005B68AF" w:rsidP="005B68AF">
      <w:pPr>
        <w:ind w:firstLine="240"/>
      </w:pPr>
      <w:r w:rsidRPr="005B68AF">
        <w:rPr>
          <w:rFonts w:hint="eastAsia"/>
        </w:rPr>
        <w:t>だから、今になって、</w:t>
      </w:r>
    </w:p>
    <w:p w:rsidR="004F0D62" w:rsidRDefault="005B68AF" w:rsidP="004F0D62">
      <w:pPr>
        <w:pStyle w:val="aff0"/>
        <w:ind w:left="480" w:right="480"/>
      </w:pPr>
      <w:r w:rsidRPr="005B68AF">
        <w:rPr>
          <w:rFonts w:hint="eastAsia"/>
        </w:rPr>
        <w:t>「昔は良かった。昔に帰ろう。今の時代はダメだから、昔へ帰ろう」</w:t>
      </w:r>
    </w:p>
    <w:p w:rsidR="004F0D62" w:rsidRDefault="005B68AF" w:rsidP="005B68AF">
      <w:pPr>
        <w:ind w:firstLine="240"/>
      </w:pPr>
      <w:r w:rsidRPr="005B68AF">
        <w:rPr>
          <w:rFonts w:hint="eastAsia"/>
        </w:rPr>
        <w:t>と言う。「今がダメだから」という、そのダメさを否定する否定が、本当に十字架におけ</w:t>
      </w:r>
      <w:r w:rsidRPr="005B68AF">
        <w:rPr>
          <w:rFonts w:hint="eastAsia"/>
        </w:rPr>
        <w:lastRenderedPageBreak/>
        <w:t>るような徹底的な自己否定ではなくて、</w:t>
      </w:r>
    </w:p>
    <w:p w:rsidR="004F0D62" w:rsidRDefault="005B68AF" w:rsidP="004F0D62">
      <w:pPr>
        <w:pStyle w:val="aff0"/>
        <w:ind w:left="480" w:right="480"/>
      </w:pPr>
      <w:r w:rsidRPr="005B68AF">
        <w:rPr>
          <w:rFonts w:hint="eastAsia"/>
        </w:rPr>
        <w:t>「戦後のあいまいなダメな、道徳も何も出来てない、そんな今に比べれば、戦前は良かった。戦前に帰ろう。日本には良いものが一杯あった」</w:t>
      </w:r>
    </w:p>
    <w:p w:rsidR="004F0D62" w:rsidRDefault="005B68AF" w:rsidP="005B68AF">
      <w:pPr>
        <w:ind w:firstLine="240"/>
      </w:pPr>
      <w:r w:rsidRPr="005B68AF">
        <w:rPr>
          <w:rFonts w:hint="eastAsia"/>
        </w:rPr>
        <w:t>と。それは確かにありましたよ。</w:t>
      </w:r>
    </w:p>
    <w:p w:rsidR="004F0D62" w:rsidRDefault="005B68AF" w:rsidP="004F0D62">
      <w:pPr>
        <w:pStyle w:val="aff0"/>
        <w:ind w:left="480" w:right="480"/>
      </w:pPr>
      <w:r w:rsidRPr="005B68AF">
        <w:rPr>
          <w:rFonts w:hint="eastAsia"/>
        </w:rPr>
        <w:t>「教育勅語の中には素晴らしいことが書いてある。だから、昔へ帰ろう」</w:t>
      </w:r>
    </w:p>
    <w:p w:rsidR="005B68AF" w:rsidRPr="005B68AF" w:rsidRDefault="005B68AF" w:rsidP="005B68AF">
      <w:pPr>
        <w:ind w:firstLine="240"/>
      </w:pPr>
      <w:r w:rsidRPr="005B68AF">
        <w:rPr>
          <w:rFonts w:hint="eastAsia"/>
        </w:rPr>
        <w:t>と。これも私は、中途半端だと言うんです。戦争に敗れて、とにかくスッカラカンになって、ズタズタに引き裂かれた。そのときに、本当は神さまの前に、</w:t>
      </w:r>
    </w:p>
    <w:p w:rsidR="005B68AF" w:rsidRPr="005B68AF" w:rsidRDefault="005B68AF" w:rsidP="004F0D62">
      <w:pPr>
        <w:pStyle w:val="aff0"/>
        <w:ind w:left="480" w:right="480"/>
      </w:pPr>
      <w:r w:rsidRPr="005B68AF">
        <w:rPr>
          <w:rFonts w:hint="eastAsia"/>
        </w:rPr>
        <w:t>「私たちは本当に傲慢でした。神ならぬものを神として拝し、本当に傲慢でした」</w:t>
      </w:r>
    </w:p>
    <w:p w:rsidR="005B68AF" w:rsidRPr="005B68AF" w:rsidRDefault="005B68AF" w:rsidP="005B68AF">
      <w:pPr>
        <w:ind w:firstLine="240"/>
      </w:pPr>
      <w:r w:rsidRPr="005B68AF">
        <w:rPr>
          <w:rFonts w:hint="eastAsia"/>
        </w:rPr>
        <w:t>と平伏すべきでした。他の人は知りませんよ、他の民族は知りません。少なくとも我々の自覚としては、</w:t>
      </w:r>
    </w:p>
    <w:p w:rsidR="005B68AF" w:rsidRPr="005B68AF" w:rsidRDefault="005B68AF" w:rsidP="004F0D62">
      <w:pPr>
        <w:pStyle w:val="aff0"/>
        <w:ind w:left="480" w:right="480"/>
      </w:pPr>
      <w:r w:rsidRPr="005B68AF">
        <w:rPr>
          <w:rFonts w:hint="eastAsia"/>
        </w:rPr>
        <w:t>「神さま、徹底的に私たちは審かれました。しかし、本当の審きは十字架が受け取ってくださいました。だから、我々は叩かれたけれども、実は十字架の本当の審判、十字架において現れた神さまの審判、それを受け取るきっかけとしてくださいました。だから、私たちは十字架で徹底的に自己否定されて、あそこで自分自身が、日本の国が十字架されたということを受け取って、そして今度は、復活のキリストの生命、死んでも死なない生命、永遠に輝く愛の生命、そこに我々は生きます。それが本当の平和の基礎です。平和国家というのは、そこへ来ないと、本当の平和は来ません」</w:t>
      </w:r>
    </w:p>
    <w:p w:rsidR="005B68AF" w:rsidRPr="005B68AF" w:rsidRDefault="005B68AF" w:rsidP="005B68AF">
      <w:pPr>
        <w:ind w:firstLine="240"/>
      </w:pPr>
      <w:r w:rsidRPr="005B68AF">
        <w:rPr>
          <w:rFonts w:hint="eastAsia"/>
        </w:rPr>
        <w:t>と。</w:t>
      </w:r>
      <w:r w:rsidR="00930E9F">
        <w:rPr>
          <w:rFonts w:hint="eastAsia"/>
        </w:rPr>
        <w:t>私</w:t>
      </w:r>
      <w:r w:rsidRPr="005B68AF">
        <w:rPr>
          <w:rFonts w:hint="eastAsia"/>
        </w:rPr>
        <w:t>はそういう意味において平和憲法というものは素晴らしいと思ったんです。ところが、今はどうですか。神さまとの縁を切ってしまったでしょ。</w:t>
      </w:r>
    </w:p>
    <w:p w:rsidR="005B68AF" w:rsidRPr="005B68AF" w:rsidRDefault="005B68AF" w:rsidP="005B68AF">
      <w:pPr>
        <w:ind w:firstLine="240"/>
      </w:pPr>
      <w:r w:rsidRPr="005B68AF">
        <w:rPr>
          <w:rFonts w:hint="eastAsia"/>
        </w:rPr>
        <w:t>無理もない。同じ肉の次元だったら、あんなものは邪魔になりますよ。敵方が武装するなら、こっちも武装しよう。敵が一発なぐってくるならば、こっちも二発なぐろう。これがこの世の論理ですから。けれども、本当に日本が平和国家として生まれ変わるなら、十字架の砕けをいただいて、</w:t>
      </w:r>
    </w:p>
    <w:p w:rsidR="005B68AF" w:rsidRPr="005B68AF" w:rsidRDefault="005B68AF" w:rsidP="004F0D62">
      <w:pPr>
        <w:pStyle w:val="aff0"/>
        <w:ind w:left="480" w:right="480"/>
      </w:pPr>
      <w:r w:rsidRPr="005B68AF">
        <w:rPr>
          <w:rFonts w:hint="eastAsia"/>
        </w:rPr>
        <w:t>「もう、私たちは武器を取らない。しかし、武器以上の霊の武器、御霊の</w:t>
      </w:r>
      <w:r w:rsidR="00930E9F">
        <w:fldChar w:fldCharType="begin"/>
      </w:r>
      <w:r w:rsidR="00930E9F">
        <w:rPr>
          <w:rFonts w:hint="eastAsia"/>
        </w:rPr>
        <w:instrText>EQ \* jc2 \* "Font:</w:instrText>
      </w:r>
      <w:r w:rsidR="00930E9F">
        <w:rPr>
          <w:rFonts w:hint="eastAsia"/>
        </w:rPr>
        <w:instrText>ＭＳ</w:instrText>
      </w:r>
      <w:r w:rsidR="00930E9F">
        <w:rPr>
          <w:rFonts w:hint="eastAsia"/>
        </w:rPr>
        <w:instrText xml:space="preserve"> </w:instrText>
      </w:r>
      <w:r w:rsidR="00930E9F">
        <w:rPr>
          <w:rFonts w:hint="eastAsia"/>
        </w:rPr>
        <w:instrText>明朝</w:instrText>
      </w:r>
      <w:r w:rsidR="00930E9F">
        <w:rPr>
          <w:rFonts w:hint="eastAsia"/>
        </w:rPr>
        <w:instrText>" \* hps12 \o\ad(\s\up 11(</w:instrText>
      </w:r>
      <w:r w:rsidR="00930E9F" w:rsidRPr="00930E9F">
        <w:rPr>
          <w:rFonts w:ascii="ＭＳ 明朝" w:eastAsia="ＭＳ 明朝" w:hAnsi="ＭＳ 明朝" w:hint="eastAsia"/>
          <w:sz w:val="12"/>
        </w:rPr>
        <w:instrText>つるぎ</w:instrText>
      </w:r>
      <w:r w:rsidR="00930E9F">
        <w:rPr>
          <w:rFonts w:hint="eastAsia"/>
        </w:rPr>
        <w:instrText>),</w:instrText>
      </w:r>
      <w:r w:rsidR="00930E9F">
        <w:rPr>
          <w:rFonts w:hint="eastAsia"/>
        </w:rPr>
        <w:instrText>剣</w:instrText>
      </w:r>
      <w:r w:rsidR="00930E9F">
        <w:rPr>
          <w:rFonts w:hint="eastAsia"/>
        </w:rPr>
        <w:instrText>)</w:instrText>
      </w:r>
      <w:r w:rsidR="00930E9F">
        <w:fldChar w:fldCharType="end"/>
      </w:r>
      <w:r w:rsidRPr="005B68AF">
        <w:rPr>
          <w:rFonts w:hint="eastAsia"/>
        </w:rPr>
        <w:t>、それで全世界に戦います。霊の戦いをします。全世界に私たちはキリストの愛の王国を宣言していきます。そのために、どんなに私たちが惨めな思いをしても、それはもういいんです」</w:t>
      </w:r>
    </w:p>
    <w:p w:rsidR="005B68AF" w:rsidRPr="005B68AF" w:rsidRDefault="005B68AF" w:rsidP="005B68AF">
      <w:pPr>
        <w:ind w:firstLine="240"/>
      </w:pPr>
      <w:r w:rsidRPr="005B68AF">
        <w:rPr>
          <w:rFonts w:hint="eastAsia"/>
        </w:rPr>
        <w:t>と。そのことを国民全部が本当に自覚したら、それはもの凄いものです。そんな国民を侵略するような民は、神さまはただではおきません。そんなものは審きたまいます。ところが、それが出来ないで、今日に到った。もう遅いですね、今では。実に私は無念残念で仕方がない。</w:t>
      </w:r>
    </w:p>
    <w:p w:rsidR="007C462F" w:rsidRDefault="005B68AF" w:rsidP="005B68AF">
      <w:pPr>
        <w:ind w:firstLine="240"/>
      </w:pPr>
      <w:r w:rsidRPr="005B68AF">
        <w:rPr>
          <w:rFonts w:hint="eastAsia"/>
        </w:rPr>
        <w:t>本当の否定があって、本当の肯定が来る。その否定というのは、死をも滅ぼしている否定ですから、あの十字架の贖いというのは。罪をも死をもすべてを徹底的に打ち砕いて、そして、本当の生命、高次元の生命、死んでも死なない生命を与えてくださる。</w:t>
      </w:r>
    </w:p>
    <w:p w:rsidR="007C462F" w:rsidRDefault="007C462F" w:rsidP="007C462F">
      <w:pPr>
        <w:pStyle w:val="aff0"/>
        <w:ind w:left="480" w:right="480"/>
      </w:pPr>
      <w:r>
        <w:rPr>
          <w:rFonts w:hint="eastAsia"/>
        </w:rPr>
        <w:t>「</w:t>
      </w:r>
      <w:r w:rsidR="005B68AF" w:rsidRPr="005B68AF">
        <w:rPr>
          <w:rFonts w:hint="eastAsia"/>
        </w:rPr>
        <w:t>原爆が爆発しようが、水爆が破裂しようが、もっと凄いもので地球がふっ飛ぼうが、どっこい、そんなもので飛ぶような生命ではないぞ</w:t>
      </w:r>
      <w:r>
        <w:rPr>
          <w:rFonts w:hint="eastAsia"/>
        </w:rPr>
        <w:t>」</w:t>
      </w:r>
    </w:p>
    <w:p w:rsidR="005B68AF" w:rsidRPr="005B68AF" w:rsidRDefault="005B68AF" w:rsidP="005B68AF">
      <w:pPr>
        <w:ind w:firstLine="240"/>
      </w:pPr>
      <w:r w:rsidRPr="005B68AF">
        <w:rPr>
          <w:rFonts w:hint="eastAsia"/>
        </w:rPr>
        <w:lastRenderedPageBreak/>
        <w:t>と。</w:t>
      </w:r>
    </w:p>
    <w:p w:rsidR="005B68AF" w:rsidRPr="005B68AF" w:rsidRDefault="005B68AF" w:rsidP="004F0D62">
      <w:pPr>
        <w:pStyle w:val="21"/>
      </w:pPr>
      <w:r w:rsidRPr="005B68AF">
        <w:rPr>
          <w:rFonts w:hint="eastAsia"/>
        </w:rPr>
        <w:t>「身体を滅ぼすことができても、魂を滅ぼすことのできないような者どもを恐れるな。その魂をゲヘナの火に投げ込む権威ある方を</w:t>
      </w:r>
      <w:r w:rsidR="003E34D5">
        <w:fldChar w:fldCharType="begin"/>
      </w:r>
      <w:r w:rsidR="003E34D5">
        <w:instrText>EQ \* jc2 \* "Font:</w:instrText>
      </w:r>
      <w:r w:rsidR="003E34D5">
        <w:instrText>ＭＳ</w:instrText>
      </w:r>
      <w:r w:rsidR="003E34D5">
        <w:instrText xml:space="preserve"> </w:instrText>
      </w:r>
      <w:r w:rsidR="003E34D5">
        <w:instrText>明朝</w:instrText>
      </w:r>
      <w:r w:rsidR="003E34D5">
        <w:instrText>" \* hps12 \o\ad(\s\up 11(</w:instrText>
      </w:r>
      <w:r w:rsidR="007C462F" w:rsidRPr="007C462F">
        <w:rPr>
          <w:rFonts w:ascii="ＭＳ 明朝" w:eastAsia="ＭＳ 明朝" w:hAnsi="ＭＳ 明朝" w:hint="eastAsia"/>
          <w:sz w:val="12"/>
        </w:rPr>
        <w:instrText>おそ</w:instrText>
      </w:r>
      <w:r w:rsidR="003E34D5">
        <w:instrText>),</w:instrText>
      </w:r>
      <w:r w:rsidR="007C462F">
        <w:rPr>
          <w:rFonts w:hint="eastAsia"/>
        </w:rPr>
        <w:instrText>畏</w:instrText>
      </w:r>
      <w:r w:rsidR="003E34D5">
        <w:instrText>)</w:instrText>
      </w:r>
      <w:r w:rsidR="003E34D5">
        <w:fldChar w:fldCharType="end"/>
      </w:r>
      <w:r w:rsidRPr="005B68AF">
        <w:rPr>
          <w:rFonts w:hint="eastAsia"/>
        </w:rPr>
        <w:t>れなさい」</w:t>
      </w:r>
    </w:p>
    <w:p w:rsidR="005B68AF" w:rsidRPr="005B68AF" w:rsidRDefault="005B68AF" w:rsidP="005B68AF">
      <w:pPr>
        <w:ind w:firstLine="240"/>
      </w:pPr>
      <w:r w:rsidRPr="005B68AF">
        <w:rPr>
          <w:rFonts w:hint="eastAsia"/>
        </w:rPr>
        <w:t>と、キリストはそう言ってくださった。私たちはそのキリストをいただいている。だから、世の中がどうひっくり返ろうと、これをいただいていたら、常に勝利である。常に「アーメン、ハレルヤ」である。それを叫ぶのが私たちの使命です。誰も叫んでくれなければ、私たちが叫ぼうではないか。これがこの少数の我々、遺された神の民なんです。その叫びがこの小池先生の「主の祈」なんです。そういうふうな角度で受け取っていただきたい。</w:t>
      </w:r>
    </w:p>
    <w:p w:rsidR="004F0D62" w:rsidRDefault="004F0D62" w:rsidP="004F0D62">
      <w:pPr>
        <w:pStyle w:val="1"/>
        <w:spacing w:before="480"/>
      </w:pPr>
      <w:bookmarkStart w:id="10" w:name="_Ref533604520"/>
      <w:r>
        <w:rPr>
          <w:rFonts w:hint="eastAsia"/>
        </w:rPr>
        <w:t>●</w:t>
      </w:r>
      <w:r w:rsidR="005F23D2" w:rsidRPr="005B68AF">
        <w:rPr>
          <w:rFonts w:hint="eastAsia"/>
        </w:rPr>
        <w:t>聖名のゆえ</w:t>
      </w:r>
      <w:bookmarkEnd w:id="10"/>
    </w:p>
    <w:p w:rsidR="005B68AF" w:rsidRPr="005B68AF" w:rsidRDefault="005B68AF" w:rsidP="005B68AF">
      <w:pPr>
        <w:ind w:firstLine="240"/>
      </w:pPr>
      <w:r w:rsidRPr="005B68AF">
        <w:rPr>
          <w:rFonts w:hint="eastAsia"/>
        </w:rPr>
        <w:t>次に</w:t>
      </w:r>
      <w:r w:rsidRPr="004F0D62">
        <w:rPr>
          <w:rFonts w:asciiTheme="minorEastAsia" w:hAnsiTheme="minorEastAsia" w:hint="eastAsia"/>
        </w:rPr>
        <w:t>21</w:t>
      </w:r>
      <w:r w:rsidRPr="005B68AF">
        <w:rPr>
          <w:rFonts w:hint="eastAsia"/>
        </w:rPr>
        <w:t>頁の６行目に行きます。</w:t>
      </w:r>
    </w:p>
    <w:p w:rsidR="005B68AF" w:rsidRPr="005B68AF" w:rsidRDefault="005B68AF" w:rsidP="004F0D62">
      <w:pPr>
        <w:pStyle w:val="ad"/>
        <w:ind w:left="720" w:right="720"/>
      </w:pPr>
      <w:r w:rsidRPr="005B68AF">
        <w:rPr>
          <w:rFonts w:hint="eastAsia"/>
        </w:rPr>
        <w:t>その聖なる者、至高者が、低く「</w:t>
      </w:r>
      <w:r w:rsidR="003E34D5">
        <w:fldChar w:fldCharType="begin"/>
      </w:r>
      <w:r w:rsidR="00851E49">
        <w:instrText>EQ \* jc2 \* "Font:</w:instrText>
      </w:r>
      <w:r w:rsidR="00851E49">
        <w:instrText>ＭＳ</w:instrText>
      </w:r>
      <w:r w:rsidR="00851E49">
        <w:instrText xml:space="preserve"> </w:instrText>
      </w:r>
      <w:r w:rsidR="00851E49">
        <w:instrText>Ｐゴシック</w:instrText>
      </w:r>
      <w:r w:rsidR="00851E49">
        <w:instrText>" \* hps12 \o\ad(\s\up 11(</w:instrText>
      </w:r>
      <w:r w:rsidR="00586EE4" w:rsidRPr="00586EE4">
        <w:rPr>
          <w:rFonts w:ascii="ＭＳ Ｐゴシック" w:eastAsia="ＭＳ Ｐゴシック" w:hAnsi="ＭＳ Ｐゴシック" w:hint="eastAsia"/>
          <w:sz w:val="12"/>
        </w:rPr>
        <w:instrText>しもべ</w:instrText>
      </w:r>
      <w:r w:rsidR="00851E49">
        <w:instrText>),</w:instrText>
      </w:r>
      <w:r w:rsidR="00586EE4">
        <w:rPr>
          <w:rFonts w:hint="eastAsia"/>
        </w:rPr>
        <w:instrText>僕</w:instrText>
      </w:r>
      <w:r w:rsidR="00851E49">
        <w:instrText>)</w:instrText>
      </w:r>
      <w:r w:rsidR="003E34D5">
        <w:fldChar w:fldCharType="end"/>
      </w:r>
      <w:r w:rsidRPr="005B68AF">
        <w:rPr>
          <w:rFonts w:hint="eastAsia"/>
        </w:rPr>
        <w:t>」の相において</w:t>
      </w:r>
      <w:r w:rsidR="003E34D5">
        <w:ruby>
          <w:rubyPr>
            <w:rubyAlign w:val="distributeSpace"/>
            <w:hps w:val="12"/>
            <w:hpsRaise w:val="22"/>
            <w:hpsBaseText w:val="24"/>
            <w:lid w:val="ja-JP"/>
          </w:rubyPr>
          <w:rt>
            <w:r w:rsidR="00586EE4" w:rsidRPr="00586EE4">
              <w:rPr>
                <w:rFonts w:ascii="ＭＳ Ｐゴシック" w:eastAsia="ＭＳ Ｐゴシック" w:hAnsi="ＭＳ Ｐゴシック" w:hint="eastAsia"/>
                <w:sz w:val="12"/>
              </w:rPr>
              <w:t>あも</w:t>
            </w:r>
          </w:rt>
          <w:rubyBase>
            <w:r w:rsidR="00586EE4">
              <w:rPr>
                <w:rFonts w:hint="eastAsia"/>
              </w:rPr>
              <w:t>天降</w:t>
            </w:r>
          </w:rubyBase>
        </w:ruby>
      </w:r>
      <w:r w:rsidRPr="005B68AF">
        <w:rPr>
          <w:rFonts w:hint="eastAsia"/>
        </w:rPr>
        <w:t>りして、人間の罪のどん底に立ち、救贖をもたらし給うたのである。</w:t>
      </w:r>
    </w:p>
    <w:p w:rsidR="005B68AF" w:rsidRPr="005B68AF" w:rsidRDefault="005B68AF" w:rsidP="005B68AF">
      <w:pPr>
        <w:ind w:firstLine="240"/>
      </w:pPr>
      <w:r w:rsidRPr="005B68AF">
        <w:rPr>
          <w:rFonts w:hint="eastAsia"/>
        </w:rPr>
        <w:t>これがイエス・キリストというお方です。いと高き聖なるお方がいと低くどん底に立って、しかも私たちを救い上げるために、私たちを</w:t>
      </w:r>
      <w:r w:rsidR="003E34D5">
        <w:fldChar w:fldCharType="begin"/>
      </w:r>
      <w:r w:rsidR="003E34D5">
        <w:instrText>EQ \* jc2 \* "Font:</w:instrText>
      </w:r>
      <w:r w:rsidR="003E34D5">
        <w:instrText>ＭＳ</w:instrText>
      </w:r>
      <w:r w:rsidR="003E34D5">
        <w:instrText xml:space="preserve"> </w:instrText>
      </w:r>
      <w:r w:rsidR="003E34D5">
        <w:instrText>明朝</w:instrText>
      </w:r>
      <w:r w:rsidR="003E34D5">
        <w:instrText>" \* hps12 \o\ad(\s\up 11(</w:instrText>
      </w:r>
      <w:r w:rsidR="00586EE4" w:rsidRPr="00586EE4">
        <w:rPr>
          <w:rFonts w:ascii="ＭＳ 明朝" w:eastAsia="ＭＳ 明朝" w:hAnsi="ＭＳ 明朝" w:hint="eastAsia"/>
          <w:sz w:val="12"/>
        </w:rPr>
        <w:instrText>きよ</w:instrText>
      </w:r>
      <w:r w:rsidR="003E34D5">
        <w:instrText>),</w:instrText>
      </w:r>
      <w:r w:rsidR="00586EE4">
        <w:rPr>
          <w:rFonts w:hint="eastAsia"/>
        </w:rPr>
        <w:instrText>聖</w:instrText>
      </w:r>
      <w:r w:rsidR="003E34D5">
        <w:instrText>)</w:instrText>
      </w:r>
      <w:r w:rsidR="003E34D5">
        <w:fldChar w:fldCharType="end"/>
      </w:r>
      <w:r w:rsidRPr="005B68AF">
        <w:rPr>
          <w:rFonts w:hint="eastAsia"/>
        </w:rPr>
        <w:t>めるために、真っ白にしてくださるために、あの十字架を負ってくださった。この救いをもたらしたもうたのである。それが主の僕という姿であると。少し飛ばしまして、</w:t>
      </w:r>
    </w:p>
    <w:p w:rsidR="005B68AF" w:rsidRPr="005B68AF" w:rsidRDefault="005B68AF" w:rsidP="004F0D62">
      <w:pPr>
        <w:pStyle w:val="21"/>
      </w:pPr>
      <w:r w:rsidRPr="005B68AF">
        <w:rPr>
          <w:rFonts w:hint="eastAsia"/>
        </w:rPr>
        <w:t>「汝らは神に</w:t>
      </w:r>
      <w:r w:rsidR="00930E9F">
        <w:fldChar w:fldCharType="begin"/>
      </w:r>
      <w:r w:rsidR="00930E9F">
        <w:rPr>
          <w:rFonts w:hint="eastAsia"/>
        </w:rPr>
        <w:instrText>EQ \* jc2 \* "Font:</w:instrText>
      </w:r>
      <w:r w:rsidR="00930E9F">
        <w:rPr>
          <w:rFonts w:hint="eastAsia"/>
        </w:rPr>
        <w:instrText>ＭＳ</w:instrText>
      </w:r>
      <w:r w:rsidR="00930E9F">
        <w:rPr>
          <w:rFonts w:hint="eastAsia"/>
        </w:rPr>
        <w:instrText xml:space="preserve"> </w:instrText>
      </w:r>
      <w:r w:rsidR="00930E9F">
        <w:rPr>
          <w:rFonts w:hint="eastAsia"/>
        </w:rPr>
        <w:instrText>明朝</w:instrText>
      </w:r>
      <w:r w:rsidR="00930E9F">
        <w:rPr>
          <w:rFonts w:hint="eastAsia"/>
        </w:rPr>
        <w:instrText>" \* hps12 \o\ad(\s\up 11(</w:instrText>
      </w:r>
      <w:r w:rsidR="00930E9F" w:rsidRPr="00930E9F">
        <w:rPr>
          <w:rFonts w:ascii="ＭＳ 明朝" w:eastAsia="ＭＳ 明朝" w:hAnsi="ＭＳ 明朝" w:hint="eastAsia"/>
          <w:sz w:val="12"/>
        </w:rPr>
        <w:instrText>よ</w:instrText>
      </w:r>
      <w:r w:rsidR="00930E9F">
        <w:rPr>
          <w:rFonts w:hint="eastAsia"/>
        </w:rPr>
        <w:instrText>),</w:instrText>
      </w:r>
      <w:r w:rsidR="00930E9F">
        <w:rPr>
          <w:rFonts w:hint="eastAsia"/>
        </w:rPr>
        <w:instrText>頼</w:instrText>
      </w:r>
      <w:r w:rsidR="00930E9F">
        <w:rPr>
          <w:rFonts w:hint="eastAsia"/>
        </w:rPr>
        <w:instrText>)</w:instrText>
      </w:r>
      <w:r w:rsidR="00930E9F">
        <w:fldChar w:fldCharType="end"/>
      </w:r>
      <w:r w:rsidRPr="005B68AF">
        <w:rPr>
          <w:rFonts w:hint="eastAsia"/>
        </w:rPr>
        <w:t>りてキリスト・イエスに在り、彼は神に立てられて汝らの智慧と義と聖と</w:t>
      </w:r>
      <w:r w:rsidR="003E34D5">
        <w:fldChar w:fldCharType="begin"/>
      </w:r>
      <w:r w:rsidR="00C223DB">
        <w:instrText>EQ \* jc2 \* "Font:</w:instrText>
      </w:r>
      <w:r w:rsidR="00C223DB">
        <w:instrText>ＭＳ</w:instrText>
      </w:r>
      <w:r w:rsidR="00C223DB">
        <w:instrText xml:space="preserve"> </w:instrText>
      </w:r>
      <w:r w:rsidR="00C223DB">
        <w:instrText>明朝</w:instrText>
      </w:r>
      <w:r w:rsidR="00C223DB">
        <w:instrText>" \* hps12 \o\ad(\s\up 11(</w:instrText>
      </w:r>
      <w:r w:rsidR="00586EE4" w:rsidRPr="00586EE4">
        <w:rPr>
          <w:rFonts w:ascii="ＭＳ 明朝" w:eastAsia="ＭＳ 明朝" w:hAnsi="ＭＳ 明朝" w:hint="eastAsia"/>
          <w:sz w:val="12"/>
        </w:rPr>
        <w:instrText>あがない</w:instrText>
      </w:r>
      <w:r w:rsidR="00C223DB">
        <w:instrText>),</w:instrText>
      </w:r>
      <w:r w:rsidR="00586EE4">
        <w:rPr>
          <w:rFonts w:hint="eastAsia"/>
        </w:rPr>
        <w:instrText>救贖</w:instrText>
      </w:r>
      <w:r w:rsidR="00C223DB">
        <w:instrText>)</w:instrText>
      </w:r>
      <w:r w:rsidR="003E34D5">
        <w:fldChar w:fldCharType="end"/>
      </w:r>
      <w:r w:rsidRPr="005B68AF">
        <w:rPr>
          <w:rFonts w:hint="eastAsia"/>
        </w:rPr>
        <w:t>とになり給えり」</w:t>
      </w:r>
      <w:r w:rsidRPr="00586EE4">
        <w:rPr>
          <w:rFonts w:hint="eastAsia"/>
          <w:sz w:val="20"/>
          <w:szCs w:val="20"/>
        </w:rPr>
        <w:t>（コリント前</w:t>
      </w:r>
      <w:r w:rsidR="00586EE4" w:rsidRPr="00586EE4">
        <w:rPr>
          <w:rFonts w:hint="eastAsia"/>
          <w:sz w:val="20"/>
          <w:szCs w:val="20"/>
        </w:rPr>
        <w:t>1</w:t>
      </w:r>
      <w:r w:rsidR="00586EE4" w:rsidRPr="00586EE4">
        <w:rPr>
          <w:rFonts w:hint="eastAsia"/>
          <w:sz w:val="20"/>
          <w:szCs w:val="20"/>
        </w:rPr>
        <w:t>･</w:t>
      </w:r>
      <w:r w:rsidRPr="00586EE4">
        <w:rPr>
          <w:rFonts w:hint="eastAsia"/>
          <w:sz w:val="20"/>
          <w:szCs w:val="20"/>
        </w:rPr>
        <w:t>30</w:t>
      </w:r>
      <w:r w:rsidRPr="00586EE4">
        <w:rPr>
          <w:rFonts w:hint="eastAsia"/>
          <w:sz w:val="20"/>
          <w:szCs w:val="20"/>
        </w:rPr>
        <w:t>）</w:t>
      </w:r>
    </w:p>
    <w:p w:rsidR="005B68AF" w:rsidRPr="005B68AF" w:rsidRDefault="005B68AF" w:rsidP="005B68AF">
      <w:pPr>
        <w:ind w:firstLine="240"/>
      </w:pPr>
      <w:r w:rsidRPr="005B68AF">
        <w:rPr>
          <w:rFonts w:hint="eastAsia"/>
        </w:rPr>
        <w:t>パウロの言葉ですね。彼イエスは神に立てられて、あなた方の智慧であり義であり聖であり、そして贖い救いとなってくださった。</w:t>
      </w:r>
    </w:p>
    <w:p w:rsidR="005B68AF" w:rsidRPr="005B68AF" w:rsidRDefault="005B68AF" w:rsidP="004F0D62">
      <w:pPr>
        <w:pStyle w:val="ad"/>
        <w:ind w:left="720" w:right="720"/>
      </w:pPr>
      <w:r w:rsidRPr="005B68AF">
        <w:rPr>
          <w:rFonts w:hint="eastAsia"/>
        </w:rPr>
        <w:t>とある如く、我らの聖者は即ち</w:t>
      </w:r>
      <w:r w:rsidR="00930E9F">
        <w:fldChar w:fldCharType="begin"/>
      </w:r>
      <w:r w:rsidR="00930E9F">
        <w:rPr>
          <w:rFonts w:hint="eastAsia"/>
        </w:rPr>
        <w:instrText>EQ \* jc2 \* "Font:</w:instrText>
      </w:r>
      <w:r w:rsidR="00930E9F">
        <w:rPr>
          <w:rFonts w:hint="eastAsia"/>
        </w:rPr>
        <w:instrText>ＭＳ</w:instrText>
      </w:r>
      <w:r w:rsidR="00930E9F">
        <w:rPr>
          <w:rFonts w:hint="eastAsia"/>
        </w:rPr>
        <w:instrText xml:space="preserve"> </w:instrText>
      </w:r>
      <w:r w:rsidR="00930E9F">
        <w:rPr>
          <w:rFonts w:hint="eastAsia"/>
        </w:rPr>
        <w:instrText>ゴシック</w:instrText>
      </w:r>
      <w:r w:rsidR="00930E9F">
        <w:rPr>
          <w:rFonts w:hint="eastAsia"/>
        </w:rPr>
        <w:instrText>" \* hps12 \o\ad(\s\up 11(</w:instrText>
      </w:r>
      <w:r w:rsidR="00930E9F" w:rsidRPr="00930E9F">
        <w:rPr>
          <w:rFonts w:ascii="ＭＳ ゴシック" w:eastAsia="ＭＳ ゴシック" w:hAnsi="ＭＳ ゴシック" w:hint="eastAsia"/>
          <w:sz w:val="12"/>
        </w:rPr>
        <w:instrText>あがないぬし</w:instrText>
      </w:r>
      <w:r w:rsidR="00930E9F">
        <w:rPr>
          <w:rFonts w:hint="eastAsia"/>
        </w:rPr>
        <w:instrText>),</w:instrText>
      </w:r>
      <w:r w:rsidR="00930E9F">
        <w:rPr>
          <w:rFonts w:hint="eastAsia"/>
        </w:rPr>
        <w:instrText>贖主</w:instrText>
      </w:r>
      <w:r w:rsidR="00930E9F">
        <w:rPr>
          <w:rFonts w:hint="eastAsia"/>
        </w:rPr>
        <w:instrText>)</w:instrText>
      </w:r>
      <w:r w:rsidR="00930E9F">
        <w:fldChar w:fldCharType="end"/>
      </w:r>
      <w:r w:rsidRPr="005B68AF">
        <w:rPr>
          <w:rFonts w:hint="eastAsia"/>
        </w:rPr>
        <w:t>である。</w:t>
      </w:r>
    </w:p>
    <w:p w:rsidR="005B68AF" w:rsidRPr="005B68AF" w:rsidRDefault="005B68AF" w:rsidP="005B68AF">
      <w:pPr>
        <w:ind w:firstLine="240"/>
      </w:pPr>
      <w:r w:rsidRPr="005B68AF">
        <w:rPr>
          <w:rFonts w:hint="eastAsia"/>
        </w:rPr>
        <w:t>終りから３行目のところ、</w:t>
      </w:r>
    </w:p>
    <w:p w:rsidR="005B68AF" w:rsidRPr="005B68AF" w:rsidRDefault="005B68AF" w:rsidP="004F0D62">
      <w:pPr>
        <w:pStyle w:val="ad"/>
        <w:ind w:left="720" w:right="720"/>
      </w:pPr>
      <w:r w:rsidRPr="005B68AF">
        <w:rPr>
          <w:rFonts w:hint="eastAsia"/>
        </w:rPr>
        <w:t>それ故にあがなわれたる者は聖霊をやどす「聖徒」であり、「神の宮」</w:t>
      </w:r>
      <w:r w:rsidRPr="00930E9F">
        <w:rPr>
          <w:rFonts w:asciiTheme="majorEastAsia" w:hAnsiTheme="majorEastAsia" w:hint="eastAsia"/>
          <w:sz w:val="20"/>
          <w:szCs w:val="20"/>
        </w:rPr>
        <w:t>（コリ前</w:t>
      </w:r>
      <w:r w:rsidR="006923B0" w:rsidRPr="00930E9F">
        <w:rPr>
          <w:rFonts w:asciiTheme="majorEastAsia" w:hAnsiTheme="majorEastAsia" w:hint="eastAsia"/>
          <w:sz w:val="20"/>
          <w:szCs w:val="20"/>
        </w:rPr>
        <w:t>3･</w:t>
      </w:r>
      <w:r w:rsidRPr="00930E9F">
        <w:rPr>
          <w:rFonts w:asciiTheme="majorEastAsia" w:hAnsiTheme="majorEastAsia" w:hint="eastAsia"/>
          <w:sz w:val="20"/>
          <w:szCs w:val="20"/>
        </w:rPr>
        <w:t>16）</w:t>
      </w:r>
      <w:r w:rsidRPr="005B68AF">
        <w:rPr>
          <w:rFonts w:hint="eastAsia"/>
        </w:rPr>
        <w:t>であり、「聖霊の宮」</w:t>
      </w:r>
      <w:r w:rsidRPr="007C462F">
        <w:rPr>
          <w:rFonts w:asciiTheme="majorEastAsia" w:hAnsiTheme="majorEastAsia" w:hint="eastAsia"/>
          <w:sz w:val="20"/>
          <w:szCs w:val="20"/>
        </w:rPr>
        <w:t>（コリ前</w:t>
      </w:r>
      <w:r w:rsidR="006923B0" w:rsidRPr="007C462F">
        <w:rPr>
          <w:rFonts w:asciiTheme="majorEastAsia" w:hAnsiTheme="majorEastAsia" w:hint="eastAsia"/>
          <w:sz w:val="20"/>
          <w:szCs w:val="20"/>
        </w:rPr>
        <w:t>6･</w:t>
      </w:r>
      <w:r w:rsidRPr="007C462F">
        <w:rPr>
          <w:rFonts w:asciiTheme="majorEastAsia" w:hAnsiTheme="majorEastAsia" w:hint="eastAsia"/>
          <w:sz w:val="20"/>
          <w:szCs w:val="20"/>
        </w:rPr>
        <w:t>19）</w:t>
      </w:r>
      <w:r w:rsidRPr="005B68AF">
        <w:rPr>
          <w:rFonts w:hint="eastAsia"/>
        </w:rPr>
        <w:t>である。</w:t>
      </w:r>
    </w:p>
    <w:p w:rsidR="005B68AF" w:rsidRPr="005B68AF" w:rsidRDefault="005B68AF" w:rsidP="005B68AF">
      <w:pPr>
        <w:ind w:firstLine="240"/>
      </w:pPr>
      <w:r w:rsidRPr="005B68AF">
        <w:rPr>
          <w:rFonts w:hint="eastAsia"/>
        </w:rPr>
        <w:t>だからこそ、</w:t>
      </w:r>
    </w:p>
    <w:p w:rsidR="005B68AF" w:rsidRPr="005B68AF" w:rsidRDefault="005B68AF" w:rsidP="00907A32">
      <w:pPr>
        <w:pStyle w:val="21"/>
      </w:pPr>
      <w:r w:rsidRPr="005B68AF">
        <w:rPr>
          <w:rFonts w:hint="eastAsia"/>
        </w:rPr>
        <w:t>「あなたの御名を聖として崇めさせてください」</w:t>
      </w:r>
    </w:p>
    <w:p w:rsidR="005B68AF" w:rsidRPr="005B68AF" w:rsidRDefault="005B68AF" w:rsidP="005B68AF">
      <w:pPr>
        <w:ind w:firstLine="240"/>
      </w:pPr>
      <w:r w:rsidRPr="005B68AF">
        <w:rPr>
          <w:rFonts w:hint="eastAsia"/>
        </w:rPr>
        <w:t>という祈が自然な祈として祈れる。こちらは贖われ、聖とせられたからこそ、あなたの御名を聖として崇めさせてくださいと。その祈を祈るとき自分たちは投げ出している。自分は十字架でもうふっ飛ばされて、あなたの御意がなりますようにと、自分を提身して投げ出したところで祈っている。この祈だということなんです。そして、次の</w:t>
      </w:r>
      <w:r w:rsidRPr="006923B0">
        <w:rPr>
          <w:rFonts w:asciiTheme="minorEastAsia" w:hAnsiTheme="minorEastAsia" w:hint="eastAsia"/>
        </w:rPr>
        <w:t>22頁</w:t>
      </w:r>
      <w:r w:rsidRPr="005B68AF">
        <w:rPr>
          <w:rFonts w:hint="eastAsia"/>
        </w:rPr>
        <w:t>の３行目、</w:t>
      </w:r>
    </w:p>
    <w:p w:rsidR="005B68AF" w:rsidRPr="005B68AF" w:rsidRDefault="005B68AF" w:rsidP="00907A32">
      <w:pPr>
        <w:pStyle w:val="ad"/>
        <w:ind w:left="720" w:right="720"/>
      </w:pPr>
      <w:r w:rsidRPr="005B68AF">
        <w:rPr>
          <w:rFonts w:hint="eastAsia"/>
        </w:rPr>
        <w:t>かくて一切は、この神の聖名のゆえにあり、聖名のためにある。</w:t>
      </w:r>
    </w:p>
    <w:p w:rsidR="005B68AF" w:rsidRPr="005B68AF" w:rsidRDefault="005B68AF" w:rsidP="005B68AF">
      <w:pPr>
        <w:ind w:firstLine="240"/>
      </w:pPr>
      <w:r w:rsidRPr="005B68AF">
        <w:rPr>
          <w:rFonts w:hint="eastAsia"/>
        </w:rPr>
        <w:t>聖名のゆえであり、聖名のためである。我々はもはや自分のためには生きない。我々のために生命を棄ててくださった方のために生きる。その方に身を捧げて生きる。その方がそれを望んでくださっているから生きる。</w:t>
      </w:r>
    </w:p>
    <w:p w:rsidR="005B68AF" w:rsidRPr="005B68AF" w:rsidRDefault="005B68AF" w:rsidP="00907A32">
      <w:pPr>
        <w:pStyle w:val="aff0"/>
        <w:ind w:left="480" w:right="480"/>
      </w:pPr>
      <w:r w:rsidRPr="005B68AF">
        <w:rPr>
          <w:rFonts w:hint="eastAsia"/>
        </w:rPr>
        <w:t>「この世でもう望みがなくなった。だから、私は自分で命を絶とう。私の地上の</w:t>
      </w:r>
      <w:r w:rsidRPr="005B68AF">
        <w:rPr>
          <w:rFonts w:hint="eastAsia"/>
        </w:rPr>
        <w:lastRenderedPageBreak/>
        <w:t>人生にしめくくりをして、さよならいたします。遺書を書きます」</w:t>
      </w:r>
    </w:p>
    <w:p w:rsidR="005B68AF" w:rsidRPr="005B68AF" w:rsidRDefault="005B68AF" w:rsidP="005B68AF">
      <w:pPr>
        <w:ind w:firstLine="240"/>
      </w:pPr>
      <w:r w:rsidRPr="005B68AF">
        <w:rPr>
          <w:rFonts w:hint="eastAsia"/>
        </w:rPr>
        <w:t>と言う人に私はこう呼びかけたい。我々は人間だけの社会で生きていたら、人間だけだったら、無理もないと思う。けれども、待ってください。あなたは地上だけの存在ではない。神さまという世界に包まれたあなたなんです。見えないけれども、神さまがあなたに働きかけていらっしゃる。救い主イエス・キリストの霊が今もあなたを愛して働きかけていらっしゃるんです。死ぬのは早すぎます。まずは、キリストをいただいて、気づいて、それから出直して、それでもダメだったら、あなたは今なさろうとしていることをなさってください。でも、あなたが自分で自分の生命を絶つのは、もっと先でも遅すぎることはないはずです。いっぺん生命を絶ち切ってしまったら、もう始められない。あなたはまだ知らないことが一杯あるんです。神さまのご愛に、人間には絶望しても、絶望しないでいいお方がいらっしゃることに気づいてください。私たちの救い主はこう仰った。</w:t>
      </w:r>
    </w:p>
    <w:p w:rsidR="005B68AF" w:rsidRPr="005B68AF" w:rsidRDefault="005B68AF" w:rsidP="00907A32">
      <w:pPr>
        <w:pStyle w:val="21"/>
      </w:pPr>
      <w:r w:rsidRPr="005B68AF">
        <w:rPr>
          <w:rFonts w:hint="eastAsia"/>
        </w:rPr>
        <w:t>「幸いなるかな。今、悲しんでいる者。幸いなるかな、今泣いている者よ」</w:t>
      </w:r>
    </w:p>
    <w:p w:rsidR="005B68AF" w:rsidRPr="005B68AF" w:rsidRDefault="005B68AF" w:rsidP="005B68AF">
      <w:pPr>
        <w:ind w:firstLine="240"/>
      </w:pPr>
      <w:r w:rsidRPr="005B68AF">
        <w:rPr>
          <w:rFonts w:hint="eastAsia"/>
        </w:rPr>
        <w:t>と仰ってくださった。決して、「幸いなるかな、今笑っている者。幸いなるかな、お金持ちよ」とは仰らなかった。</w:t>
      </w:r>
    </w:p>
    <w:p w:rsidR="005B68AF" w:rsidRPr="005B68AF" w:rsidRDefault="005B68AF" w:rsidP="00907A32">
      <w:pPr>
        <w:pStyle w:val="21"/>
      </w:pPr>
      <w:r w:rsidRPr="005B68AF">
        <w:rPr>
          <w:rFonts w:hint="eastAsia"/>
        </w:rPr>
        <w:t>「幸いなるかな、貧乏な者よ」</w:t>
      </w:r>
    </w:p>
    <w:p w:rsidR="005B68AF" w:rsidRPr="005B68AF" w:rsidRDefault="005B68AF" w:rsidP="005B68AF">
      <w:pPr>
        <w:ind w:firstLine="240"/>
      </w:pPr>
      <w:r w:rsidRPr="005B68AF">
        <w:rPr>
          <w:rFonts w:hint="eastAsia"/>
        </w:rPr>
        <w:t>と言ってくださった。その方は</w:t>
      </w:r>
    </w:p>
    <w:p w:rsidR="005B68AF" w:rsidRPr="005B68AF" w:rsidRDefault="005B68AF" w:rsidP="00907A32">
      <w:pPr>
        <w:pStyle w:val="21"/>
      </w:pPr>
      <w:r w:rsidRPr="005B68AF">
        <w:rPr>
          <w:rFonts w:hint="eastAsia"/>
        </w:rPr>
        <w:t>「日毎の糧を祈ろう」</w:t>
      </w:r>
    </w:p>
    <w:p w:rsidR="005B68AF" w:rsidRPr="005B68AF" w:rsidRDefault="005B68AF" w:rsidP="005B68AF">
      <w:pPr>
        <w:ind w:firstLine="240"/>
      </w:pPr>
      <w:r w:rsidRPr="005B68AF">
        <w:rPr>
          <w:rFonts w:hint="eastAsia"/>
        </w:rPr>
        <w:t>と仰った。</w:t>
      </w:r>
    </w:p>
    <w:p w:rsidR="005B68AF" w:rsidRPr="005B68AF" w:rsidRDefault="005B68AF" w:rsidP="00930E9F">
      <w:pPr>
        <w:pStyle w:val="21"/>
      </w:pPr>
      <w:r w:rsidRPr="005B68AF">
        <w:rPr>
          <w:rFonts w:hint="eastAsia"/>
        </w:rPr>
        <w:t>「たくさんの倉の中に穀物が一杯あるのは、そんな者はダメだ」</w:t>
      </w:r>
    </w:p>
    <w:p w:rsidR="00907A32" w:rsidRDefault="005B68AF" w:rsidP="005B68AF">
      <w:pPr>
        <w:ind w:firstLine="240"/>
      </w:pPr>
      <w:r w:rsidRPr="005B68AF">
        <w:rPr>
          <w:rFonts w:hint="eastAsia"/>
        </w:rPr>
        <w:t>と仰った。</w:t>
      </w:r>
    </w:p>
    <w:p w:rsidR="00930E9F" w:rsidRDefault="005B68AF" w:rsidP="00930E9F">
      <w:pPr>
        <w:pStyle w:val="aff0"/>
        <w:ind w:left="480" w:right="480"/>
        <w:rPr>
          <w:rFonts w:hint="eastAsia"/>
        </w:rPr>
      </w:pPr>
      <w:r w:rsidRPr="005B68AF">
        <w:rPr>
          <w:rFonts w:hint="eastAsia"/>
        </w:rPr>
        <w:t>「日毎の糧を今日もくださいと言って、一日一日を神さまにお願いして、そして、いただいて、神さまと一緒に歩んでいく生活というのも結構うれしい楽しいものですよ。あなたはもうどん底まで来られたんだから、あとは上がっていくだけなんですよ</w:t>
      </w:r>
      <w:r w:rsidR="00930E9F">
        <w:rPr>
          <w:rFonts w:hint="eastAsia"/>
        </w:rPr>
        <w:t>」</w:t>
      </w:r>
    </w:p>
    <w:p w:rsidR="006923B0" w:rsidRDefault="005B68AF" w:rsidP="00930E9F">
      <w:pPr>
        <w:ind w:firstLine="240"/>
      </w:pPr>
      <w:r w:rsidRPr="005B68AF">
        <w:rPr>
          <w:rFonts w:hint="eastAsia"/>
        </w:rPr>
        <w:t>と、そう言って呼びかけてあげる。それしか私はないと思います。</w:t>
      </w:r>
    </w:p>
    <w:p w:rsidR="006923B0" w:rsidRDefault="005B68AF" w:rsidP="006923B0">
      <w:pPr>
        <w:pStyle w:val="aff0"/>
        <w:ind w:left="480" w:right="480"/>
      </w:pPr>
      <w:r w:rsidRPr="005B68AF">
        <w:rPr>
          <w:rFonts w:hint="eastAsia"/>
        </w:rPr>
        <w:t>「自殺が善であるか悪であるか」</w:t>
      </w:r>
    </w:p>
    <w:p w:rsidR="006923B0" w:rsidRDefault="005B68AF" w:rsidP="005B68AF">
      <w:pPr>
        <w:ind w:firstLine="240"/>
      </w:pPr>
      <w:r w:rsidRPr="005B68AF">
        <w:rPr>
          <w:rFonts w:hint="eastAsia"/>
        </w:rPr>
        <w:t>とか、</w:t>
      </w:r>
    </w:p>
    <w:p w:rsidR="006923B0" w:rsidRDefault="005B68AF" w:rsidP="006923B0">
      <w:pPr>
        <w:pStyle w:val="aff0"/>
        <w:ind w:left="480" w:right="480"/>
      </w:pPr>
      <w:r w:rsidRPr="005B68AF">
        <w:rPr>
          <w:rFonts w:hint="eastAsia"/>
        </w:rPr>
        <w:t>「自分で自分の生命を決定するのは自己決定で、人間の権利だ」</w:t>
      </w:r>
    </w:p>
    <w:p w:rsidR="00907A32" w:rsidRDefault="005B68AF" w:rsidP="005B68AF">
      <w:pPr>
        <w:ind w:firstLine="240"/>
      </w:pPr>
      <w:r w:rsidRPr="005B68AF">
        <w:rPr>
          <w:rFonts w:hint="eastAsia"/>
        </w:rPr>
        <w:t>とか、そんなことではない。そういう次元で好きなことを仰っていればよろしいし、私も法律家としてはそういうふうに申します。けれども、人間はそれを超えた尊い存在なんです。愛してくださっている方に目覚めるべき存在だ。愛の呼びかけに答えるべき存在だということ、そのことを知ってください。それからでも遅くはないと。こう呼びかけたいわけなんです。だから、</w:t>
      </w:r>
    </w:p>
    <w:p w:rsidR="00907A32" w:rsidRDefault="005B68AF" w:rsidP="00930E9F">
      <w:pPr>
        <w:pStyle w:val="21"/>
      </w:pPr>
      <w:r w:rsidRPr="005B68AF">
        <w:rPr>
          <w:rFonts w:hint="eastAsia"/>
        </w:rPr>
        <w:t>「一切はこの神の御名のゆえにあり、御名のためである」</w:t>
      </w:r>
    </w:p>
    <w:p w:rsidR="005B68AF" w:rsidRPr="005B68AF" w:rsidRDefault="005B68AF" w:rsidP="005B68AF">
      <w:pPr>
        <w:ind w:firstLine="240"/>
      </w:pPr>
      <w:r w:rsidRPr="005B68AF">
        <w:rPr>
          <w:rFonts w:hint="eastAsia"/>
        </w:rPr>
        <w:t>ということ。よく「御名のゆえにこそ」ということが出てきます。あの詩篇第</w:t>
      </w:r>
      <w:r w:rsidRPr="00907A32">
        <w:rPr>
          <w:rFonts w:asciiTheme="minorEastAsia" w:hAnsiTheme="minorEastAsia" w:hint="eastAsia"/>
        </w:rPr>
        <w:t>23</w:t>
      </w:r>
      <w:r w:rsidRPr="005B68AF">
        <w:rPr>
          <w:rFonts w:hint="eastAsia"/>
        </w:rPr>
        <w:t>篇にも、</w:t>
      </w:r>
    </w:p>
    <w:p w:rsidR="005B68AF" w:rsidRPr="005B68AF" w:rsidRDefault="005B68AF" w:rsidP="00907A32">
      <w:pPr>
        <w:pStyle w:val="21"/>
      </w:pPr>
      <w:r w:rsidRPr="005B68AF">
        <w:rPr>
          <w:rFonts w:hint="eastAsia"/>
        </w:rPr>
        <w:t>「御名のゆえに我を正しき道に導きたまえ」</w:t>
      </w:r>
    </w:p>
    <w:p w:rsidR="006923B0" w:rsidRDefault="005B68AF" w:rsidP="005B68AF">
      <w:pPr>
        <w:ind w:firstLine="240"/>
      </w:pPr>
      <w:r w:rsidRPr="005B68AF">
        <w:rPr>
          <w:rFonts w:hint="eastAsia"/>
        </w:rPr>
        <w:t>とある。「すべて、御名のゆえ」というのは、それだけを切り離して見ようとすると、</w:t>
      </w:r>
    </w:p>
    <w:p w:rsidR="006923B0" w:rsidRDefault="005B68AF" w:rsidP="006923B0">
      <w:pPr>
        <w:pStyle w:val="aff0"/>
        <w:ind w:left="480" w:right="480"/>
      </w:pPr>
      <w:r w:rsidRPr="005B68AF">
        <w:rPr>
          <w:rFonts w:hint="eastAsia"/>
        </w:rPr>
        <w:lastRenderedPageBreak/>
        <w:t>「なんだ、神さまは私たちを手段にしている。自分の栄光が現れるような、我々は単なる道具か。つまらないな」</w:t>
      </w:r>
    </w:p>
    <w:p w:rsidR="005B68AF" w:rsidRPr="005B68AF" w:rsidRDefault="005B68AF" w:rsidP="005B68AF">
      <w:pPr>
        <w:ind w:firstLine="240"/>
      </w:pPr>
      <w:r w:rsidRPr="005B68AF">
        <w:rPr>
          <w:rFonts w:hint="eastAsia"/>
        </w:rPr>
        <w:t>なんて、これが人間の思いです。キリスト教に躓かれる方はそういうことが多い。</w:t>
      </w:r>
    </w:p>
    <w:p w:rsidR="00907A32" w:rsidRDefault="005B68AF" w:rsidP="005B68AF">
      <w:pPr>
        <w:ind w:firstLine="240"/>
      </w:pPr>
      <w:r w:rsidRPr="005B68AF">
        <w:rPr>
          <w:rFonts w:hint="eastAsia"/>
        </w:rPr>
        <w:t>生まれながら目の見えない盲人がずっともの乞いして、そこに坐っていた。弟子たちは、</w:t>
      </w:r>
    </w:p>
    <w:p w:rsidR="00907A32" w:rsidRDefault="005B68AF" w:rsidP="00907A32">
      <w:pPr>
        <w:pStyle w:val="21"/>
      </w:pPr>
      <w:r w:rsidRPr="005B68AF">
        <w:rPr>
          <w:rFonts w:hint="eastAsia"/>
        </w:rPr>
        <w:t>「どうしてなんですか。誰の罪ですか。この人の罪ですか、親の罪ですか」</w:t>
      </w:r>
    </w:p>
    <w:p w:rsidR="005B68AF" w:rsidRPr="005B68AF" w:rsidRDefault="005B68AF" w:rsidP="005B68AF">
      <w:pPr>
        <w:ind w:firstLine="240"/>
      </w:pPr>
      <w:r w:rsidRPr="005B68AF">
        <w:rPr>
          <w:rFonts w:hint="eastAsia"/>
        </w:rPr>
        <w:t>と</w:t>
      </w:r>
      <w:r w:rsidR="001E6023">
        <w:fldChar w:fldCharType="begin"/>
      </w:r>
      <w:r w:rsidR="001E6023">
        <w:rPr>
          <w:rFonts w:hint="eastAsia"/>
        </w:rPr>
        <w:instrText>EQ \* jc2 \* "Font:</w:instrText>
      </w:r>
      <w:r w:rsidR="001E6023">
        <w:rPr>
          <w:rFonts w:hint="eastAsia"/>
        </w:rPr>
        <w:instrText>ＭＳ</w:instrText>
      </w:r>
      <w:r w:rsidR="001E6023">
        <w:rPr>
          <w:rFonts w:hint="eastAsia"/>
        </w:rPr>
        <w:instrText xml:space="preserve"> </w:instrText>
      </w:r>
      <w:r w:rsidR="001E6023">
        <w:rPr>
          <w:rFonts w:hint="eastAsia"/>
        </w:rPr>
        <w:instrText>明朝</w:instrText>
      </w:r>
      <w:r w:rsidR="001E6023">
        <w:rPr>
          <w:rFonts w:hint="eastAsia"/>
        </w:rPr>
        <w:instrText>" \* hps12 \o\ad(\s\up 11(</w:instrText>
      </w:r>
      <w:r w:rsidR="001E6023" w:rsidRPr="001E6023">
        <w:rPr>
          <w:rFonts w:ascii="ＭＳ 明朝" w:eastAsia="ＭＳ 明朝" w:hAnsi="ＭＳ 明朝" w:hint="eastAsia"/>
          <w:sz w:val="12"/>
        </w:rPr>
        <w:instrText>き</w:instrText>
      </w:r>
      <w:r w:rsidR="001E6023">
        <w:rPr>
          <w:rFonts w:hint="eastAsia"/>
        </w:rPr>
        <w:instrText>),</w:instrText>
      </w:r>
      <w:r w:rsidR="001E6023">
        <w:rPr>
          <w:rFonts w:hint="eastAsia"/>
        </w:rPr>
        <w:instrText>訊</w:instrText>
      </w:r>
      <w:r w:rsidR="001E6023">
        <w:rPr>
          <w:rFonts w:hint="eastAsia"/>
        </w:rPr>
        <w:instrText>)</w:instrText>
      </w:r>
      <w:r w:rsidR="001E6023">
        <w:fldChar w:fldCharType="end"/>
      </w:r>
      <w:r w:rsidRPr="005B68AF">
        <w:rPr>
          <w:rFonts w:hint="eastAsia"/>
        </w:rPr>
        <w:t>いた。イエスは、</w:t>
      </w:r>
    </w:p>
    <w:p w:rsidR="005B68AF" w:rsidRPr="005B68AF" w:rsidRDefault="005B68AF" w:rsidP="00907A32">
      <w:pPr>
        <w:pStyle w:val="21"/>
      </w:pPr>
      <w:r w:rsidRPr="005B68AF">
        <w:rPr>
          <w:rFonts w:hint="eastAsia"/>
        </w:rPr>
        <w:t>「この人の罪でも、親の罪でもない。ただ彼の上に神の栄光が現れるためである」</w:t>
      </w:r>
    </w:p>
    <w:p w:rsidR="001E6023" w:rsidRDefault="005B68AF" w:rsidP="005B68AF">
      <w:pPr>
        <w:ind w:firstLine="240"/>
        <w:rPr>
          <w:rFonts w:hint="eastAsia"/>
        </w:rPr>
      </w:pPr>
      <w:r w:rsidRPr="005B68AF">
        <w:rPr>
          <w:rFonts w:hint="eastAsia"/>
        </w:rPr>
        <w:t>と仰った。その場面にでっくわしたある方が</w:t>
      </w:r>
    </w:p>
    <w:p w:rsidR="001E6023" w:rsidRDefault="005B68AF" w:rsidP="001E6023">
      <w:pPr>
        <w:pStyle w:val="aff0"/>
        <w:ind w:left="480" w:right="480"/>
        <w:rPr>
          <w:rFonts w:hint="eastAsia"/>
        </w:rPr>
      </w:pPr>
      <w:r w:rsidRPr="005B68AF">
        <w:rPr>
          <w:rFonts w:hint="eastAsia"/>
        </w:rPr>
        <w:t>「腹がたつ。人を盲人に造っておいて、神の栄光の現れるためにとは何だ</w:t>
      </w:r>
      <w:r w:rsidR="001E6023" w:rsidRPr="005B68AF">
        <w:rPr>
          <w:rFonts w:hint="eastAsia"/>
        </w:rPr>
        <w:t>」</w:t>
      </w:r>
    </w:p>
    <w:p w:rsidR="000A574F" w:rsidRDefault="001E6023" w:rsidP="005B68AF">
      <w:pPr>
        <w:ind w:firstLine="240"/>
      </w:pPr>
      <w:r w:rsidRPr="005B68AF">
        <w:rPr>
          <w:rFonts w:hint="eastAsia"/>
        </w:rPr>
        <w:t>と言った</w:t>
      </w:r>
      <w:r w:rsidR="005B68AF" w:rsidRPr="005B68AF">
        <w:rPr>
          <w:rFonts w:hint="eastAsia"/>
        </w:rPr>
        <w:t>。イエスはそこでその方を癒されました。唾で泥をこねて目に付けて、</w:t>
      </w:r>
    </w:p>
    <w:p w:rsidR="000A574F" w:rsidRDefault="000A574F" w:rsidP="000A574F">
      <w:pPr>
        <w:pStyle w:val="21"/>
      </w:pPr>
      <w:r>
        <w:rPr>
          <w:rFonts w:hint="eastAsia"/>
        </w:rPr>
        <w:t>「</w:t>
      </w:r>
      <w:r w:rsidR="005B68AF" w:rsidRPr="005B68AF">
        <w:rPr>
          <w:rFonts w:hint="eastAsia"/>
        </w:rPr>
        <w:t>あのシュロアムの川で洗いなさい</w:t>
      </w:r>
      <w:r>
        <w:rPr>
          <w:rFonts w:hint="eastAsia"/>
        </w:rPr>
        <w:t>」</w:t>
      </w:r>
    </w:p>
    <w:p w:rsidR="00907A32" w:rsidRDefault="005B68AF" w:rsidP="005B68AF">
      <w:pPr>
        <w:ind w:firstLine="240"/>
      </w:pPr>
      <w:r w:rsidRPr="005B68AF">
        <w:rPr>
          <w:rFonts w:hint="eastAsia"/>
        </w:rPr>
        <w:t>と。そして洗いましたら目が見えるようになった。正に栄光が現れたんです。その方は、</w:t>
      </w:r>
    </w:p>
    <w:p w:rsidR="00907A32" w:rsidRDefault="005B68AF" w:rsidP="00907A32">
      <w:pPr>
        <w:pStyle w:val="aff0"/>
        <w:ind w:left="480" w:right="480"/>
      </w:pPr>
      <w:r w:rsidRPr="005B68AF">
        <w:rPr>
          <w:rFonts w:hint="eastAsia"/>
        </w:rPr>
        <w:t>「神さまが自分自身のために人間を病人につくったり、目が見えない、足が立たない、耳が聞こえない、そんな姿につくっておいて、そして、それが解かれたら、神の栄光だとはとんでもない」</w:t>
      </w:r>
    </w:p>
    <w:p w:rsidR="00907A32" w:rsidRDefault="005B68AF" w:rsidP="005B68AF">
      <w:pPr>
        <w:ind w:firstLine="240"/>
      </w:pPr>
      <w:r w:rsidRPr="005B68AF">
        <w:rPr>
          <w:rFonts w:hint="eastAsia"/>
        </w:rPr>
        <w:t>と</w:t>
      </w:r>
      <w:r w:rsidR="001E6023">
        <w:rPr>
          <w:rFonts w:hint="eastAsia"/>
        </w:rPr>
        <w:t>い</w:t>
      </w:r>
      <w:r w:rsidRPr="005B68AF">
        <w:rPr>
          <w:rFonts w:hint="eastAsia"/>
        </w:rPr>
        <w:t>って躓いた。それは、残念ながら、自分自身という存在が神さまといかなる関わりがあるか、それをぬきにして、</w:t>
      </w:r>
    </w:p>
    <w:p w:rsidR="00907A32" w:rsidRDefault="005B68AF" w:rsidP="00907A32">
      <w:pPr>
        <w:pStyle w:val="aff0"/>
        <w:ind w:left="480" w:right="480"/>
      </w:pPr>
      <w:r w:rsidRPr="005B68AF">
        <w:rPr>
          <w:rFonts w:hint="eastAsia"/>
        </w:rPr>
        <w:t>「あの人は気の毒、この人は気の毒。神さまは身勝手。あそにあんなことが起こっているのに、神さまはそれでもいいのか」</w:t>
      </w:r>
    </w:p>
    <w:p w:rsidR="005B68AF" w:rsidRPr="005B68AF" w:rsidRDefault="005B68AF" w:rsidP="005B68AF">
      <w:pPr>
        <w:ind w:firstLine="240"/>
      </w:pPr>
      <w:r w:rsidRPr="005B68AF">
        <w:rPr>
          <w:rFonts w:hint="eastAsia"/>
        </w:rPr>
        <w:t>というふうに、自分を抜きにして、いろいろな現象をとらえて批判している。ところが、あなたは何ものですかという、その問には何も答えていない。自分が本当に神さまの前に立てない。徹底的に自己否定されなければならない。「御意を」なんて祈れない。そういう人間である。そういう人間</w:t>
      </w:r>
      <w:r w:rsidR="000A574F">
        <w:rPr>
          <w:rFonts w:hint="eastAsia"/>
        </w:rPr>
        <w:t>のために</w:t>
      </w:r>
      <w:r w:rsidRPr="005B68AF">
        <w:rPr>
          <w:rFonts w:hint="eastAsia"/>
        </w:rPr>
        <w:t>生命を投げ出して、あの残酷な十字架を受け取って、そして我々のために――いや、私のために――十字架に身を棄ててくださった。そのお方の前に立てば、そのお方の愛を受ければ、</w:t>
      </w:r>
    </w:p>
    <w:p w:rsidR="005B68AF" w:rsidRPr="005B68AF" w:rsidRDefault="005B68AF" w:rsidP="00907A32">
      <w:pPr>
        <w:pStyle w:val="aff0"/>
        <w:ind w:left="480" w:right="480"/>
      </w:pPr>
      <w:r w:rsidRPr="005B68AF">
        <w:rPr>
          <w:rFonts w:hint="eastAsia"/>
        </w:rPr>
        <w:t>「はいっ。御名の栄光のためにこの僕を用いてください。これが恩返しです」</w:t>
      </w:r>
    </w:p>
    <w:p w:rsidR="005B68AF" w:rsidRPr="005B68AF" w:rsidRDefault="005B68AF" w:rsidP="005B68AF">
      <w:pPr>
        <w:ind w:firstLine="240"/>
      </w:pPr>
      <w:r w:rsidRPr="005B68AF">
        <w:rPr>
          <w:rFonts w:hint="eastAsia"/>
        </w:rPr>
        <w:t>と言う他はない。「御名のゆえに」というのは恩返しなんです。無条件でもう、価なくしていただく。これは何とも引き換えにすることはできない。この世の中は、あれをしていただいたら、これをしよう。これを差し出せば、あれをしてくださいますか、という「ギブ・アンド・テイク」なんですけれども、キリストの無条件の赦しというのは、こっちから何もギブ</w:t>
      </w:r>
      <w:r w:rsidRPr="00907A32">
        <w:rPr>
          <w:rFonts w:hint="eastAsia"/>
          <w:sz w:val="20"/>
          <w:szCs w:val="20"/>
        </w:rPr>
        <w:t>（与えること）</w:t>
      </w:r>
      <w:r w:rsidRPr="005B68AF">
        <w:rPr>
          <w:rFonts w:hint="eastAsia"/>
        </w:rPr>
        <w:t>できない。何を持って行ったって、それで引き換えができるような次元ではない。だから、価なくして、</w:t>
      </w:r>
      <w:r w:rsidR="003E34D5">
        <w:ruby>
          <w:rubyPr>
            <w:rubyAlign w:val="distributeSpace"/>
            <w:hps w:val="12"/>
            <w:hpsRaise w:val="22"/>
            <w:hpsBaseText w:val="24"/>
            <w:lid w:val="ja-JP"/>
          </w:rubyPr>
          <w:rt>
            <w:r w:rsidR="006923B0" w:rsidRPr="006923B0">
              <w:rPr>
                <w:rFonts w:ascii="ＭＳ 明朝" w:eastAsia="ＭＳ 明朝" w:hAnsi="ＭＳ 明朝" w:hint="eastAsia"/>
                <w:sz w:val="12"/>
              </w:rPr>
              <w:t>いさお</w:t>
            </w:r>
          </w:rt>
          <w:rubyBase>
            <w:r w:rsidR="006923B0">
              <w:rPr>
                <w:rFonts w:hint="eastAsia"/>
              </w:rPr>
              <w:t>功</w:t>
            </w:r>
          </w:rubyBase>
        </w:ruby>
      </w:r>
      <w:r w:rsidRPr="005B68AF">
        <w:rPr>
          <w:rFonts w:hint="eastAsia"/>
        </w:rPr>
        <w:t>なくして、ただただ恵みとしていただく。そのかわり、いただいた以上はもう、</w:t>
      </w:r>
    </w:p>
    <w:p w:rsidR="005B68AF" w:rsidRPr="005B68AF" w:rsidRDefault="005B68AF" w:rsidP="006923B0">
      <w:pPr>
        <w:pStyle w:val="aff0"/>
        <w:ind w:left="480" w:right="480"/>
      </w:pPr>
      <w:r w:rsidRPr="005B68AF">
        <w:rPr>
          <w:rFonts w:hint="eastAsia"/>
        </w:rPr>
        <w:t>「自分を捧げます」</w:t>
      </w:r>
    </w:p>
    <w:p w:rsidR="005B68AF" w:rsidRPr="005B68AF" w:rsidRDefault="005B68AF" w:rsidP="005B68AF">
      <w:pPr>
        <w:ind w:firstLine="240"/>
      </w:pPr>
      <w:r w:rsidRPr="005B68AF">
        <w:rPr>
          <w:rFonts w:hint="eastAsia"/>
        </w:rPr>
        <w:t>と言って、恩返しとして自分を捧げます。そして、捧げた自分が神さまがお用いくださ</w:t>
      </w:r>
      <w:r w:rsidRPr="005B68AF">
        <w:rPr>
          <w:rFonts w:hint="eastAsia"/>
        </w:rPr>
        <w:lastRenderedPageBreak/>
        <w:t>って、輝いていくんです。こんなありがたいことはない。神さまは人間を目覚ましめようと思って、いろんなことをなさっている。本当にいろんなことをなっさているんです。本当は神の言葉をみんながスーッと受け取って、スーッと変貌したらもう何も文句ないけれども、人間はひねくれているから、なかなか受け取ってくれない。だから、いろんな手段を用いて、神さまは愛を示そうとなさっている。</w:t>
      </w:r>
    </w:p>
    <w:p w:rsidR="005B68AF" w:rsidRPr="005B68AF" w:rsidRDefault="005B68AF" w:rsidP="005B68AF">
      <w:pPr>
        <w:ind w:firstLine="240"/>
      </w:pPr>
      <w:r w:rsidRPr="005B68AF">
        <w:rPr>
          <w:rFonts w:hint="eastAsia"/>
        </w:rPr>
        <w:t>私は今日、午後に申し上げるつもりですけれども、</w:t>
      </w:r>
      <w:r w:rsidR="00907A32" w:rsidRPr="00907A32">
        <w:rPr>
          <w:rFonts w:hint="eastAsia"/>
        </w:rPr>
        <w:t>Ｋ</w:t>
      </w:r>
      <w:r w:rsidRPr="005B68AF">
        <w:rPr>
          <w:rFonts w:hint="eastAsia"/>
        </w:rPr>
        <w:t>君はやはり「一粒の麦」となって、神さまのご栄光を現すために、ご自分の生命を捧げられたと私は思っています。あんな純情な</w:t>
      </w:r>
      <w:r w:rsidR="00907A32" w:rsidRPr="00907A32">
        <w:rPr>
          <w:rFonts w:hint="eastAsia"/>
        </w:rPr>
        <w:t>Ｋ</w:t>
      </w:r>
      <w:r w:rsidRPr="005B68AF">
        <w:rPr>
          <w:rFonts w:hint="eastAsia"/>
        </w:rPr>
        <w:t>青年がなぜ早く世を去らねばならなかったか。こういう非常手段</w:t>
      </w:r>
      <w:r w:rsidR="001E6023" w:rsidRPr="001E6023">
        <w:rPr>
          <w:rFonts w:hint="eastAsia"/>
          <w:sz w:val="20"/>
          <w:szCs w:val="20"/>
        </w:rPr>
        <w:t>（交通事故）</w:t>
      </w:r>
      <w:r w:rsidRPr="005B68AF">
        <w:rPr>
          <w:rFonts w:hint="eastAsia"/>
        </w:rPr>
        <w:t>を通して神さまはご自分の愛を示そうとなさっているんだと、私はそう信じているんです。</w:t>
      </w:r>
    </w:p>
    <w:p w:rsidR="005B68AF" w:rsidRPr="005B68AF" w:rsidRDefault="005B68AF" w:rsidP="00907A32">
      <w:pPr>
        <w:pStyle w:val="21"/>
      </w:pPr>
      <w:r w:rsidRPr="005B68AF">
        <w:rPr>
          <w:rFonts w:hint="eastAsia"/>
        </w:rPr>
        <w:t>「人その友のために己の生命を棄つる。これより大なる愛はなし」</w:t>
      </w:r>
    </w:p>
    <w:p w:rsidR="005B68AF" w:rsidRPr="005B68AF" w:rsidRDefault="005B68AF" w:rsidP="005B68AF">
      <w:pPr>
        <w:ind w:firstLine="240"/>
      </w:pPr>
      <w:r w:rsidRPr="005B68AF">
        <w:rPr>
          <w:rFonts w:hint="eastAsia"/>
        </w:rPr>
        <w:t>と。自分が犠牲になって、友の生命を救われたわけです。それは神さまがそのようになさってくださったと、私は信じています。</w:t>
      </w:r>
    </w:p>
    <w:p w:rsidR="005B68AF" w:rsidRPr="005B68AF" w:rsidRDefault="005B68AF" w:rsidP="00907A32">
      <w:pPr>
        <w:pStyle w:val="aff0"/>
        <w:ind w:left="480" w:right="480"/>
      </w:pPr>
      <w:r w:rsidRPr="005B68AF">
        <w:rPr>
          <w:rFonts w:hint="eastAsia"/>
        </w:rPr>
        <w:t>「そのような非常手段を通して、目覚めてほしい。</w:t>
      </w:r>
      <w:r w:rsidR="00907A32" w:rsidRPr="00907A32">
        <w:rPr>
          <w:rFonts w:hint="eastAsia"/>
        </w:rPr>
        <w:t>Ｋ</w:t>
      </w:r>
      <w:r w:rsidRPr="005B68AF">
        <w:rPr>
          <w:rFonts w:hint="eastAsia"/>
        </w:rPr>
        <w:t>君の友だちよ、会社の方々よ、目覚めてほしい。神さまの前に目覚めてほしい。あなた方が目覚めることが</w:t>
      </w:r>
      <w:r w:rsidR="00907A32" w:rsidRPr="00907A32">
        <w:rPr>
          <w:rFonts w:hint="eastAsia"/>
        </w:rPr>
        <w:t>Ｋ</w:t>
      </w:r>
      <w:r w:rsidRPr="005B68AF">
        <w:rPr>
          <w:rFonts w:hint="eastAsia"/>
        </w:rPr>
        <w:t>君の生命が無駄でなかったということ、死が無駄でなかったということの</w:t>
      </w:r>
      <w:r w:rsidR="001E6023">
        <w:ruby>
          <w:rubyPr>
            <w:rubyAlign w:val="distributeSpace"/>
            <w:hps w:val="12"/>
            <w:hpsRaise w:val="22"/>
            <w:hpsBaseText w:val="24"/>
            <w:lid w:val="ja-JP"/>
          </w:rubyPr>
          <w:rt>
            <w:r w:rsidR="001E6023" w:rsidRPr="001E6023">
              <w:rPr>
                <w:rFonts w:ascii="ＭＳ 明朝" w:eastAsia="ＭＳ 明朝" w:hAnsi="ＭＳ 明朝" w:hint="eastAsia"/>
                <w:sz w:val="12"/>
              </w:rPr>
              <w:t>あかし</w:t>
            </w:r>
          </w:rt>
          <w:rubyBase>
            <w:r w:rsidR="001E6023">
              <w:rPr>
                <w:rFonts w:hint="eastAsia"/>
              </w:rPr>
              <w:t>証</w:t>
            </w:r>
          </w:rubyBase>
        </w:ruby>
      </w:r>
      <w:r w:rsidRPr="005B68AF">
        <w:rPr>
          <w:rFonts w:hint="eastAsia"/>
        </w:rPr>
        <w:t>だ」</w:t>
      </w:r>
    </w:p>
    <w:p w:rsidR="005B68AF" w:rsidRPr="005B68AF" w:rsidRDefault="005B68AF" w:rsidP="005B68AF">
      <w:pPr>
        <w:ind w:firstLine="240"/>
      </w:pPr>
      <w:r w:rsidRPr="005B68AF">
        <w:rPr>
          <w:rFonts w:hint="eastAsia"/>
        </w:rPr>
        <w:t>と、私にはそう聞こえてくるんです。</w:t>
      </w:r>
    </w:p>
    <w:p w:rsidR="005B68AF" w:rsidRDefault="005B68AF" w:rsidP="005B68AF">
      <w:pPr>
        <w:ind w:firstLine="240"/>
      </w:pPr>
      <w:r w:rsidRPr="005B68AF">
        <w:rPr>
          <w:rFonts w:hint="eastAsia"/>
        </w:rPr>
        <w:t>だから、目が見えない姿で盲目で生まれ、もの乞いしていたその人にイエスさまは働きかけて、目が開かれ、魂が救われた。そういう御業を通して、いろんな方に神さまは語りかけている。すべてがそうなんです。そして、そういう方々は天で輝くんです。素晴らしいことになる。</w:t>
      </w:r>
    </w:p>
    <w:p w:rsidR="00907A32" w:rsidRPr="005B68AF" w:rsidRDefault="00907A32" w:rsidP="00907A32">
      <w:pPr>
        <w:pStyle w:val="1"/>
        <w:spacing w:before="480"/>
      </w:pPr>
      <w:r>
        <w:rPr>
          <w:rFonts w:hint="eastAsia"/>
        </w:rPr>
        <w:t xml:space="preserve">　</w:t>
      </w:r>
      <w:bookmarkStart w:id="11" w:name="_Ref533604521"/>
      <w:r>
        <w:rPr>
          <w:rFonts w:hint="eastAsia"/>
        </w:rPr>
        <w:t>●</w:t>
      </w:r>
      <w:r w:rsidR="005F23D2" w:rsidRPr="005B68AF">
        <w:rPr>
          <w:rFonts w:hint="eastAsia"/>
        </w:rPr>
        <w:t>終末論</w:t>
      </w:r>
      <w:bookmarkEnd w:id="11"/>
    </w:p>
    <w:p w:rsidR="000A574F" w:rsidRDefault="005B68AF" w:rsidP="005B68AF">
      <w:pPr>
        <w:ind w:firstLine="240"/>
      </w:pPr>
      <w:r w:rsidRPr="005B68AF">
        <w:rPr>
          <w:rFonts w:hint="eastAsia"/>
        </w:rPr>
        <w:t>次の</w:t>
      </w:r>
      <w:r w:rsidRPr="00907A32">
        <w:rPr>
          <w:rFonts w:asciiTheme="minorEastAsia" w:hAnsiTheme="minorEastAsia" w:hint="eastAsia"/>
        </w:rPr>
        <w:t>23頁</w:t>
      </w:r>
      <w:r w:rsidRPr="005B68AF">
        <w:rPr>
          <w:rFonts w:hint="eastAsia"/>
        </w:rPr>
        <w:t>にいきます。１行目。</w:t>
      </w:r>
    </w:p>
    <w:p w:rsidR="000A574F" w:rsidRDefault="005B68AF" w:rsidP="000A574F">
      <w:pPr>
        <w:pStyle w:val="ad"/>
        <w:ind w:left="720" w:right="720"/>
      </w:pPr>
      <w:r w:rsidRPr="005B68AF">
        <w:rPr>
          <w:rFonts w:hint="eastAsia"/>
        </w:rPr>
        <w:t>主の祈は、</w:t>
      </w:r>
    </w:p>
    <w:p w:rsidR="005B68AF" w:rsidRPr="005B68AF" w:rsidRDefault="005B68AF" w:rsidP="000A574F">
      <w:pPr>
        <w:pStyle w:val="ad"/>
        <w:ind w:left="720" w:right="720"/>
      </w:pPr>
      <w:r w:rsidRPr="005B68AF">
        <w:rPr>
          <w:rFonts w:hint="eastAsia"/>
        </w:rPr>
        <w:t>「</w:t>
      </w:r>
      <w:r w:rsidRPr="00907A32">
        <w:rPr>
          <w:rFonts w:hint="eastAsia"/>
          <w:em w:val="comma"/>
        </w:rPr>
        <w:t>我らの実存を以て汝のみ名を聖として証示すべく生き得ますように</w:t>
      </w:r>
      <w:r w:rsidRPr="005B68AF">
        <w:rPr>
          <w:rFonts w:hint="eastAsia"/>
        </w:rPr>
        <w:t>」</w:t>
      </w:r>
    </w:p>
    <w:p w:rsidR="005B68AF" w:rsidRPr="005B68AF" w:rsidRDefault="005B68AF" w:rsidP="00907A32">
      <w:pPr>
        <w:pStyle w:val="ad"/>
        <w:ind w:left="720" w:right="720"/>
      </w:pPr>
      <w:r w:rsidRPr="005B68AF">
        <w:rPr>
          <w:rFonts w:hint="eastAsia"/>
        </w:rPr>
        <w:t>ということである。</w:t>
      </w:r>
    </w:p>
    <w:p w:rsidR="005B68AF" w:rsidRPr="005B68AF" w:rsidRDefault="005B68AF" w:rsidP="005B68AF">
      <w:pPr>
        <w:ind w:firstLine="240"/>
      </w:pPr>
      <w:r w:rsidRPr="005B68AF">
        <w:rPr>
          <w:rFonts w:hint="eastAsia"/>
        </w:rPr>
        <w:t>しかも、その「実存」ということを仰って、４行目、</w:t>
      </w:r>
    </w:p>
    <w:p w:rsidR="005B68AF" w:rsidRPr="005B68AF" w:rsidRDefault="005B68AF" w:rsidP="00BE3154">
      <w:pPr>
        <w:pStyle w:val="ad"/>
        <w:ind w:left="720" w:right="720"/>
      </w:pPr>
      <w:r w:rsidRPr="005B68AF">
        <w:rPr>
          <w:rFonts w:hint="eastAsia"/>
        </w:rPr>
        <w:t>決してこの「実存」が人間の側、私の側において、単なる倫理性において、いわれるような実存ではない。全くキリスト</w:t>
      </w:r>
      <w:r w:rsidRPr="00BE3154">
        <w:rPr>
          <w:rFonts w:hint="eastAsia"/>
          <w:em w:val="comma"/>
        </w:rPr>
        <w:t>による</w:t>
      </w:r>
      <w:r w:rsidRPr="005B68AF">
        <w:rPr>
          <w:rFonts w:hint="eastAsia"/>
        </w:rPr>
        <w:t>ところの、</w:t>
      </w:r>
      <w:r w:rsidRPr="00BE3154">
        <w:rPr>
          <w:rFonts w:hint="eastAsia"/>
          <w:em w:val="comma"/>
        </w:rPr>
        <w:t>キリストが自らみ霊を以て</w:t>
      </w:r>
      <w:r w:rsidRPr="005B68AF">
        <w:rPr>
          <w:rFonts w:hint="eastAsia"/>
        </w:rPr>
        <w:t>このダメな罪びとにおいて実存して下さる実存をいうのである。</w:t>
      </w:r>
    </w:p>
    <w:p w:rsidR="005B68AF" w:rsidRPr="005B68AF" w:rsidRDefault="005B68AF" w:rsidP="005B68AF">
      <w:pPr>
        <w:ind w:firstLine="240"/>
      </w:pPr>
      <w:r w:rsidRPr="005B68AF">
        <w:rPr>
          <w:rFonts w:hint="eastAsia"/>
        </w:rPr>
        <w:t>キリストが私の中に乗り込んできて、そして、</w:t>
      </w:r>
    </w:p>
    <w:p w:rsidR="005B68AF" w:rsidRPr="005B68AF" w:rsidRDefault="005B68AF" w:rsidP="00D60D36">
      <w:pPr>
        <w:pStyle w:val="aff3"/>
        <w:ind w:left="720" w:right="720"/>
      </w:pPr>
      <w:r w:rsidRPr="005B68AF">
        <w:rPr>
          <w:rFonts w:hint="eastAsia"/>
        </w:rPr>
        <w:t>「お前をもう解き放った。お前の罪は片づけた。お前は聖い。これから私が主だよ。従ってきなさい」</w:t>
      </w:r>
    </w:p>
    <w:p w:rsidR="005B68AF" w:rsidRPr="005B68AF" w:rsidRDefault="005B68AF" w:rsidP="005B68AF">
      <w:pPr>
        <w:ind w:firstLine="240"/>
      </w:pPr>
      <w:r w:rsidRPr="005B68AF">
        <w:rPr>
          <w:rFonts w:hint="eastAsia"/>
        </w:rPr>
        <w:t>と言って、キリストが私の中に切り込んできて、そして、キリストの霊をうちにくださって、そして、</w:t>
      </w:r>
    </w:p>
    <w:p w:rsidR="005B68AF" w:rsidRPr="005B68AF" w:rsidRDefault="005B68AF" w:rsidP="00D60D36">
      <w:pPr>
        <w:pStyle w:val="aff3"/>
        <w:ind w:left="720" w:right="720"/>
      </w:pPr>
      <w:r w:rsidRPr="005B68AF">
        <w:rPr>
          <w:rFonts w:hint="eastAsia"/>
        </w:rPr>
        <w:t>「さぁ一緒に生きよう」</w:t>
      </w:r>
    </w:p>
    <w:p w:rsidR="005B68AF" w:rsidRPr="005B68AF" w:rsidRDefault="005B68AF" w:rsidP="005B68AF">
      <w:pPr>
        <w:ind w:firstLine="240"/>
      </w:pPr>
      <w:r w:rsidRPr="005B68AF">
        <w:rPr>
          <w:rFonts w:hint="eastAsia"/>
        </w:rPr>
        <w:lastRenderedPageBreak/>
        <w:t>と、このようにしてどこまでも、キリストという主体が人間を引っ張って行ってくださる。そういう主体的意志的な動的存在、そういう私なんだということをここで仰っている。いわゆる実存主義で、「私は」と言って胸を張っている、そういうのではない。どこまでも、神主体、キリスト主体であって、こちらは受け身なんです。受け身だけれども、その受け身の人間が、実存は一番躍動している。「何もない」と言っていたキリストが一番輝いていたように、神さまの前に、キリストの前に投げ出しているその人間が、否定されているはずの人間が一番輝かしく素晴らしく生きている。これが御国の姿だよということです。</w:t>
      </w:r>
    </w:p>
    <w:p w:rsidR="005B68AF" w:rsidRPr="005B68AF" w:rsidRDefault="005B68AF" w:rsidP="005B68AF">
      <w:pPr>
        <w:ind w:firstLine="240"/>
      </w:pPr>
      <w:r w:rsidRPr="005B68AF">
        <w:rPr>
          <w:rFonts w:hint="eastAsia"/>
        </w:rPr>
        <w:t>９行目から、</w:t>
      </w:r>
    </w:p>
    <w:p w:rsidR="005B68AF" w:rsidRPr="005B68AF" w:rsidRDefault="005B68AF" w:rsidP="00BE3154">
      <w:pPr>
        <w:pStyle w:val="ad"/>
        <w:ind w:left="720" w:right="720"/>
      </w:pPr>
      <w:r w:rsidRPr="005B68AF">
        <w:rPr>
          <w:rFonts w:hint="eastAsia"/>
        </w:rPr>
        <w:t>聖なる栄光が聖名に帰せられて、「我」はそこにない。「ない」とは形而上学的に</w:t>
      </w:r>
    </w:p>
    <w:p w:rsidR="005B68AF" w:rsidRPr="005B68AF" w:rsidRDefault="005B68AF" w:rsidP="005B68AF">
      <w:pPr>
        <w:ind w:firstLine="240"/>
      </w:pPr>
      <w:r w:rsidRPr="005B68AF">
        <w:rPr>
          <w:rFonts w:hint="eastAsia"/>
        </w:rPr>
        <w:t>「形而上学的に」というのは、「観念的に、哲学的に」ということ。</w:t>
      </w:r>
    </w:p>
    <w:p w:rsidR="005B68AF" w:rsidRPr="005B68AF" w:rsidRDefault="005B68AF" w:rsidP="00BE3154">
      <w:pPr>
        <w:pStyle w:val="ad"/>
        <w:ind w:left="720" w:right="720"/>
      </w:pPr>
      <w:r w:rsidRPr="005B68AF">
        <w:rPr>
          <w:rFonts w:hint="eastAsia"/>
        </w:rPr>
        <w:t>「無」というのではなく、「我」が</w:t>
      </w:r>
      <w:r w:rsidRPr="00BE3154">
        <w:rPr>
          <w:rFonts w:hint="eastAsia"/>
          <w:em w:val="comma"/>
        </w:rPr>
        <w:t>実存的</w:t>
      </w:r>
      <w:r w:rsidRPr="005B68AF">
        <w:rPr>
          <w:rFonts w:hint="eastAsia"/>
        </w:rPr>
        <w:t>に否定しつくされているのである。ああこの</w:t>
      </w:r>
      <w:r w:rsidRPr="00BE3154">
        <w:rPr>
          <w:rFonts w:hint="eastAsia"/>
          <w:em w:val="comma"/>
        </w:rPr>
        <w:t>死的否定</w:t>
      </w:r>
      <w:r w:rsidRPr="005B68AF">
        <w:rPr>
          <w:rFonts w:hint="eastAsia"/>
        </w:rPr>
        <w:t>の中に歓び讃える聖名の讃美よ。福音における</w:t>
      </w:r>
      <w:r w:rsidRPr="00BE3154">
        <w:rPr>
          <w:rFonts w:hint="eastAsia"/>
          <w:em w:val="comma"/>
        </w:rPr>
        <w:t>生死の論理は最も深い倫理性</w:t>
      </w:r>
      <w:r w:rsidRPr="005B68AF">
        <w:rPr>
          <w:rFonts w:hint="eastAsia"/>
        </w:rPr>
        <w:t>を有つ。そは福音における倫理性は、絶対に</w:t>
      </w:r>
      <w:r w:rsidRPr="00BE3154">
        <w:rPr>
          <w:rFonts w:hint="eastAsia"/>
          <w:em w:val="comma"/>
        </w:rPr>
        <w:t>終末論的性格</w:t>
      </w:r>
      <w:r w:rsidRPr="005B68AF">
        <w:rPr>
          <w:rFonts w:hint="eastAsia"/>
        </w:rPr>
        <w:t>のものであって、「有」とか「無」とかの形而上学的範疇と異なり、生か死かの死活問題に関わる。</w:t>
      </w:r>
    </w:p>
    <w:p w:rsidR="00BE3154" w:rsidRDefault="005B68AF" w:rsidP="005B68AF">
      <w:pPr>
        <w:ind w:firstLine="240"/>
      </w:pPr>
      <w:r w:rsidRPr="005B68AF">
        <w:rPr>
          <w:rFonts w:hint="eastAsia"/>
        </w:rPr>
        <w:t>ここに「終末論」という言葉が出てきましたが、「終末論」というのは、簡単に申しますと、我々の存在そのものが死という一つのピリオドに向かって歩んでいるということ。逆に言うと、死というものから逆にこっちを見ている。</w:t>
      </w:r>
    </w:p>
    <w:p w:rsidR="00BE3154" w:rsidRDefault="005B68AF" w:rsidP="00BE3154">
      <w:pPr>
        <w:pStyle w:val="aff0"/>
        <w:ind w:left="480" w:right="480"/>
      </w:pPr>
      <w:r w:rsidRPr="005B68AF">
        <w:rPr>
          <w:rFonts w:hint="eastAsia"/>
        </w:rPr>
        <w:t>「</w:t>
      </w:r>
      <w:r w:rsidR="001E6023" w:rsidRPr="005B68AF">
        <w:rPr>
          <w:rFonts w:hint="eastAsia"/>
        </w:rPr>
        <w:t>死というものをスタートとして、</w:t>
      </w:r>
      <w:r w:rsidRPr="005B68AF">
        <w:rPr>
          <w:rFonts w:hint="eastAsia"/>
        </w:rPr>
        <w:t>さぁ私たちの今の在り方はいかに在るべきか」</w:t>
      </w:r>
    </w:p>
    <w:p w:rsidR="005B68AF" w:rsidRPr="005B68AF" w:rsidRDefault="005B68AF" w:rsidP="005B68AF">
      <w:pPr>
        <w:ind w:firstLine="240"/>
      </w:pPr>
      <w:r w:rsidRPr="005B68AF">
        <w:rPr>
          <w:rFonts w:hint="eastAsia"/>
        </w:rPr>
        <w:t>と、これを見ていくのが、終末論的な人生の生き方という。普通は自然的に、生まれて段々輝いて行って、いつしか天国へ行くというのが、これは自然的な姿です。ところが実は、そんなそのまま天国に行くような人間存在ではない。必ず、ピークに来たら、あとは放物線を描いてストーンと落ちていくわけです。それで、</w:t>
      </w:r>
    </w:p>
    <w:p w:rsidR="005B68AF" w:rsidRPr="005B68AF" w:rsidRDefault="005B68AF" w:rsidP="00BE3154">
      <w:pPr>
        <w:pStyle w:val="aff0"/>
        <w:ind w:left="480" w:right="480"/>
      </w:pPr>
      <w:r w:rsidRPr="005B68AF">
        <w:rPr>
          <w:rFonts w:hint="eastAsia"/>
        </w:rPr>
        <w:t>「</w:t>
      </w:r>
      <w:r w:rsidR="003E34D5">
        <w:ruby>
          <w:rubyPr>
            <w:rubyAlign w:val="distributeSpace"/>
            <w:hps w:val="12"/>
            <w:hpsRaise w:val="22"/>
            <w:hpsBaseText w:val="24"/>
            <w:lid w:val="ja-JP"/>
          </w:rubyPr>
          <w:rt>
            <w:r w:rsidR="006923B0" w:rsidRPr="006923B0">
              <w:rPr>
                <w:rFonts w:ascii="ＭＳ 明朝" w:eastAsia="ＭＳ 明朝" w:hAnsi="ＭＳ 明朝" w:hint="eastAsia"/>
                <w:sz w:val="12"/>
              </w:rPr>
              <w:t>はかな</w:t>
            </w:r>
          </w:rt>
          <w:rubyBase>
            <w:r w:rsidR="006923B0">
              <w:rPr>
                <w:rFonts w:hint="eastAsia"/>
              </w:rPr>
              <w:t>儚</w:t>
            </w:r>
          </w:rubyBase>
        </w:ruby>
      </w:r>
      <w:r w:rsidRPr="005B68AF">
        <w:rPr>
          <w:rFonts w:hint="eastAsia"/>
        </w:rPr>
        <w:t>い、儚い。身体も動かない。頭も悪くなってきた」</w:t>
      </w:r>
    </w:p>
    <w:p w:rsidR="005B68AF" w:rsidRPr="005B68AF" w:rsidRDefault="005B68AF" w:rsidP="005B68AF">
      <w:pPr>
        <w:ind w:firstLine="240"/>
      </w:pPr>
      <w:r w:rsidRPr="005B68AF">
        <w:rPr>
          <w:rFonts w:hint="eastAsia"/>
        </w:rPr>
        <w:t>というのが、我々の自然的な生き方です。それに対して、終末論的な生き方というのは、</w:t>
      </w:r>
    </w:p>
    <w:p w:rsidR="005B68AF" w:rsidRPr="005B68AF" w:rsidRDefault="005B68AF" w:rsidP="00BE3154">
      <w:pPr>
        <w:pStyle w:val="aff0"/>
        <w:ind w:left="480" w:right="480"/>
      </w:pPr>
      <w:r w:rsidRPr="005B68AF">
        <w:rPr>
          <w:rFonts w:hint="eastAsia"/>
        </w:rPr>
        <w:t>「死というものは絶対にやってくる。それを前にして、いつ</w:t>
      </w:r>
      <w:r w:rsidR="001E6023">
        <w:fldChar w:fldCharType="begin"/>
      </w:r>
      <w:r w:rsidR="001E6023">
        <w:rPr>
          <w:rFonts w:hint="eastAsia"/>
        </w:rPr>
        <w:instrText>EQ \* jc2 \* "Font:</w:instrText>
      </w:r>
      <w:r w:rsidR="001E6023">
        <w:rPr>
          <w:rFonts w:hint="eastAsia"/>
        </w:rPr>
        <w:instrText>ＭＳ</w:instrText>
      </w:r>
      <w:r w:rsidR="001E6023">
        <w:rPr>
          <w:rFonts w:hint="eastAsia"/>
        </w:rPr>
        <w:instrText xml:space="preserve"> </w:instrText>
      </w:r>
      <w:r w:rsidR="001E6023">
        <w:rPr>
          <w:rFonts w:hint="eastAsia"/>
        </w:rPr>
        <w:instrText>明朝</w:instrText>
      </w:r>
      <w:r w:rsidR="001E6023">
        <w:rPr>
          <w:rFonts w:hint="eastAsia"/>
        </w:rPr>
        <w:instrText>" \* hps12 \o\ad(\s\up 11(</w:instrText>
      </w:r>
      <w:r w:rsidR="001E6023" w:rsidRPr="001E6023">
        <w:rPr>
          <w:rFonts w:ascii="ＭＳ 明朝" w:eastAsia="ＭＳ 明朝" w:hAnsi="ＭＳ 明朝" w:hint="eastAsia"/>
          <w:sz w:val="12"/>
        </w:rPr>
        <w:instrText>たお</w:instrText>
      </w:r>
      <w:r w:rsidR="001E6023">
        <w:rPr>
          <w:rFonts w:hint="eastAsia"/>
        </w:rPr>
        <w:instrText>),</w:instrText>
      </w:r>
      <w:r w:rsidR="001E6023">
        <w:rPr>
          <w:rFonts w:hint="eastAsia"/>
        </w:rPr>
        <w:instrText>仆</w:instrText>
      </w:r>
      <w:r w:rsidR="001E6023">
        <w:rPr>
          <w:rFonts w:hint="eastAsia"/>
        </w:rPr>
        <w:instrText>)</w:instrText>
      </w:r>
      <w:r w:rsidR="001E6023">
        <w:fldChar w:fldCharType="end"/>
      </w:r>
      <w:r w:rsidRPr="005B68AF">
        <w:rPr>
          <w:rFonts w:hint="eastAsia"/>
        </w:rPr>
        <w:t>れても恥ない生き方をしよう。悔いなく生きよう」</w:t>
      </w:r>
    </w:p>
    <w:p w:rsidR="005B68AF" w:rsidRPr="005B68AF" w:rsidRDefault="005B68AF" w:rsidP="005B68AF">
      <w:pPr>
        <w:ind w:firstLine="240"/>
      </w:pPr>
      <w:r w:rsidRPr="005B68AF">
        <w:rPr>
          <w:rFonts w:hint="eastAsia"/>
        </w:rPr>
        <w:t>と。それがいつ来るかわからない。迫りつつある。しかしながら、分からない。分からないから、一日一日を精一杯生きていく。そういう生き方を終末的生き方という。</w:t>
      </w:r>
    </w:p>
    <w:p w:rsidR="005B68AF" w:rsidRPr="005B68AF" w:rsidRDefault="005B68AF" w:rsidP="005B68AF">
      <w:pPr>
        <w:ind w:firstLine="240"/>
      </w:pPr>
      <w:r w:rsidRPr="005B68AF">
        <w:rPr>
          <w:rFonts w:hint="eastAsia"/>
        </w:rPr>
        <w:t>それからもうひとつは、人類の歴史です。歴史というのは、のんべんだらりといつまでもそのまま行くのではない。必ず、神の審判、世の終りというものが来る。これもキリストが仰っている。世の終りがくる。審判がくる。その審判を前にして、人類はどのような生き方をするのか。民族はどのような生き方をするのか。歴史の中でどう生きていくのか。民族的、歴史的な角度で世の終りを見ますときに、それを終末論と言うんです。個人の終末と人類の歴史の終末、この二つを重ね合わせて、そういう中で生きていく我々、あるい</w:t>
      </w:r>
      <w:r w:rsidRPr="005B68AF">
        <w:rPr>
          <w:rFonts w:hint="eastAsia"/>
        </w:rPr>
        <w:lastRenderedPageBreak/>
        <w:t>は日本民族がどのように生きていくかということで、生き方をさぐっていくのが終末論</w:t>
      </w:r>
      <w:r w:rsidR="000A574F">
        <w:rPr>
          <w:rFonts w:hint="eastAsia"/>
        </w:rPr>
        <w:t>的</w:t>
      </w:r>
      <w:r w:rsidRPr="005B68AF">
        <w:rPr>
          <w:rFonts w:hint="eastAsia"/>
        </w:rPr>
        <w:t>な生き方ということになるわけです。</w:t>
      </w:r>
    </w:p>
    <w:p w:rsidR="005B68AF" w:rsidRPr="005B68AF" w:rsidRDefault="005B68AF" w:rsidP="005B68AF">
      <w:pPr>
        <w:ind w:firstLine="240"/>
      </w:pPr>
      <w:r w:rsidRPr="005B68AF">
        <w:rPr>
          <w:rFonts w:hint="eastAsia"/>
        </w:rPr>
        <w:t>実は、このキリストの福音というのは絶えず、向こうの終りの世界から語られている。終末の光の中で語られている。終末というのは審判であると同時に、それを突破しますと、神の国が輝くんです。キリストが</w:t>
      </w:r>
    </w:p>
    <w:p w:rsidR="005B68AF" w:rsidRPr="005B68AF" w:rsidRDefault="005B68AF" w:rsidP="00BE3154">
      <w:pPr>
        <w:pStyle w:val="21"/>
      </w:pPr>
      <w:r w:rsidRPr="005B68AF">
        <w:rPr>
          <w:rFonts w:hint="eastAsia"/>
        </w:rPr>
        <w:t>「幸いなるかな。今悲しむ者」</w:t>
      </w:r>
    </w:p>
    <w:p w:rsidR="005B68AF" w:rsidRPr="005B68AF" w:rsidRDefault="005B68AF" w:rsidP="005B68AF">
      <w:pPr>
        <w:ind w:firstLine="240"/>
      </w:pPr>
      <w:r w:rsidRPr="005B68AF">
        <w:rPr>
          <w:rFonts w:hint="eastAsia"/>
        </w:rPr>
        <w:t>と仰っているのは、</w:t>
      </w:r>
    </w:p>
    <w:p w:rsidR="005B68AF" w:rsidRPr="005B68AF" w:rsidRDefault="005B68AF" w:rsidP="00D60D36">
      <w:pPr>
        <w:pStyle w:val="aff3"/>
        <w:ind w:left="720" w:right="720"/>
      </w:pPr>
      <w:r w:rsidRPr="005B68AF">
        <w:rPr>
          <w:rFonts w:hint="eastAsia"/>
        </w:rPr>
        <w:t>「今悲しんでいる人は向こうの世界で輝くんだ。今苦しんでいる人は向こうの世界で輝くんだから」</w:t>
      </w:r>
    </w:p>
    <w:p w:rsidR="005B68AF" w:rsidRPr="005B68AF" w:rsidRDefault="005B68AF" w:rsidP="005B68AF">
      <w:pPr>
        <w:ind w:firstLine="240"/>
      </w:pPr>
      <w:r w:rsidRPr="005B68AF">
        <w:rPr>
          <w:rFonts w:hint="eastAsia"/>
        </w:rPr>
        <w:t>ということ。我々にとっては死ですべてが終りなんですけれども、主さまの死というのは、もう突破されたですから、向こうに輝いている光です。その光を浴びて、天国体としてのキリストが地に現れて、そして、</w:t>
      </w:r>
    </w:p>
    <w:p w:rsidR="005B68AF" w:rsidRPr="005B68AF" w:rsidRDefault="005B68AF" w:rsidP="00D60D36">
      <w:pPr>
        <w:pStyle w:val="aff3"/>
        <w:ind w:left="720" w:right="720"/>
      </w:pPr>
      <w:r w:rsidRPr="005B68AF">
        <w:rPr>
          <w:rFonts w:hint="eastAsia"/>
        </w:rPr>
        <w:t>「天国の現実はこうなんだよ。跛者は歩み、癩病人は潔められ、死人は甦る。それが本当の天国の現実だよ」</w:t>
      </w:r>
    </w:p>
    <w:p w:rsidR="005B68AF" w:rsidRPr="005B68AF" w:rsidRDefault="005B68AF" w:rsidP="005B68AF">
      <w:pPr>
        <w:ind w:firstLine="240"/>
      </w:pPr>
      <w:r w:rsidRPr="005B68AF">
        <w:rPr>
          <w:rFonts w:hint="eastAsia"/>
        </w:rPr>
        <w:t>と言って、あの奇蹟の御業を一杯なさった。だから、あれは奇蹟ではなくて、</w:t>
      </w:r>
    </w:p>
    <w:p w:rsidR="005B68AF" w:rsidRPr="005B68AF" w:rsidRDefault="005B68AF" w:rsidP="00D60D36">
      <w:pPr>
        <w:pStyle w:val="aff3"/>
        <w:ind w:left="720" w:right="720"/>
      </w:pPr>
      <w:r w:rsidRPr="005B68AF">
        <w:rPr>
          <w:rFonts w:hint="eastAsia"/>
        </w:rPr>
        <w:t>「天国においては、来たるべき世界においては、こういうのが本当の現実だ」</w:t>
      </w:r>
    </w:p>
    <w:p w:rsidR="001E6023" w:rsidRDefault="005B68AF" w:rsidP="005B68AF">
      <w:pPr>
        <w:ind w:firstLine="240"/>
        <w:rPr>
          <w:rFonts w:hint="eastAsia"/>
        </w:rPr>
      </w:pPr>
      <w:r w:rsidRPr="005B68AF">
        <w:rPr>
          <w:rFonts w:hint="eastAsia"/>
        </w:rPr>
        <w:t>という、それの</w:t>
      </w:r>
      <w:r w:rsidRPr="001E6023">
        <w:rPr>
          <w:rFonts w:hint="eastAsia"/>
          <w:em w:val="comma"/>
        </w:rPr>
        <w:t>予告編</w:t>
      </w:r>
      <w:r w:rsidRPr="005B68AF">
        <w:rPr>
          <w:rFonts w:hint="eastAsia"/>
        </w:rPr>
        <w:t>だったんです。だから、キリストがなさった業そのものに囚われてはダメです。「夢をもう一度」といって、もっともっと奇蹟をやってくださいというのは、これはご利益なんです。そうではなくて、キリストが示されたもの、これが質的に本当の天国なんだ。そして、質的には、</w:t>
      </w:r>
    </w:p>
    <w:p w:rsidR="001E6023" w:rsidRDefault="001E6023" w:rsidP="001E6023">
      <w:pPr>
        <w:pStyle w:val="aff0"/>
        <w:ind w:left="480" w:right="480"/>
        <w:rPr>
          <w:rFonts w:hint="eastAsia"/>
        </w:rPr>
      </w:pPr>
      <w:r>
        <w:rPr>
          <w:rFonts w:hint="eastAsia"/>
        </w:rPr>
        <w:t>「</w:t>
      </w:r>
      <w:r w:rsidR="005B68AF" w:rsidRPr="005B68AF">
        <w:rPr>
          <w:rFonts w:hint="eastAsia"/>
        </w:rPr>
        <w:t>あなた方はたとえ病人であっても、その質のものをいただいならば、その人は天国人だ。身体はベッドにくくりつけられていても、魂は</w:t>
      </w:r>
      <w:r w:rsidR="003E34D5">
        <w:ruby>
          <w:rubyPr>
            <w:rubyAlign w:val="distributeSpace"/>
            <w:hps w:val="12"/>
            <w:hpsRaise w:val="22"/>
            <w:hpsBaseText w:val="24"/>
            <w:lid w:val="ja-JP"/>
          </w:rubyPr>
          <w:rt>
            <w:r w:rsidR="000A574F" w:rsidRPr="000A574F">
              <w:rPr>
                <w:rFonts w:ascii="ＭＳ 明朝" w:eastAsia="ＭＳ 明朝" w:hAnsi="ＭＳ 明朝" w:hint="eastAsia"/>
                <w:sz w:val="12"/>
              </w:rPr>
              <w:t>あまが</w:t>
            </w:r>
          </w:rt>
          <w:rubyBase>
            <w:r w:rsidR="000A574F">
              <w:rPr>
                <w:rFonts w:hint="eastAsia"/>
              </w:rPr>
              <w:t>天翔</w:t>
            </w:r>
          </w:rubyBase>
        </w:ruby>
      </w:r>
      <w:r w:rsidR="005B68AF" w:rsidRPr="005B68AF">
        <w:rPr>
          <w:rFonts w:hint="eastAsia"/>
        </w:rPr>
        <w:t>けている。これを受け取った人はもう天国人なんだよ</w:t>
      </w:r>
      <w:r>
        <w:rPr>
          <w:rFonts w:hint="eastAsia"/>
        </w:rPr>
        <w:t>」</w:t>
      </w:r>
    </w:p>
    <w:p w:rsidR="005B68AF" w:rsidRPr="005B68AF" w:rsidRDefault="005B68AF" w:rsidP="005B68AF">
      <w:pPr>
        <w:ind w:firstLine="240"/>
      </w:pPr>
      <w:r w:rsidRPr="005B68AF">
        <w:rPr>
          <w:rFonts w:hint="eastAsia"/>
        </w:rPr>
        <w:t>と。</w:t>
      </w:r>
    </w:p>
    <w:p w:rsidR="005B68AF" w:rsidRPr="005B68AF" w:rsidRDefault="005B68AF" w:rsidP="00BE3154">
      <w:pPr>
        <w:pStyle w:val="21"/>
      </w:pPr>
      <w:r w:rsidRPr="005B68AF">
        <w:rPr>
          <w:rFonts w:hint="eastAsia"/>
        </w:rPr>
        <w:t>「私に躓かない者は幸いである」</w:t>
      </w:r>
    </w:p>
    <w:p w:rsidR="001E6023" w:rsidRDefault="005B68AF" w:rsidP="005B68AF">
      <w:pPr>
        <w:ind w:firstLine="240"/>
        <w:rPr>
          <w:rFonts w:hint="eastAsia"/>
        </w:rPr>
      </w:pPr>
      <w:r w:rsidRPr="005B68AF">
        <w:rPr>
          <w:rFonts w:hint="eastAsia"/>
        </w:rPr>
        <w:t>と言われたのはそれなんです。だから、「夢をもう一度」と、奇蹟を一杯見せるような伝道者がもしいたなら、私はちょっと疑いますね。そうではなくて、本当にイエスさまはご自分の十字架の死を通して、我々と天国とを隔てている隔ての壁を打ち砕いて、そして、いつでも天国の光が射し込んでくるような姿に私たちを変えてくださっている。そして、</w:t>
      </w:r>
    </w:p>
    <w:p w:rsidR="001E6023" w:rsidRDefault="001E6023" w:rsidP="001E6023">
      <w:pPr>
        <w:pStyle w:val="aff3"/>
        <w:ind w:left="720" w:right="720"/>
        <w:rPr>
          <w:rFonts w:hint="eastAsia"/>
        </w:rPr>
      </w:pPr>
      <w:r>
        <w:rPr>
          <w:rFonts w:hint="eastAsia"/>
        </w:rPr>
        <w:t>「</w:t>
      </w:r>
      <w:r w:rsidR="005B68AF" w:rsidRPr="005B68AF">
        <w:rPr>
          <w:rFonts w:hint="eastAsia"/>
        </w:rPr>
        <w:t>お前たちはやがて終末において本当に輝く生き方をしろ</w:t>
      </w:r>
      <w:r>
        <w:rPr>
          <w:rFonts w:hint="eastAsia"/>
        </w:rPr>
        <w:t>」</w:t>
      </w:r>
    </w:p>
    <w:p w:rsidR="005B68AF" w:rsidRPr="005B68AF" w:rsidRDefault="005B68AF" w:rsidP="005B68AF">
      <w:pPr>
        <w:ind w:firstLine="240"/>
      </w:pPr>
      <w:r w:rsidRPr="005B68AF">
        <w:rPr>
          <w:rFonts w:hint="eastAsia"/>
        </w:rPr>
        <w:t>と。</w:t>
      </w:r>
    </w:p>
    <w:p w:rsidR="005B68AF" w:rsidRPr="005B68AF" w:rsidRDefault="005B68AF" w:rsidP="00BE3154">
      <w:pPr>
        <w:pStyle w:val="21"/>
      </w:pPr>
      <w:r w:rsidRPr="005B68AF">
        <w:rPr>
          <w:rFonts w:hint="eastAsia"/>
        </w:rPr>
        <w:t>「そのとき、義人は太陽の如く輝く」</w:t>
      </w:r>
    </w:p>
    <w:p w:rsidR="001E6023" w:rsidRDefault="005B68AF" w:rsidP="005B68AF">
      <w:pPr>
        <w:ind w:firstLine="240"/>
        <w:rPr>
          <w:rFonts w:hint="eastAsia"/>
        </w:rPr>
      </w:pPr>
      <w:r w:rsidRPr="005B68AF">
        <w:rPr>
          <w:rFonts w:hint="eastAsia"/>
        </w:rPr>
        <w:t>という言葉がマタイ伝の中に出てきます。だからこそ、</w:t>
      </w:r>
    </w:p>
    <w:p w:rsidR="001E6023" w:rsidRDefault="001E6023" w:rsidP="001E6023">
      <w:pPr>
        <w:pStyle w:val="aff3"/>
        <w:ind w:left="720" w:right="720"/>
        <w:rPr>
          <w:rFonts w:hint="eastAsia"/>
        </w:rPr>
      </w:pPr>
      <w:r>
        <w:rPr>
          <w:rFonts w:hint="eastAsia"/>
        </w:rPr>
        <w:t>「</w:t>
      </w:r>
      <w:r w:rsidR="005B68AF" w:rsidRPr="005B68AF">
        <w:rPr>
          <w:rFonts w:hint="eastAsia"/>
        </w:rPr>
        <w:t>今貧乏なひとも、今泣いているひとも、主さまのみ懐の中で、御名のゆえにそれを感謝して受け取りなさい</w:t>
      </w:r>
      <w:r>
        <w:rPr>
          <w:rFonts w:hint="eastAsia"/>
        </w:rPr>
        <w:t>」</w:t>
      </w:r>
    </w:p>
    <w:p w:rsidR="005B68AF" w:rsidRPr="005B68AF" w:rsidRDefault="005B68AF" w:rsidP="005B68AF">
      <w:pPr>
        <w:ind w:firstLine="240"/>
      </w:pPr>
      <w:r w:rsidRPr="005B68AF">
        <w:rPr>
          <w:rFonts w:hint="eastAsia"/>
        </w:rPr>
        <w:t>ということが言われるんです。</w:t>
      </w:r>
    </w:p>
    <w:p w:rsidR="00BE3154" w:rsidRDefault="005B68AF" w:rsidP="005B68AF">
      <w:pPr>
        <w:ind w:firstLine="240"/>
      </w:pPr>
      <w:r w:rsidRPr="005B68AF">
        <w:rPr>
          <w:rFonts w:hint="eastAsia"/>
        </w:rPr>
        <w:t>それでなかったら、</w:t>
      </w:r>
    </w:p>
    <w:p w:rsidR="00BE3154" w:rsidRDefault="005B68AF" w:rsidP="00BE3154">
      <w:pPr>
        <w:pStyle w:val="aff0"/>
        <w:ind w:left="480" w:right="480"/>
      </w:pPr>
      <w:r w:rsidRPr="005B68AF">
        <w:rPr>
          <w:rFonts w:hint="eastAsia"/>
        </w:rPr>
        <w:lastRenderedPageBreak/>
        <w:t>「宗教は</w:t>
      </w:r>
      <w:r w:rsidR="003E34D5">
        <w:fldChar w:fldCharType="begin"/>
      </w:r>
      <w:r w:rsidR="00851E49">
        <w:instrText>EQ \* jc2 \* "Font:</w:instrText>
      </w:r>
      <w:r w:rsidR="00851E49">
        <w:instrText>ＭＳ</w:instrText>
      </w:r>
      <w:r w:rsidR="00851E49">
        <w:instrText xml:space="preserve"> </w:instrText>
      </w:r>
      <w:r w:rsidR="00851E49">
        <w:instrText>明朝</w:instrText>
      </w:r>
      <w:r w:rsidR="00851E49">
        <w:instrText>" \* hps12 \o\ad(\s\up 11(</w:instrText>
      </w:r>
      <w:r w:rsidR="006923B0" w:rsidRPr="006923B0">
        <w:rPr>
          <w:rFonts w:ascii="ＭＳ 明朝" w:eastAsia="ＭＳ 明朝" w:hAnsi="ＭＳ 明朝" w:hint="eastAsia"/>
          <w:sz w:val="12"/>
        </w:rPr>
        <w:instrText>あへん</w:instrText>
      </w:r>
      <w:r w:rsidR="00851E49">
        <w:instrText>),</w:instrText>
      </w:r>
      <w:r w:rsidR="006923B0">
        <w:rPr>
          <w:rFonts w:hint="eastAsia"/>
        </w:rPr>
        <w:instrText>阿片</w:instrText>
      </w:r>
      <w:r w:rsidR="00851E49">
        <w:instrText>)</w:instrText>
      </w:r>
      <w:r w:rsidR="003E34D5">
        <w:fldChar w:fldCharType="end"/>
      </w:r>
      <w:r w:rsidRPr="005B68AF">
        <w:rPr>
          <w:rFonts w:hint="eastAsia"/>
        </w:rPr>
        <w:t>だ。</w:t>
      </w:r>
      <w:r w:rsidR="003E34D5">
        <w:ruby>
          <w:rubyPr>
            <w:rubyAlign w:val="distributeSpace"/>
            <w:hps w:val="12"/>
            <w:hpsRaise w:val="22"/>
            <w:hpsBaseText w:val="24"/>
            <w:lid w:val="ja-JP"/>
          </w:rubyPr>
          <w:rt>
            <w:r w:rsidR="006923B0" w:rsidRPr="006923B0">
              <w:rPr>
                <w:rFonts w:ascii="ＭＳ 明朝" w:eastAsia="ＭＳ 明朝" w:hAnsi="ＭＳ 明朝" w:hint="eastAsia"/>
                <w:sz w:val="12"/>
              </w:rPr>
              <w:t>だま</w:t>
            </w:r>
          </w:rt>
          <w:rubyBase>
            <w:r w:rsidR="006923B0">
              <w:rPr>
                <w:rFonts w:hint="eastAsia"/>
              </w:rPr>
              <w:t>騙</w:t>
            </w:r>
          </w:rubyBase>
        </w:ruby>
      </w:r>
      <w:r w:rsidRPr="005B68AF">
        <w:rPr>
          <w:rFonts w:hint="eastAsia"/>
        </w:rPr>
        <w:t>されているんだ。さぁ立ち上がろうよ」</w:t>
      </w:r>
    </w:p>
    <w:p w:rsidR="005B68AF" w:rsidRPr="005B68AF" w:rsidRDefault="005B68AF" w:rsidP="005B68AF">
      <w:pPr>
        <w:ind w:firstLine="240"/>
      </w:pPr>
      <w:r w:rsidRPr="005B68AF">
        <w:rPr>
          <w:rFonts w:hint="eastAsia"/>
        </w:rPr>
        <w:t>ということになるわけです。けれども、我々の福音は、</w:t>
      </w:r>
    </w:p>
    <w:p w:rsidR="005B68AF" w:rsidRPr="005B68AF" w:rsidRDefault="005B68AF" w:rsidP="00D60D36">
      <w:pPr>
        <w:pStyle w:val="aff3"/>
        <w:ind w:left="720" w:right="720"/>
      </w:pPr>
      <w:r w:rsidRPr="005B68AF">
        <w:rPr>
          <w:rFonts w:hint="eastAsia"/>
        </w:rPr>
        <w:t>「歯向かうな」</w:t>
      </w:r>
    </w:p>
    <w:p w:rsidR="005B68AF" w:rsidRPr="005B68AF" w:rsidRDefault="005B68AF" w:rsidP="005B68AF">
      <w:pPr>
        <w:ind w:firstLine="240"/>
      </w:pPr>
      <w:r w:rsidRPr="005B68AF">
        <w:rPr>
          <w:rFonts w:hint="eastAsia"/>
        </w:rPr>
        <w:t>ということが書かれていますね。暴君がいる。それに対して歯向かうなというようなことが言われている。いかにも敗北主義なんですけれども、実は、</w:t>
      </w:r>
      <w:r w:rsidR="003E34D5">
        <w:ruby>
          <w:rubyPr>
            <w:rubyAlign w:val="distributeSpace"/>
            <w:hps w:val="12"/>
            <w:hpsRaise w:val="22"/>
            <w:hpsBaseText w:val="24"/>
            <w:lid w:val="ja-JP"/>
          </w:rubyPr>
          <w:rt>
            <w:r w:rsidR="000A574F" w:rsidRPr="000A574F">
              <w:rPr>
                <w:rFonts w:ascii="ＭＳ 明朝" w:eastAsia="ＭＳ 明朝" w:hAnsi="ＭＳ 明朝" w:hint="eastAsia"/>
                <w:sz w:val="12"/>
              </w:rPr>
              <w:t>つるぎ</w:t>
            </w:r>
          </w:rt>
          <w:rubyBase>
            <w:r w:rsidR="000A574F">
              <w:rPr>
                <w:rFonts w:hint="eastAsia"/>
              </w:rPr>
              <w:t>剣</w:t>
            </w:r>
          </w:rubyBase>
        </w:ruby>
      </w:r>
      <w:r w:rsidRPr="005B68AF">
        <w:rPr>
          <w:rFonts w:hint="eastAsia"/>
        </w:rPr>
        <w:t>に対して剣で立ち向かっても、何もそこから生まれて来ない。</w:t>
      </w:r>
    </w:p>
    <w:p w:rsidR="005B68AF" w:rsidRPr="005B68AF" w:rsidRDefault="005B68AF" w:rsidP="006923B0">
      <w:pPr>
        <w:pStyle w:val="21"/>
      </w:pPr>
      <w:r w:rsidRPr="005B68AF">
        <w:rPr>
          <w:rFonts w:hint="eastAsia"/>
        </w:rPr>
        <w:t>「悪に対して善でもって勝ちなさい」</w:t>
      </w:r>
    </w:p>
    <w:p w:rsidR="005B68AF" w:rsidRPr="005B68AF" w:rsidRDefault="005B68AF" w:rsidP="005B68AF">
      <w:pPr>
        <w:ind w:firstLine="240"/>
      </w:pPr>
      <w:r w:rsidRPr="005B68AF">
        <w:rPr>
          <w:rFonts w:hint="eastAsia"/>
        </w:rPr>
        <w:t>ということが言われてます。キリストはそのことをなさった。我々は百パーセントにはできませんけれども。気持においては、そういうふうにして、同じレベルで勝った負けたではなくて、もうひとつ高次元のレベルで本当に勝利をいただいているから、それを知らない人たちを引き上げてあげようではないかと。</w:t>
      </w:r>
      <w:r w:rsidR="003E34D5">
        <w:ruby>
          <w:rubyPr>
            <w:rubyAlign w:val="distributeSpace"/>
            <w:hps w:val="12"/>
            <w:hpsRaise w:val="22"/>
            <w:hpsBaseText w:val="24"/>
            <w:lid w:val="ja-JP"/>
          </w:rubyPr>
          <w:rt>
            <w:r w:rsidR="000A574F" w:rsidRPr="000A574F">
              <w:rPr>
                <w:rFonts w:ascii="ＭＳ 明朝" w:eastAsia="ＭＳ 明朝" w:hAnsi="ＭＳ 明朝" w:hint="eastAsia"/>
                <w:sz w:val="12"/>
              </w:rPr>
              <w:t>なぐ</w:t>
            </w:r>
          </w:rt>
          <w:rubyBase>
            <w:r w:rsidR="000A574F">
              <w:rPr>
                <w:rFonts w:hint="eastAsia"/>
              </w:rPr>
              <w:t>殴</w:t>
            </w:r>
          </w:rubyBase>
        </w:ruby>
      </w:r>
      <w:r w:rsidRPr="005B68AF">
        <w:rPr>
          <w:rFonts w:hint="eastAsia"/>
        </w:rPr>
        <w:t>りかかってくる者は気の毒な人だ。本当の神さまの世界が分かったら、そんな殴りかかるなんてできないはずだ。いじめるなんて出来ないはずだと。どうぞ目覚めてほしいと言って祈るのが、</w:t>
      </w:r>
    </w:p>
    <w:p w:rsidR="005B68AF" w:rsidRPr="005B68AF" w:rsidRDefault="005B68AF" w:rsidP="00BE3154">
      <w:pPr>
        <w:pStyle w:val="21"/>
      </w:pPr>
      <w:r w:rsidRPr="005B68AF">
        <w:rPr>
          <w:rFonts w:hint="eastAsia"/>
        </w:rPr>
        <w:t>「父よ、彼らを許したまえ。彼らは知らないでやっているんですから」</w:t>
      </w:r>
    </w:p>
    <w:p w:rsidR="001E6023" w:rsidRDefault="005B68AF" w:rsidP="005B68AF">
      <w:pPr>
        <w:ind w:firstLine="240"/>
        <w:rPr>
          <w:rFonts w:hint="eastAsia"/>
        </w:rPr>
      </w:pPr>
      <w:r w:rsidRPr="005B68AF">
        <w:rPr>
          <w:rFonts w:hint="eastAsia"/>
        </w:rPr>
        <w:t>という</w:t>
      </w:r>
      <w:r w:rsidR="003E34D5">
        <w:fldChar w:fldCharType="begin"/>
      </w:r>
      <w:r w:rsidR="00C223DB">
        <w:instrText>EQ \* jc2 \* "Font:</w:instrText>
      </w:r>
      <w:r w:rsidR="00C223DB">
        <w:instrText>ＭＳ</w:instrText>
      </w:r>
      <w:r w:rsidR="00C223DB">
        <w:instrText xml:space="preserve"> </w:instrText>
      </w:r>
      <w:r w:rsidR="00C223DB">
        <w:instrText>明朝</w:instrText>
      </w:r>
      <w:r w:rsidR="00C223DB">
        <w:instrText>" \* hps12 \o\ad(\s\up 11(</w:instrText>
      </w:r>
      <w:r w:rsidR="000A574F" w:rsidRPr="000A574F">
        <w:rPr>
          <w:rFonts w:ascii="ＭＳ 明朝" w:eastAsia="ＭＳ 明朝" w:hAnsi="ＭＳ 明朝" w:hint="eastAsia"/>
          <w:sz w:val="12"/>
        </w:rPr>
        <w:instrText>とりな</w:instrText>
      </w:r>
      <w:r w:rsidR="00C223DB">
        <w:instrText>),</w:instrText>
      </w:r>
      <w:r w:rsidR="000A574F">
        <w:rPr>
          <w:rFonts w:hint="eastAsia"/>
        </w:rPr>
        <w:instrText>執成</w:instrText>
      </w:r>
      <w:r w:rsidR="00C223DB">
        <w:instrText>)</w:instrText>
      </w:r>
      <w:r w:rsidR="003E34D5">
        <w:fldChar w:fldCharType="end"/>
      </w:r>
      <w:r w:rsidRPr="005B68AF">
        <w:rPr>
          <w:rFonts w:hint="eastAsia"/>
        </w:rPr>
        <w:t>しの祈なんです。それをやせ我慢で、「許さねばならない、許さねばならない――こんちきしょう――許さねばならない」なんて</w:t>
      </w:r>
      <w:r w:rsidR="000F5B3D" w:rsidRPr="000F5B3D">
        <w:rPr>
          <w:rFonts w:hint="eastAsia"/>
          <w:sz w:val="20"/>
        </w:rPr>
        <w:t>（笑）</w:t>
      </w:r>
      <w:r w:rsidRPr="005B68AF">
        <w:rPr>
          <w:rFonts w:hint="eastAsia"/>
        </w:rPr>
        <w:t>、そんなことではとても、こっちまでが苦しくなる。</w:t>
      </w:r>
    </w:p>
    <w:p w:rsidR="005B68AF" w:rsidRPr="005B68AF" w:rsidRDefault="005B68AF" w:rsidP="005B68AF">
      <w:pPr>
        <w:ind w:firstLine="240"/>
      </w:pPr>
      <w:r w:rsidRPr="005B68AF">
        <w:rPr>
          <w:rFonts w:hint="eastAsia"/>
        </w:rPr>
        <w:t>だから、どんなキリストの言葉も、主さまの前に身を投げ出して平伏して、子たるの霊をいただいて主さまと同じ心になりきったときに、はじめて祈れるんです。それまでは、「許せ」なんて言われたって、許せません。それが人間の常ですもの。それでいいんです。だから、どこまでも主さまと同じ姿に我々が変えられていくときに、主の御言は全部成就していく。</w:t>
      </w:r>
    </w:p>
    <w:p w:rsidR="000A574F" w:rsidRDefault="005B68AF" w:rsidP="005B68AF">
      <w:pPr>
        <w:ind w:firstLine="240"/>
      </w:pPr>
      <w:r w:rsidRPr="005B68AF">
        <w:rPr>
          <w:rFonts w:hint="eastAsia"/>
        </w:rPr>
        <w:t>我々は</w:t>
      </w:r>
      <w:r w:rsidRPr="001E6023">
        <w:rPr>
          <w:rFonts w:hint="eastAsia"/>
          <w:em w:val="comma"/>
        </w:rPr>
        <w:t>天国人</w:t>
      </w:r>
      <w:r w:rsidRPr="005B68AF">
        <w:rPr>
          <w:rFonts w:hint="eastAsia"/>
        </w:rPr>
        <w:t>なんですね。それは主がなさってくださることであって、肉なる我々が自分の力でできるものではない。徹底的な自己否定です。それでいいんです。しかも、自己否定だって中途半端。それを十字架が完全に自己否定を、徹底的否定をしてくださった。</w:t>
      </w:r>
    </w:p>
    <w:p w:rsidR="005B68AF" w:rsidRPr="005B68AF" w:rsidRDefault="005B68AF" w:rsidP="005B68AF">
      <w:pPr>
        <w:ind w:firstLine="240"/>
      </w:pPr>
      <w:r w:rsidRPr="005B68AF">
        <w:rPr>
          <w:rFonts w:hint="eastAsia"/>
        </w:rPr>
        <w:t>そして、復活という徹底的肯定です。そして、聖霊という永遠の生命。それをドカーンと一人ひとりにくださった。もう喜ばないではいられないんです、本当は。喜ばないではいられない。ところが、あまりにも目の前の身の回りのことが天国とかけ離れているから、ついつい心がそちらに奪われて、せっかくの喜びがいつのまにか段々ポシャッて行くんですけれども。だから、集会ごとに、</w:t>
      </w:r>
    </w:p>
    <w:p w:rsidR="005B68AF" w:rsidRPr="005B68AF" w:rsidRDefault="005B68AF" w:rsidP="00D60D36">
      <w:pPr>
        <w:pStyle w:val="aff3"/>
        <w:ind w:left="720" w:right="720"/>
      </w:pPr>
      <w:r w:rsidRPr="005B68AF">
        <w:rPr>
          <w:rFonts w:hint="eastAsia"/>
        </w:rPr>
        <w:t>「聖霊という生命は、喜ばないではいられない」</w:t>
      </w:r>
    </w:p>
    <w:p w:rsidR="005B68AF" w:rsidRPr="005B68AF" w:rsidRDefault="005B68AF" w:rsidP="005B68AF">
      <w:pPr>
        <w:ind w:firstLine="240"/>
      </w:pPr>
      <w:r w:rsidRPr="005B68AF">
        <w:rPr>
          <w:rFonts w:hint="eastAsia"/>
        </w:rPr>
        <w:t>と、みんなでそれを自覚するんです。だから、兄弟姉妹の祈は大事です。兄弟姉妹が集まって、そして祈るということが大事なことなんです。そういうふうにお受け取りになってください。</w:t>
      </w:r>
    </w:p>
    <w:p w:rsidR="005B68AF" w:rsidRPr="005B68AF" w:rsidRDefault="00BE3154" w:rsidP="00BE3154">
      <w:pPr>
        <w:pStyle w:val="1"/>
        <w:spacing w:before="480"/>
      </w:pPr>
      <w:bookmarkStart w:id="12" w:name="_Ref533604527"/>
      <w:r>
        <w:rPr>
          <w:rFonts w:hint="eastAsia"/>
        </w:rPr>
        <w:lastRenderedPageBreak/>
        <w:t>●</w:t>
      </w:r>
      <w:r w:rsidR="005B68AF" w:rsidRPr="005B68AF">
        <w:rPr>
          <w:rFonts w:hint="eastAsia"/>
        </w:rPr>
        <w:t xml:space="preserve">三　</w:t>
      </w:r>
      <w:r>
        <w:rPr>
          <w:rFonts w:hint="eastAsia"/>
        </w:rPr>
        <w:t>聖</w:t>
      </w:r>
      <w:r w:rsidR="005B68AF" w:rsidRPr="005B68AF">
        <w:rPr>
          <w:rFonts w:hint="eastAsia"/>
        </w:rPr>
        <w:t>国来臨</w:t>
      </w:r>
      <w:bookmarkEnd w:id="12"/>
    </w:p>
    <w:p w:rsidR="005B68AF" w:rsidRPr="005B68AF" w:rsidRDefault="005B68AF" w:rsidP="005B68AF">
      <w:pPr>
        <w:ind w:firstLine="240"/>
      </w:pPr>
      <w:r w:rsidRPr="005B68AF">
        <w:rPr>
          <w:rFonts w:hint="eastAsia"/>
        </w:rPr>
        <w:t xml:space="preserve">その次に、「三　</w:t>
      </w:r>
      <w:r w:rsidR="001E6023">
        <w:fldChar w:fldCharType="begin"/>
      </w:r>
      <w:r w:rsidR="001E6023">
        <w:rPr>
          <w:rFonts w:hint="eastAsia"/>
        </w:rPr>
        <w:instrText>EQ \* jc2 \* "Font:</w:instrText>
      </w:r>
      <w:r w:rsidR="001E6023">
        <w:rPr>
          <w:rFonts w:hint="eastAsia"/>
        </w:rPr>
        <w:instrText>ＭＳ</w:instrText>
      </w:r>
      <w:r w:rsidR="001E6023">
        <w:rPr>
          <w:rFonts w:hint="eastAsia"/>
        </w:rPr>
        <w:instrText xml:space="preserve"> </w:instrText>
      </w:r>
      <w:r w:rsidR="001E6023">
        <w:rPr>
          <w:rFonts w:hint="eastAsia"/>
        </w:rPr>
        <w:instrText>明朝</w:instrText>
      </w:r>
      <w:r w:rsidR="001E6023">
        <w:rPr>
          <w:rFonts w:hint="eastAsia"/>
        </w:rPr>
        <w:instrText>" \* hps12 \o\ad(\s\up 11(</w:instrText>
      </w:r>
      <w:r w:rsidR="001E6023" w:rsidRPr="001E6023">
        <w:rPr>
          <w:rFonts w:ascii="ＭＳ 明朝" w:eastAsia="ＭＳ 明朝" w:hAnsi="ＭＳ 明朝" w:hint="eastAsia"/>
          <w:sz w:val="12"/>
        </w:rPr>
        <w:instrText>みくに</w:instrText>
      </w:r>
      <w:r w:rsidR="001E6023">
        <w:rPr>
          <w:rFonts w:hint="eastAsia"/>
        </w:rPr>
        <w:instrText>),</w:instrText>
      </w:r>
      <w:r w:rsidR="001E6023">
        <w:rPr>
          <w:rFonts w:hint="eastAsia"/>
        </w:rPr>
        <w:instrText>聖国</w:instrText>
      </w:r>
      <w:r w:rsidR="001E6023">
        <w:rPr>
          <w:rFonts w:hint="eastAsia"/>
        </w:rPr>
        <w:instrText>)</w:instrText>
      </w:r>
      <w:r w:rsidR="001E6023">
        <w:fldChar w:fldCharType="end"/>
      </w:r>
      <w:r w:rsidRPr="005B68AF">
        <w:rPr>
          <w:rFonts w:hint="eastAsia"/>
        </w:rPr>
        <w:t>来臨」というところに行きます。</w:t>
      </w:r>
      <w:r w:rsidRPr="00BE3154">
        <w:rPr>
          <w:rFonts w:asciiTheme="minorEastAsia" w:hAnsiTheme="minorEastAsia" w:hint="eastAsia"/>
        </w:rPr>
        <w:t>25</w:t>
      </w:r>
      <w:r w:rsidRPr="005B68AF">
        <w:rPr>
          <w:rFonts w:hint="eastAsia"/>
        </w:rPr>
        <w:t>頁の３行目、</w:t>
      </w:r>
    </w:p>
    <w:p w:rsidR="005B68AF" w:rsidRPr="005B68AF" w:rsidRDefault="005B68AF" w:rsidP="00BE3154">
      <w:pPr>
        <w:pStyle w:val="21"/>
      </w:pPr>
      <w:r w:rsidRPr="005B68AF">
        <w:rPr>
          <w:rFonts w:hint="eastAsia"/>
        </w:rPr>
        <w:t>「</w:t>
      </w:r>
      <w:r w:rsidR="003E34D5">
        <w:fldChar w:fldCharType="begin"/>
      </w:r>
      <w:r w:rsidR="00851E49">
        <w:instrText>EQ \* jc2 \* "Font:</w:instrText>
      </w:r>
      <w:r w:rsidR="00851E49">
        <w:instrText>ＭＳ</w:instrText>
      </w:r>
      <w:r w:rsidR="00851E49">
        <w:instrText xml:space="preserve"> </w:instrText>
      </w:r>
      <w:r w:rsidR="00851E49">
        <w:instrText>明朝</w:instrText>
      </w:r>
      <w:r w:rsidR="00851E49">
        <w:instrText>" \* hps12 \o\ad(\s\up 11(</w:instrText>
      </w:r>
      <w:r w:rsidR="006923B0" w:rsidRPr="006923B0">
        <w:rPr>
          <w:rFonts w:ascii="ＭＳ 明朝" w:eastAsia="ＭＳ 明朝" w:hAnsi="ＭＳ 明朝" w:hint="eastAsia"/>
          <w:sz w:val="12"/>
        </w:rPr>
        <w:instrText>めしい</w:instrText>
      </w:r>
      <w:r w:rsidR="00851E49">
        <w:instrText>),</w:instrText>
      </w:r>
      <w:r w:rsidR="006923B0">
        <w:rPr>
          <w:rFonts w:hint="eastAsia"/>
        </w:rPr>
        <w:instrText>盲人</w:instrText>
      </w:r>
      <w:r w:rsidR="00851E49">
        <w:instrText>)</w:instrText>
      </w:r>
      <w:r w:rsidR="003E34D5">
        <w:fldChar w:fldCharType="end"/>
      </w:r>
      <w:r w:rsidRPr="005B68AF">
        <w:rPr>
          <w:rFonts w:hint="eastAsia"/>
        </w:rPr>
        <w:t>は見、</w:t>
      </w:r>
      <w:r w:rsidR="003E34D5">
        <w:ruby>
          <w:rubyPr>
            <w:rubyAlign w:val="distributeSpace"/>
            <w:hps w:val="12"/>
            <w:hpsRaise w:val="22"/>
            <w:hpsBaseText w:val="24"/>
            <w:lid w:val="ja-JP"/>
          </w:rubyPr>
          <w:rt>
            <w:r w:rsidR="006923B0" w:rsidRPr="006923B0">
              <w:rPr>
                <w:rFonts w:ascii="ＭＳ 明朝" w:eastAsia="ＭＳ 明朝" w:hAnsi="ＭＳ 明朝" w:hint="eastAsia"/>
                <w:sz w:val="12"/>
              </w:rPr>
              <w:t>あしなえ</w:t>
            </w:r>
          </w:rt>
          <w:rubyBase>
            <w:r w:rsidR="006923B0">
              <w:rPr>
                <w:rFonts w:hint="eastAsia"/>
              </w:rPr>
              <w:t>跛者</w:t>
            </w:r>
          </w:rubyBase>
        </w:ruby>
      </w:r>
      <w:r w:rsidRPr="005B68AF">
        <w:rPr>
          <w:rFonts w:hint="eastAsia"/>
        </w:rPr>
        <w:t>はあゆみ、</w:t>
      </w:r>
      <w:r w:rsidR="001E6023">
        <w:ruby>
          <w:rubyPr>
            <w:rubyAlign w:val="distributeSpace"/>
            <w:hps w:val="12"/>
            <w:hpsRaise w:val="22"/>
            <w:hpsBaseText w:val="24"/>
            <w:lid w:val="ja-JP"/>
          </w:rubyPr>
          <w:rt>
            <w:r w:rsidR="001E6023" w:rsidRPr="001E6023">
              <w:rPr>
                <w:rFonts w:ascii="ＭＳ 明朝" w:eastAsia="ＭＳ 明朝" w:hAnsi="ＭＳ 明朝" w:hint="eastAsia"/>
                <w:sz w:val="12"/>
              </w:rPr>
              <w:t>らい</w:t>
            </w:r>
          </w:rt>
          <w:rubyBase>
            <w:r w:rsidR="001E6023">
              <w:rPr>
                <w:rFonts w:hint="eastAsia"/>
              </w:rPr>
              <w:t>癩</w:t>
            </w:r>
          </w:rubyBase>
        </w:ruby>
      </w:r>
      <w:r w:rsidRPr="005B68AF">
        <w:rPr>
          <w:rFonts w:hint="eastAsia"/>
        </w:rPr>
        <w:t>病人は潔められ、</w:t>
      </w:r>
      <w:r w:rsidR="003E34D5">
        <w:ruby>
          <w:rubyPr>
            <w:rubyAlign w:val="distributeSpace"/>
            <w:hps w:val="12"/>
            <w:hpsRaise w:val="22"/>
            <w:hpsBaseText w:val="24"/>
            <w:lid w:val="ja-JP"/>
          </w:rubyPr>
          <w:rt>
            <w:r w:rsidR="006923B0" w:rsidRPr="006923B0">
              <w:rPr>
                <w:rFonts w:ascii="ＭＳ 明朝" w:eastAsia="ＭＳ 明朝" w:hAnsi="ＭＳ 明朝" w:hint="eastAsia"/>
                <w:sz w:val="12"/>
              </w:rPr>
              <w:t>みみしい</w:t>
            </w:r>
          </w:rt>
          <w:rubyBase>
            <w:r w:rsidR="006923B0">
              <w:rPr>
                <w:rFonts w:hint="eastAsia"/>
              </w:rPr>
              <w:t>聾者</w:t>
            </w:r>
          </w:rubyBase>
        </w:ruby>
      </w:r>
      <w:r w:rsidRPr="005B68AF">
        <w:rPr>
          <w:rFonts w:hint="eastAsia"/>
        </w:rPr>
        <w:t>はきき、死人は甦えらせられ、貧しき者は福音を聞かせられる。およそ</w:t>
      </w:r>
      <w:r w:rsidRPr="00BE3154">
        <w:rPr>
          <w:rFonts w:hint="eastAsia"/>
          <w:em w:val="comma"/>
        </w:rPr>
        <w:t>我に</w:t>
      </w:r>
      <w:r w:rsidRPr="005B68AF">
        <w:rPr>
          <w:rFonts w:hint="eastAsia"/>
        </w:rPr>
        <w:t>つまずかぬ者は</w:t>
      </w:r>
      <w:r w:rsidR="003E34D5">
        <w:ruby>
          <w:rubyPr>
            <w:rubyAlign w:val="distributeSpace"/>
            <w:hps w:val="12"/>
            <w:hpsRaise w:val="22"/>
            <w:hpsBaseText w:val="24"/>
            <w:lid w:val="ja-JP"/>
          </w:rubyPr>
          <w:rt>
            <w:r w:rsidR="006923B0" w:rsidRPr="006923B0">
              <w:rPr>
                <w:rFonts w:ascii="ＭＳ 明朝" w:eastAsia="ＭＳ 明朝" w:hAnsi="ＭＳ 明朝" w:hint="eastAsia"/>
                <w:sz w:val="12"/>
              </w:rPr>
              <w:t>さいわい</w:t>
            </w:r>
          </w:rt>
          <w:rubyBase>
            <w:r w:rsidR="006923B0">
              <w:rPr>
                <w:rFonts w:hint="eastAsia"/>
              </w:rPr>
              <w:t>幸福</w:t>
            </w:r>
          </w:rubyBase>
        </w:ruby>
      </w:r>
      <w:r w:rsidRPr="005B68AF">
        <w:rPr>
          <w:rFonts w:hint="eastAsia"/>
        </w:rPr>
        <w:t>なり。」</w:t>
      </w:r>
      <w:r w:rsidRPr="00BE3154">
        <w:rPr>
          <w:rFonts w:hint="eastAsia"/>
          <w:sz w:val="20"/>
          <w:szCs w:val="20"/>
        </w:rPr>
        <w:t>（マタイ</w:t>
      </w:r>
      <w:r w:rsidRPr="00BE3154">
        <w:rPr>
          <w:rFonts w:hint="eastAsia"/>
          <w:sz w:val="20"/>
          <w:szCs w:val="20"/>
        </w:rPr>
        <w:t>11</w:t>
      </w:r>
      <w:r w:rsidR="006923B0">
        <w:rPr>
          <w:rFonts w:hint="eastAsia"/>
          <w:sz w:val="20"/>
          <w:szCs w:val="20"/>
        </w:rPr>
        <w:t>･</w:t>
      </w:r>
      <w:r w:rsidRPr="00BE3154">
        <w:rPr>
          <w:rFonts w:hint="eastAsia"/>
          <w:sz w:val="20"/>
          <w:szCs w:val="20"/>
        </w:rPr>
        <w:t>56</w:t>
      </w:r>
      <w:r w:rsidRPr="00BE3154">
        <w:rPr>
          <w:rFonts w:hint="eastAsia"/>
          <w:sz w:val="20"/>
          <w:szCs w:val="20"/>
        </w:rPr>
        <w:t>）</w:t>
      </w:r>
    </w:p>
    <w:p w:rsidR="005B68AF" w:rsidRPr="005B68AF" w:rsidRDefault="00BE3154" w:rsidP="00BE3154">
      <w:pPr>
        <w:pStyle w:val="ad"/>
        <w:ind w:left="720" w:right="720"/>
      </w:pPr>
      <w:r>
        <w:rPr>
          <w:rFonts w:hint="eastAsia"/>
        </w:rPr>
        <w:t xml:space="preserve">　</w:t>
      </w:r>
      <w:r w:rsidR="005B68AF" w:rsidRPr="005B68AF">
        <w:rPr>
          <w:rFonts w:hint="eastAsia"/>
        </w:rPr>
        <w:t>彼の一切の大能のわざ、神癒のわざは、神の聖旨、聖愛の発露であった。それは神の栄光のあらわれとして、終末的性格のものであって、断じて現世的御利益的な霊力ではない。これにつまずいたのが、おのれを義とする祭司、学者、パリサイの</w:t>
      </w:r>
      <w:r w:rsidR="003E34D5">
        <w:ruby>
          <w:rubyPr>
            <w:rubyAlign w:val="distributeSpace"/>
            <w:hps w:val="12"/>
            <w:hpsRaise w:val="22"/>
            <w:hpsBaseText w:val="24"/>
            <w:lid w:val="ja-JP"/>
          </w:rubyPr>
          <w:rt>
            <w:r w:rsidR="006923B0" w:rsidRPr="006923B0">
              <w:rPr>
                <w:rFonts w:ascii="ＭＳ Ｐゴシック" w:eastAsia="ＭＳ Ｐゴシック" w:hAnsi="ＭＳ Ｐゴシック" w:hint="eastAsia"/>
                <w:sz w:val="12"/>
              </w:rPr>
              <w:t>やから</w:t>
            </w:r>
          </w:rt>
          <w:rubyBase>
            <w:r w:rsidR="006923B0">
              <w:rPr>
                <w:rFonts w:hint="eastAsia"/>
              </w:rPr>
              <w:t>徒輩</w:t>
            </w:r>
          </w:rubyBase>
        </w:ruby>
      </w:r>
      <w:r w:rsidR="005B68AF" w:rsidRPr="005B68AF">
        <w:rPr>
          <w:rFonts w:hint="eastAsia"/>
        </w:rPr>
        <w:t>であった。キリストは、霊肉一体としての全人の救を、み国において、新天新地到来のあかつきにおいて、約束し給う。同時にその実存は、地上において、我らの霊のためには倫理という語ではつつみきれない高次のいのちの霊言をもって、我らの肉体のためには、その聖なるあわれみの霊力をもって、み国と</w:t>
      </w:r>
      <w:r w:rsidR="005B68AF" w:rsidRPr="00BE3154">
        <w:rPr>
          <w:rFonts w:hint="eastAsia"/>
          <w:em w:val="comma"/>
        </w:rPr>
        <w:t>同質</w:t>
      </w:r>
      <w:r w:rsidR="005B68AF" w:rsidRPr="005B68AF">
        <w:rPr>
          <w:rFonts w:hint="eastAsia"/>
        </w:rPr>
        <w:t>のものを示し給うた。</w:t>
      </w:r>
    </w:p>
    <w:p w:rsidR="005B68AF" w:rsidRPr="005B68AF" w:rsidRDefault="005B68AF" w:rsidP="005B68AF">
      <w:pPr>
        <w:ind w:firstLine="240"/>
      </w:pPr>
      <w:r w:rsidRPr="005B68AF">
        <w:rPr>
          <w:rFonts w:hint="eastAsia"/>
        </w:rPr>
        <w:t>山上の垂訓の倫理はもの凄く高い。我々の道徳をはるかに超えたものです。それからまた、あそこで示してくださった御霊の力というものは凄いものでした。そういう主さまが私たちを抱いていてくださる。</w:t>
      </w:r>
    </w:p>
    <w:p w:rsidR="005B68AF" w:rsidRPr="00B612B8" w:rsidRDefault="005B68AF" w:rsidP="00B612B8">
      <w:pPr>
        <w:pStyle w:val="21"/>
        <w:rPr>
          <w:sz w:val="20"/>
          <w:szCs w:val="20"/>
        </w:rPr>
      </w:pPr>
      <w:r w:rsidRPr="005B68AF">
        <w:rPr>
          <w:rFonts w:hint="eastAsia"/>
        </w:rPr>
        <w:t>「活かすものは霊なり、わが汝らに語りし言は霊なり、生命なり」</w:t>
      </w:r>
      <w:r w:rsidRPr="00B612B8">
        <w:rPr>
          <w:rFonts w:hint="eastAsia"/>
          <w:sz w:val="20"/>
          <w:szCs w:val="20"/>
        </w:rPr>
        <w:t>（ヨハネ</w:t>
      </w:r>
      <w:r w:rsidR="00B612B8">
        <w:rPr>
          <w:rFonts w:hint="eastAsia"/>
          <w:sz w:val="20"/>
          <w:szCs w:val="20"/>
        </w:rPr>
        <w:t>6</w:t>
      </w:r>
      <w:r w:rsidR="00B612B8">
        <w:rPr>
          <w:rFonts w:hint="eastAsia"/>
          <w:sz w:val="20"/>
          <w:szCs w:val="20"/>
        </w:rPr>
        <w:t>･</w:t>
      </w:r>
      <w:r w:rsidRPr="00B612B8">
        <w:rPr>
          <w:rFonts w:hint="eastAsia"/>
          <w:sz w:val="20"/>
          <w:szCs w:val="20"/>
        </w:rPr>
        <w:t>63</w:t>
      </w:r>
      <w:r w:rsidRPr="00B612B8">
        <w:rPr>
          <w:rFonts w:hint="eastAsia"/>
          <w:sz w:val="20"/>
          <w:szCs w:val="20"/>
        </w:rPr>
        <w:t>）</w:t>
      </w:r>
    </w:p>
    <w:p w:rsidR="005B68AF" w:rsidRPr="005B68AF" w:rsidRDefault="005B68AF" w:rsidP="00992FD3">
      <w:pPr>
        <w:pStyle w:val="ad"/>
        <w:ind w:left="720" w:right="720"/>
      </w:pPr>
      <w:r w:rsidRPr="005B68AF">
        <w:rPr>
          <w:rFonts w:hint="eastAsia"/>
        </w:rPr>
        <w:t>である。</w:t>
      </w:r>
    </w:p>
    <w:p w:rsidR="005B68AF" w:rsidRPr="005B68AF" w:rsidRDefault="005B68AF" w:rsidP="00992FD3">
      <w:pPr>
        <w:pStyle w:val="21"/>
      </w:pPr>
      <w:r w:rsidRPr="005B68AF">
        <w:rPr>
          <w:rFonts w:hint="eastAsia"/>
        </w:rPr>
        <w:t>「わが言をききて我を遣わし給いし者を信ずる人は、永遠の生命をもちかつ審判に至らず、死より生命に移れるなり」</w:t>
      </w:r>
      <w:r w:rsidRPr="006923B0">
        <w:rPr>
          <w:rFonts w:hint="eastAsia"/>
          <w:sz w:val="20"/>
          <w:szCs w:val="20"/>
        </w:rPr>
        <w:t>（ヨハネ</w:t>
      </w:r>
      <w:r w:rsidR="006923B0" w:rsidRPr="006923B0">
        <w:rPr>
          <w:rFonts w:hint="eastAsia"/>
          <w:sz w:val="20"/>
          <w:szCs w:val="20"/>
        </w:rPr>
        <w:t>5</w:t>
      </w:r>
      <w:r w:rsidR="006923B0" w:rsidRPr="006923B0">
        <w:rPr>
          <w:rFonts w:hint="eastAsia"/>
          <w:sz w:val="20"/>
          <w:szCs w:val="20"/>
        </w:rPr>
        <w:t>･</w:t>
      </w:r>
      <w:r w:rsidRPr="006923B0">
        <w:rPr>
          <w:rFonts w:hint="eastAsia"/>
          <w:sz w:val="20"/>
          <w:szCs w:val="20"/>
        </w:rPr>
        <w:t>24</w:t>
      </w:r>
      <w:r w:rsidRPr="006923B0">
        <w:rPr>
          <w:rFonts w:hint="eastAsia"/>
          <w:sz w:val="20"/>
          <w:szCs w:val="20"/>
        </w:rPr>
        <w:t>）</w:t>
      </w:r>
    </w:p>
    <w:p w:rsidR="005B68AF" w:rsidRPr="005B68AF" w:rsidRDefault="005B68AF" w:rsidP="00992FD3">
      <w:pPr>
        <w:pStyle w:val="ad"/>
        <w:ind w:left="720" w:right="720"/>
      </w:pPr>
      <w:r w:rsidRPr="005B68AF">
        <w:rPr>
          <w:rFonts w:hint="eastAsia"/>
        </w:rPr>
        <w:t>ヨハネ伝によれば「み国」はかかる「永遠の生命」の現実性において示されている。</w:t>
      </w:r>
    </w:p>
    <w:p w:rsidR="005B68AF" w:rsidRPr="005B68AF" w:rsidRDefault="005B68AF" w:rsidP="00992FD3">
      <w:pPr>
        <w:pStyle w:val="21"/>
      </w:pPr>
      <w:r w:rsidRPr="005B68AF">
        <w:rPr>
          <w:rFonts w:hint="eastAsia"/>
        </w:rPr>
        <w:t>「我は</w:t>
      </w:r>
      <w:r w:rsidR="003E34D5">
        <w:fldChar w:fldCharType="begin"/>
      </w:r>
      <w:r w:rsidR="00851E49">
        <w:instrText>EQ \* jc2 \* "Font:</w:instrText>
      </w:r>
      <w:r w:rsidR="00851E49">
        <w:instrText>ＭＳ</w:instrText>
      </w:r>
      <w:r w:rsidR="00851E49">
        <w:instrText xml:space="preserve"> </w:instrText>
      </w:r>
      <w:r w:rsidR="00851E49">
        <w:instrText>明朝</w:instrText>
      </w:r>
      <w:r w:rsidR="00851E49">
        <w:instrText>" \* hps12 \o\ad(\s\up 11(</w:instrText>
      </w:r>
      <w:r w:rsidR="006923B0" w:rsidRPr="006923B0">
        <w:rPr>
          <w:rFonts w:ascii="ＭＳ 明朝" w:eastAsia="ＭＳ 明朝" w:hAnsi="ＭＳ 明朝" w:hint="eastAsia"/>
          <w:sz w:val="12"/>
        </w:rPr>
        <w:instrText>よみがえり</w:instrText>
      </w:r>
      <w:r w:rsidR="00851E49">
        <w:instrText>),</w:instrText>
      </w:r>
      <w:r w:rsidR="006923B0">
        <w:rPr>
          <w:rFonts w:hint="eastAsia"/>
        </w:rPr>
        <w:instrText>復活</w:instrText>
      </w:r>
      <w:r w:rsidR="00851E49">
        <w:instrText>)</w:instrText>
      </w:r>
      <w:r w:rsidR="003E34D5">
        <w:fldChar w:fldCharType="end"/>
      </w:r>
      <w:r w:rsidRPr="005B68AF">
        <w:rPr>
          <w:rFonts w:hint="eastAsia"/>
        </w:rPr>
        <w:t>なり、</w:t>
      </w:r>
      <w:r w:rsidR="003E34D5">
        <w:ruby>
          <w:rubyPr>
            <w:rubyAlign w:val="distributeSpace"/>
            <w:hps w:val="12"/>
            <w:hpsRaise w:val="22"/>
            <w:hpsBaseText w:val="24"/>
            <w:lid w:val="ja-JP"/>
          </w:rubyPr>
          <w:rt>
            <w:r w:rsidR="006923B0" w:rsidRPr="006923B0">
              <w:rPr>
                <w:rFonts w:ascii="ＭＳ 明朝" w:eastAsia="ＭＳ 明朝" w:hAnsi="ＭＳ 明朝" w:hint="eastAsia"/>
                <w:sz w:val="12"/>
              </w:rPr>
              <w:t>いのち</w:t>
            </w:r>
          </w:rt>
          <w:rubyBase>
            <w:r w:rsidR="006923B0">
              <w:rPr>
                <w:rFonts w:hint="eastAsia"/>
              </w:rPr>
              <w:t>生命</w:t>
            </w:r>
          </w:rubyBase>
        </w:ruby>
      </w:r>
      <w:r w:rsidRPr="005B68AF">
        <w:rPr>
          <w:rFonts w:hint="eastAsia"/>
        </w:rPr>
        <w:t>なり、我を信ずる者は、死ぬとも生きん。およそ生きて我を信ずる者は、</w:t>
      </w:r>
      <w:r w:rsidR="001E6023">
        <w:fldChar w:fldCharType="begin"/>
      </w:r>
      <w:r w:rsidR="001E6023">
        <w:rPr>
          <w:rFonts w:hint="eastAsia"/>
        </w:rPr>
        <w:instrText>EQ \* jc2 \* "Font:</w:instrText>
      </w:r>
      <w:r w:rsidR="001E6023">
        <w:rPr>
          <w:rFonts w:hint="eastAsia"/>
        </w:rPr>
        <w:instrText>ＭＳ</w:instrText>
      </w:r>
      <w:r w:rsidR="001E6023">
        <w:rPr>
          <w:rFonts w:hint="eastAsia"/>
        </w:rPr>
        <w:instrText xml:space="preserve"> </w:instrText>
      </w:r>
      <w:r w:rsidR="001E6023">
        <w:rPr>
          <w:rFonts w:hint="eastAsia"/>
        </w:rPr>
        <w:instrText>明朝</w:instrText>
      </w:r>
      <w:r w:rsidR="001E6023">
        <w:rPr>
          <w:rFonts w:hint="eastAsia"/>
        </w:rPr>
        <w:instrText>" \* hps12 \o\ad(\s\up 11(</w:instrText>
      </w:r>
      <w:r w:rsidR="001E6023" w:rsidRPr="001E6023">
        <w:rPr>
          <w:rFonts w:ascii="ＭＳ 明朝" w:eastAsia="ＭＳ 明朝" w:hAnsi="ＭＳ 明朝" w:hint="eastAsia"/>
          <w:sz w:val="12"/>
        </w:rPr>
        <w:instrText>とこしえ</w:instrText>
      </w:r>
      <w:r w:rsidR="001E6023">
        <w:rPr>
          <w:rFonts w:hint="eastAsia"/>
        </w:rPr>
        <w:instrText>),</w:instrText>
      </w:r>
      <w:r w:rsidR="001E6023">
        <w:rPr>
          <w:rFonts w:hint="eastAsia"/>
        </w:rPr>
        <w:instrText>永遠</w:instrText>
      </w:r>
      <w:r w:rsidR="001E6023">
        <w:rPr>
          <w:rFonts w:hint="eastAsia"/>
        </w:rPr>
        <w:instrText>)</w:instrText>
      </w:r>
      <w:r w:rsidR="001E6023">
        <w:fldChar w:fldCharType="end"/>
      </w:r>
      <w:r w:rsidRPr="005B68AF">
        <w:rPr>
          <w:rFonts w:hint="eastAsia"/>
        </w:rPr>
        <w:t>に死なざるべし」</w:t>
      </w:r>
      <w:r w:rsidRPr="00992FD3">
        <w:rPr>
          <w:rFonts w:hint="eastAsia"/>
          <w:sz w:val="20"/>
          <w:szCs w:val="20"/>
        </w:rPr>
        <w:t>（ヨハネ</w:t>
      </w:r>
      <w:r w:rsidRPr="00992FD3">
        <w:rPr>
          <w:rFonts w:hint="eastAsia"/>
          <w:sz w:val="20"/>
          <w:szCs w:val="20"/>
        </w:rPr>
        <w:t>11</w:t>
      </w:r>
      <w:r w:rsidR="00992FD3" w:rsidRPr="00992FD3">
        <w:rPr>
          <w:rFonts w:hint="eastAsia"/>
          <w:sz w:val="20"/>
          <w:szCs w:val="20"/>
        </w:rPr>
        <w:t>･</w:t>
      </w:r>
      <w:r w:rsidRPr="00992FD3">
        <w:rPr>
          <w:rFonts w:hint="eastAsia"/>
          <w:sz w:val="20"/>
          <w:szCs w:val="20"/>
        </w:rPr>
        <w:t>25</w:t>
      </w:r>
      <w:r w:rsidRPr="00992FD3">
        <w:rPr>
          <w:rFonts w:hint="eastAsia"/>
          <w:sz w:val="20"/>
          <w:szCs w:val="20"/>
        </w:rPr>
        <w:t>）</w:t>
      </w:r>
    </w:p>
    <w:p w:rsidR="005B68AF" w:rsidRPr="005B68AF" w:rsidRDefault="005B68AF" w:rsidP="00992FD3">
      <w:pPr>
        <w:pStyle w:val="ad"/>
        <w:ind w:left="720" w:right="720"/>
      </w:pPr>
      <w:r w:rsidRPr="005B68AF">
        <w:rPr>
          <w:rFonts w:hint="eastAsia"/>
        </w:rPr>
        <w:t>の如き聖言は、ラザロの復活という大能のあらわれの際に発せられた。キリストの言動は</w:t>
      </w:r>
      <w:r w:rsidRPr="00992FD3">
        <w:rPr>
          <w:rFonts w:hint="eastAsia"/>
          <w:em w:val="comma"/>
        </w:rPr>
        <w:t>根源的</w:t>
      </w:r>
      <w:r w:rsidRPr="005B68AF">
        <w:rPr>
          <w:rFonts w:hint="eastAsia"/>
        </w:rPr>
        <w:t>なそのような</w:t>
      </w:r>
      <w:r w:rsidRPr="00992FD3">
        <w:rPr>
          <w:rFonts w:hint="eastAsia"/>
          <w:em w:val="comma"/>
        </w:rPr>
        <w:t>終末</w:t>
      </w:r>
      <w:r w:rsidRPr="005B68AF">
        <w:rPr>
          <w:rFonts w:hint="eastAsia"/>
        </w:rPr>
        <w:t>の</w:t>
      </w:r>
      <w:r w:rsidRPr="00992FD3">
        <w:rPr>
          <w:rFonts w:hint="eastAsia"/>
          <w:em w:val="comma"/>
        </w:rPr>
        <w:t>聖国の角度から</w:t>
      </w:r>
      <w:r w:rsidRPr="005B68AF">
        <w:rPr>
          <w:rFonts w:hint="eastAsia"/>
        </w:rPr>
        <w:t>語られ、かつ行ぜられていた。</w:t>
      </w:r>
    </w:p>
    <w:p w:rsidR="005B68AF" w:rsidRPr="005B68AF" w:rsidRDefault="005B68AF" w:rsidP="005B68AF">
      <w:pPr>
        <w:ind w:firstLine="240"/>
      </w:pPr>
      <w:r w:rsidRPr="005B68AF">
        <w:rPr>
          <w:rFonts w:hint="eastAsia"/>
        </w:rPr>
        <w:t>終末の光の中でそれが行われたと。それから、次</w:t>
      </w:r>
      <w:r w:rsidRPr="00992FD3">
        <w:rPr>
          <w:rFonts w:asciiTheme="minorEastAsia" w:hAnsiTheme="minorEastAsia" w:hint="eastAsia"/>
        </w:rPr>
        <w:t>の27</w:t>
      </w:r>
      <w:r w:rsidRPr="005B68AF">
        <w:rPr>
          <w:rFonts w:hint="eastAsia"/>
        </w:rPr>
        <w:t>頁へ飛びます。</w:t>
      </w:r>
    </w:p>
    <w:p w:rsidR="005B68AF" w:rsidRPr="00992FD3" w:rsidRDefault="005B68AF" w:rsidP="00992FD3">
      <w:pPr>
        <w:pStyle w:val="21"/>
        <w:rPr>
          <w:sz w:val="20"/>
          <w:szCs w:val="20"/>
        </w:rPr>
      </w:pPr>
      <w:r w:rsidRPr="005B68AF">
        <w:rPr>
          <w:rFonts w:hint="eastAsia"/>
        </w:rPr>
        <w:t>「それ神の国は飲食にあらず、義と平和と聖霊によれる歓喜とに在るなり」</w:t>
      </w:r>
      <w:r w:rsidRPr="00992FD3">
        <w:rPr>
          <w:rFonts w:hint="eastAsia"/>
          <w:sz w:val="20"/>
          <w:szCs w:val="20"/>
        </w:rPr>
        <w:t>（ロマ</w:t>
      </w:r>
      <w:r w:rsidRPr="00992FD3">
        <w:rPr>
          <w:rFonts w:hint="eastAsia"/>
          <w:sz w:val="20"/>
          <w:szCs w:val="20"/>
        </w:rPr>
        <w:t>14</w:t>
      </w:r>
      <w:r w:rsidR="00992FD3">
        <w:rPr>
          <w:rFonts w:hint="eastAsia"/>
          <w:sz w:val="20"/>
          <w:szCs w:val="20"/>
        </w:rPr>
        <w:t>･</w:t>
      </w:r>
      <w:r w:rsidRPr="00992FD3">
        <w:rPr>
          <w:rFonts w:hint="eastAsia"/>
          <w:sz w:val="20"/>
          <w:szCs w:val="20"/>
        </w:rPr>
        <w:t>17</w:t>
      </w:r>
      <w:r w:rsidRPr="00992FD3">
        <w:rPr>
          <w:rFonts w:hint="eastAsia"/>
          <w:sz w:val="20"/>
          <w:szCs w:val="20"/>
        </w:rPr>
        <w:t>）</w:t>
      </w:r>
    </w:p>
    <w:p w:rsidR="005B68AF" w:rsidRPr="005B68AF" w:rsidRDefault="005B68AF" w:rsidP="00992FD3">
      <w:pPr>
        <w:pStyle w:val="ad"/>
        <w:ind w:left="720" w:right="720"/>
      </w:pPr>
      <w:r w:rsidRPr="005B68AF">
        <w:rPr>
          <w:rFonts w:hint="eastAsia"/>
        </w:rPr>
        <w:t>とか、</w:t>
      </w:r>
    </w:p>
    <w:p w:rsidR="005B68AF" w:rsidRPr="005B68AF" w:rsidRDefault="005B68AF" w:rsidP="00992FD3">
      <w:pPr>
        <w:pStyle w:val="21"/>
      </w:pPr>
      <w:r w:rsidRPr="005B68AF">
        <w:rPr>
          <w:rFonts w:hint="eastAsia"/>
        </w:rPr>
        <w:t>「神の国は言にあらず、</w:t>
      </w:r>
      <w:r w:rsidR="003E34D5">
        <w:ruby>
          <w:rubyPr>
            <w:rubyAlign w:val="distributeSpace"/>
            <w:hps w:val="12"/>
            <w:hpsRaise w:val="22"/>
            <w:hpsBaseText w:val="24"/>
            <w:lid w:val="ja-JP"/>
          </w:rubyPr>
          <w:rt>
            <w:r w:rsidR="006923B0" w:rsidRPr="006923B0">
              <w:rPr>
                <w:rFonts w:ascii="ＭＳ 明朝" w:eastAsia="ＭＳ 明朝" w:hAnsi="ＭＳ 明朝" w:hint="eastAsia"/>
                <w:sz w:val="12"/>
              </w:rPr>
              <w:t>ちから</w:t>
            </w:r>
          </w:rt>
          <w:rubyBase>
            <w:r w:rsidR="006923B0">
              <w:rPr>
                <w:rFonts w:hint="eastAsia"/>
              </w:rPr>
              <w:t>能力</w:t>
            </w:r>
          </w:rubyBase>
        </w:ruby>
      </w:r>
      <w:r w:rsidRPr="005B68AF">
        <w:rPr>
          <w:rFonts w:hint="eastAsia"/>
        </w:rPr>
        <w:t>にあればなり」</w:t>
      </w:r>
      <w:r w:rsidRPr="00992FD3">
        <w:rPr>
          <w:rFonts w:hint="eastAsia"/>
          <w:sz w:val="20"/>
          <w:szCs w:val="20"/>
        </w:rPr>
        <w:t>（コリント前４</w:t>
      </w:r>
      <w:r w:rsidR="00992FD3">
        <w:rPr>
          <w:rFonts w:hint="eastAsia"/>
          <w:sz w:val="20"/>
          <w:szCs w:val="20"/>
        </w:rPr>
        <w:t>･</w:t>
      </w:r>
      <w:r w:rsidRPr="00992FD3">
        <w:rPr>
          <w:rFonts w:hint="eastAsia"/>
          <w:sz w:val="20"/>
          <w:szCs w:val="20"/>
        </w:rPr>
        <w:t>20</w:t>
      </w:r>
      <w:r w:rsidRPr="00992FD3">
        <w:rPr>
          <w:rFonts w:hint="eastAsia"/>
          <w:sz w:val="20"/>
          <w:szCs w:val="20"/>
        </w:rPr>
        <w:t>）</w:t>
      </w:r>
    </w:p>
    <w:p w:rsidR="005B68AF" w:rsidRPr="005B68AF" w:rsidRDefault="005B68AF" w:rsidP="00992FD3">
      <w:pPr>
        <w:pStyle w:val="ad"/>
        <w:ind w:left="720" w:right="720"/>
      </w:pPr>
      <w:r w:rsidRPr="005B68AF">
        <w:rPr>
          <w:rFonts w:hint="eastAsia"/>
        </w:rPr>
        <w:t>とか言われているように、「み国」を祈る現実は、み国的な現実に我らが現に在るそのような場においてこそ、真に待望されるのである。</w:t>
      </w:r>
    </w:p>
    <w:p w:rsidR="000A574F" w:rsidRDefault="005B68AF" w:rsidP="005B68AF">
      <w:pPr>
        <w:ind w:firstLine="240"/>
      </w:pPr>
      <w:r w:rsidRPr="005B68AF">
        <w:rPr>
          <w:rFonts w:hint="eastAsia"/>
        </w:rPr>
        <w:t>よく、先生は仰いましたね。</w:t>
      </w:r>
    </w:p>
    <w:p w:rsidR="000A574F" w:rsidRDefault="000A574F" w:rsidP="000A574F">
      <w:pPr>
        <w:pStyle w:val="aff0"/>
        <w:ind w:left="480" w:right="480"/>
      </w:pPr>
      <w:r>
        <w:rPr>
          <w:rFonts w:hint="eastAsia"/>
        </w:rPr>
        <w:t>「</w:t>
      </w:r>
      <w:r w:rsidR="001E6023">
        <w:fldChar w:fldCharType="begin"/>
      </w:r>
      <w:r w:rsidR="001E6023">
        <w:rPr>
          <w:rFonts w:hint="eastAsia"/>
        </w:rPr>
        <w:instrText>EQ \* jc2 \* "Font:</w:instrText>
      </w:r>
      <w:r w:rsidR="001E6023">
        <w:rPr>
          <w:rFonts w:hint="eastAsia"/>
        </w:rPr>
        <w:instrText>ＭＳ</w:instrText>
      </w:r>
      <w:r w:rsidR="001E6023">
        <w:rPr>
          <w:rFonts w:hint="eastAsia"/>
        </w:rPr>
        <w:instrText xml:space="preserve"> </w:instrText>
      </w:r>
      <w:r w:rsidR="001E6023">
        <w:rPr>
          <w:rFonts w:hint="eastAsia"/>
        </w:rPr>
        <w:instrText>明朝</w:instrText>
      </w:r>
      <w:r w:rsidR="001E6023">
        <w:rPr>
          <w:rFonts w:hint="eastAsia"/>
        </w:rPr>
        <w:instrText>" \* hps12 \o\ad(\s\up 11(</w:instrText>
      </w:r>
      <w:r w:rsidR="001E6023" w:rsidRPr="001E6023">
        <w:rPr>
          <w:rFonts w:ascii="ＭＳ 明朝" w:eastAsia="ＭＳ 明朝" w:hAnsi="ＭＳ 明朝" w:hint="eastAsia"/>
          <w:sz w:val="12"/>
        </w:rPr>
        <w:instrText>みくに</w:instrText>
      </w:r>
      <w:r w:rsidR="001E6023">
        <w:rPr>
          <w:rFonts w:hint="eastAsia"/>
        </w:rPr>
        <w:instrText>),</w:instrText>
      </w:r>
      <w:r w:rsidR="001E6023">
        <w:rPr>
          <w:rFonts w:hint="eastAsia"/>
        </w:rPr>
        <w:instrText>聖国</w:instrText>
      </w:r>
      <w:r w:rsidR="001E6023">
        <w:rPr>
          <w:rFonts w:hint="eastAsia"/>
        </w:rPr>
        <w:instrText>)</w:instrText>
      </w:r>
      <w:r w:rsidR="001E6023">
        <w:fldChar w:fldCharType="end"/>
      </w:r>
      <w:r w:rsidR="005B68AF" w:rsidRPr="005B68AF">
        <w:rPr>
          <w:rFonts w:hint="eastAsia"/>
        </w:rPr>
        <w:t>がうちに来ているから、</w:t>
      </w:r>
      <w:r>
        <w:rPr>
          <w:rFonts w:hint="eastAsia"/>
        </w:rPr>
        <w:t>『</w:t>
      </w:r>
      <w:r w:rsidR="005B68AF" w:rsidRPr="005B68AF">
        <w:rPr>
          <w:rFonts w:hint="eastAsia"/>
        </w:rPr>
        <w:t>聖国を来たらせたまえ</w:t>
      </w:r>
      <w:r>
        <w:rPr>
          <w:rFonts w:hint="eastAsia"/>
        </w:rPr>
        <w:t>』</w:t>
      </w:r>
      <w:r w:rsidR="005B68AF" w:rsidRPr="005B68AF">
        <w:rPr>
          <w:rFonts w:hint="eastAsia"/>
        </w:rPr>
        <w:t>と祈れるんだ</w:t>
      </w:r>
      <w:r>
        <w:rPr>
          <w:rFonts w:hint="eastAsia"/>
        </w:rPr>
        <w:t>」</w:t>
      </w:r>
    </w:p>
    <w:p w:rsidR="00184D6F" w:rsidRDefault="005B68AF" w:rsidP="005B68AF">
      <w:pPr>
        <w:ind w:firstLine="240"/>
      </w:pPr>
      <w:r w:rsidRPr="005B68AF">
        <w:rPr>
          <w:rFonts w:hint="eastAsia"/>
        </w:rPr>
        <w:lastRenderedPageBreak/>
        <w:t>と。全然、自分の身体の中に聖国が来ていないひとが、ただ「聖国を来たらせたまえ」と、なにか夢のような祈をするのではない。聖国が現に来ている。それは「</w:t>
      </w:r>
      <w:r w:rsidR="001E6023">
        <w:fldChar w:fldCharType="begin"/>
      </w:r>
      <w:r w:rsidR="001E6023">
        <w:rPr>
          <w:rFonts w:hint="eastAsia"/>
        </w:rPr>
        <w:instrText>EQ \* jc2 \* "Font:</w:instrText>
      </w:r>
      <w:r w:rsidR="001E6023">
        <w:rPr>
          <w:rFonts w:hint="eastAsia"/>
        </w:rPr>
        <w:instrText>ＭＳ</w:instrText>
      </w:r>
      <w:r w:rsidR="001E6023">
        <w:rPr>
          <w:rFonts w:hint="eastAsia"/>
        </w:rPr>
        <w:instrText xml:space="preserve"> </w:instrText>
      </w:r>
      <w:r w:rsidR="001E6023">
        <w:rPr>
          <w:rFonts w:hint="eastAsia"/>
        </w:rPr>
        <w:instrText>明朝</w:instrText>
      </w:r>
      <w:r w:rsidR="001E6023">
        <w:rPr>
          <w:rFonts w:hint="eastAsia"/>
        </w:rPr>
        <w:instrText>" \* hps12 \o\ad(\s\up 11(</w:instrText>
      </w:r>
      <w:r w:rsidR="001E6023" w:rsidRPr="001E6023">
        <w:rPr>
          <w:rFonts w:ascii="ＭＳ 明朝" w:eastAsia="ＭＳ 明朝" w:hAnsi="ＭＳ 明朝" w:hint="eastAsia"/>
          <w:sz w:val="12"/>
        </w:rPr>
        <w:instrText>みたま</w:instrText>
      </w:r>
      <w:r w:rsidR="001E6023">
        <w:rPr>
          <w:rFonts w:hint="eastAsia"/>
        </w:rPr>
        <w:instrText>),</w:instrText>
      </w:r>
      <w:r w:rsidR="001E6023">
        <w:rPr>
          <w:rFonts w:hint="eastAsia"/>
        </w:rPr>
        <w:instrText>御霊</w:instrText>
      </w:r>
      <w:r w:rsidR="001E6023">
        <w:rPr>
          <w:rFonts w:hint="eastAsia"/>
        </w:rPr>
        <w:instrText>)</w:instrText>
      </w:r>
      <w:r w:rsidR="001E6023">
        <w:fldChar w:fldCharType="end"/>
      </w:r>
      <w:r w:rsidRPr="005B68AF">
        <w:rPr>
          <w:rFonts w:hint="eastAsia"/>
        </w:rPr>
        <w:t>」という聖国なんです。御霊において聖国が来ている。だから、</w:t>
      </w:r>
      <w:r w:rsidR="000A574F">
        <w:rPr>
          <w:rFonts w:hint="eastAsia"/>
        </w:rPr>
        <w:t>「</w:t>
      </w:r>
      <w:r w:rsidRPr="005B68AF">
        <w:rPr>
          <w:rFonts w:hint="eastAsia"/>
        </w:rPr>
        <w:t>いよいよ聖国を来たらせたまえ</w:t>
      </w:r>
      <w:r w:rsidR="000A574F">
        <w:rPr>
          <w:rFonts w:hint="eastAsia"/>
        </w:rPr>
        <w:t>」</w:t>
      </w:r>
      <w:r w:rsidRPr="005B68AF">
        <w:rPr>
          <w:rFonts w:hint="eastAsia"/>
        </w:rPr>
        <w:t>と言って、向こうの聖国を引き寄せようとして祈る。こういう祈なんだと。だから、日々にその終末に直面している気持で――明日のことはわからない。今日一日という気持で――毎朝祈る祈です。</w:t>
      </w:r>
    </w:p>
    <w:p w:rsidR="00184D6F" w:rsidRDefault="005B68AF" w:rsidP="00184D6F">
      <w:pPr>
        <w:pStyle w:val="aff0"/>
        <w:ind w:left="480" w:right="480"/>
      </w:pPr>
      <w:r w:rsidRPr="005B68AF">
        <w:rPr>
          <w:rFonts w:hint="eastAsia"/>
        </w:rPr>
        <w:t>「聖国を来たらせたまえというのは聖国が来ているから祈れるんだよ</w:t>
      </w:r>
      <w:r w:rsidR="00184D6F">
        <w:rPr>
          <w:rFonts w:hint="eastAsia"/>
        </w:rPr>
        <w:t>」</w:t>
      </w:r>
    </w:p>
    <w:p w:rsidR="005B68AF" w:rsidRPr="005B68AF" w:rsidRDefault="005B68AF" w:rsidP="005B68AF">
      <w:pPr>
        <w:ind w:firstLine="240"/>
      </w:pPr>
      <w:r w:rsidRPr="005B68AF">
        <w:rPr>
          <w:rFonts w:hint="eastAsia"/>
        </w:rPr>
        <w:t>ということを、よく仰いました。これがそういうことですね。ここは素晴らしい。</w:t>
      </w:r>
    </w:p>
    <w:p w:rsidR="005B68AF" w:rsidRPr="005B68AF" w:rsidRDefault="005B68AF" w:rsidP="00992FD3">
      <w:pPr>
        <w:pStyle w:val="ad"/>
        <w:ind w:left="720" w:right="720"/>
      </w:pPr>
      <w:r w:rsidRPr="005B68AF">
        <w:rPr>
          <w:rFonts w:hint="eastAsia"/>
        </w:rPr>
        <w:t>「み国」を祈る現実は、み国的な現実に我らが現に在るそのような場においてこそ、真に待望されるのである。このことは、次の祈の句</w:t>
      </w:r>
    </w:p>
    <w:p w:rsidR="005B68AF" w:rsidRPr="005B68AF" w:rsidRDefault="005B68AF" w:rsidP="005B68AF">
      <w:pPr>
        <w:ind w:firstLine="240"/>
      </w:pPr>
      <w:r w:rsidRPr="005B68AF">
        <w:rPr>
          <w:rFonts w:hint="eastAsia"/>
        </w:rPr>
        <w:t>というのは、聖意体現の句です。</w:t>
      </w:r>
    </w:p>
    <w:p w:rsidR="005B68AF" w:rsidRPr="005B68AF" w:rsidRDefault="005B68AF" w:rsidP="00992FD3">
      <w:pPr>
        <w:pStyle w:val="ad"/>
        <w:ind w:left="720" w:right="720"/>
      </w:pPr>
      <w:r w:rsidRPr="005B68AF">
        <w:rPr>
          <w:rFonts w:hint="eastAsia"/>
        </w:rPr>
        <w:t>と共にあきらかとなる。そのみ国の住民は即ち山上の垂訓に「</w:t>
      </w:r>
      <w:r w:rsidR="003E34D5">
        <w:fldChar w:fldCharType="begin"/>
      </w:r>
      <w:r w:rsidR="003E34D5">
        <w:instrText>EQ \* jc2 \* "Font:</w:instrText>
      </w:r>
      <w:r w:rsidR="003E34D5">
        <w:instrText>ＭＳ</w:instrText>
      </w:r>
      <w:r w:rsidR="003E34D5">
        <w:instrText xml:space="preserve"> </w:instrText>
      </w:r>
      <w:r w:rsidR="003E34D5">
        <w:instrText>Ｐゴシック</w:instrText>
      </w:r>
      <w:r w:rsidR="003E34D5">
        <w:instrText>" \* hps12 \o\ad(\s\up 11(</w:instrText>
      </w:r>
      <w:r w:rsidR="006923B0" w:rsidRPr="006923B0">
        <w:rPr>
          <w:rFonts w:ascii="ＭＳ Ｐゴシック" w:eastAsia="ＭＳ Ｐゴシック" w:hAnsi="ＭＳ Ｐゴシック" w:hint="eastAsia"/>
          <w:sz w:val="12"/>
        </w:rPr>
        <w:instrText>さいわい</w:instrText>
      </w:r>
      <w:r w:rsidR="003E34D5">
        <w:instrText>),</w:instrText>
      </w:r>
      <w:r w:rsidR="006923B0">
        <w:rPr>
          <w:rFonts w:hint="eastAsia"/>
        </w:rPr>
        <w:instrText>恵福</w:instrText>
      </w:r>
      <w:r w:rsidR="003E34D5">
        <w:instrText>)</w:instrText>
      </w:r>
      <w:r w:rsidR="003E34D5">
        <w:fldChar w:fldCharType="end"/>
      </w:r>
      <w:r w:rsidRPr="005B68AF">
        <w:rPr>
          <w:rFonts w:hint="eastAsia"/>
        </w:rPr>
        <w:t>なるかな」とキリストに言われている如き人々である。何らかの意味で真に十字架を負うている人である。また十字架を真に負う人々は、十字架の下についに倒れる人々である。</w:t>
      </w:r>
    </w:p>
    <w:p w:rsidR="005B68AF" w:rsidRPr="005B68AF" w:rsidRDefault="005B68AF" w:rsidP="005B68AF">
      <w:pPr>
        <w:ind w:firstLine="240"/>
      </w:pPr>
      <w:r w:rsidRPr="005B68AF">
        <w:rPr>
          <w:rFonts w:hint="eastAsia"/>
        </w:rPr>
        <w:t>ここは私は好きですね。み国の住人、天国で輝く人はどういうひとなのか。「何らかの意味で真に十字架を負うている人である。また十字架を本当に負う人々は十字架の下についに倒れる人である」と。</w:t>
      </w:r>
    </w:p>
    <w:p w:rsidR="005B68AF" w:rsidRPr="005B68AF" w:rsidRDefault="005B68AF" w:rsidP="00992FD3">
      <w:pPr>
        <w:pStyle w:val="ad"/>
        <w:ind w:left="720" w:right="720"/>
      </w:pPr>
      <w:r w:rsidRPr="005B68AF">
        <w:rPr>
          <w:rFonts w:hint="eastAsia"/>
        </w:rPr>
        <w:t>負いきれぬ十字架を負うて倒れた人々が、み国に最もふさわしき人々であるに相違ない。</w:t>
      </w:r>
    </w:p>
    <w:p w:rsidR="005B68AF" w:rsidRPr="005B68AF" w:rsidRDefault="005B68AF" w:rsidP="005B68AF">
      <w:pPr>
        <w:ind w:firstLine="240"/>
      </w:pPr>
      <w:r w:rsidRPr="005B68AF">
        <w:rPr>
          <w:rFonts w:hint="eastAsia"/>
        </w:rPr>
        <w:t>だから、倒れることは喜びなんです。この地上で何も勝利する必要はない。地上では倒れた。しかし、天上で輝く。もう地上で満ち足りた生涯を送った人は、天上ではもういいでしょう。「あなたはもういいでしょう」と言われる。</w:t>
      </w:r>
    </w:p>
    <w:p w:rsidR="005B68AF" w:rsidRPr="005B68AF" w:rsidRDefault="005B68AF" w:rsidP="005B68AF">
      <w:pPr>
        <w:ind w:firstLine="240"/>
      </w:pPr>
      <w:r w:rsidRPr="005B68AF">
        <w:rPr>
          <w:rFonts w:hint="eastAsia"/>
        </w:rPr>
        <w:t>あのラザロの話</w:t>
      </w:r>
      <w:r w:rsidRPr="00992FD3">
        <w:rPr>
          <w:rFonts w:asciiTheme="minorEastAsia" w:hAnsiTheme="minorEastAsia" w:hint="eastAsia"/>
          <w:sz w:val="20"/>
          <w:szCs w:val="20"/>
        </w:rPr>
        <w:t>（ルカ16</w:t>
      </w:r>
      <w:r w:rsidR="001E6023">
        <w:rPr>
          <w:rFonts w:asciiTheme="minorEastAsia" w:hAnsiTheme="minorEastAsia" w:hint="eastAsia"/>
          <w:sz w:val="20"/>
          <w:szCs w:val="20"/>
        </w:rPr>
        <w:t>･</w:t>
      </w:r>
      <w:r w:rsidRPr="00992FD3">
        <w:rPr>
          <w:rFonts w:asciiTheme="minorEastAsia" w:hAnsiTheme="minorEastAsia" w:hint="eastAsia"/>
          <w:sz w:val="20"/>
          <w:szCs w:val="20"/>
        </w:rPr>
        <w:t>20～31）</w:t>
      </w:r>
      <w:r w:rsidRPr="005B68AF">
        <w:rPr>
          <w:rFonts w:hint="eastAsia"/>
        </w:rPr>
        <w:t>がありましたね。お金持の門前でもの乞いしながら、できものが出来て犬がペロペロ</w:t>
      </w:r>
      <w:r w:rsidR="003E34D5">
        <w:fldChar w:fldCharType="begin"/>
      </w:r>
      <w:r w:rsidR="00C223DB">
        <w:instrText>EQ \* jc2 \* "Font:</w:instrText>
      </w:r>
      <w:r w:rsidR="00C223DB">
        <w:instrText>ＭＳ</w:instrText>
      </w:r>
      <w:r w:rsidR="00C223DB">
        <w:instrText xml:space="preserve"> </w:instrText>
      </w:r>
      <w:r w:rsidR="00C223DB">
        <w:instrText>明朝</w:instrText>
      </w:r>
      <w:r w:rsidR="00C223DB">
        <w:instrText>" \* hps12 \o\ad(\s\up 11(</w:instrText>
      </w:r>
      <w:r w:rsidR="00184D6F" w:rsidRPr="00184D6F">
        <w:rPr>
          <w:rFonts w:ascii="ＭＳ 明朝" w:eastAsia="ＭＳ 明朝" w:hAnsi="ＭＳ 明朝" w:hint="eastAsia"/>
          <w:sz w:val="12"/>
        </w:rPr>
        <w:instrText>な</w:instrText>
      </w:r>
      <w:r w:rsidR="00C223DB">
        <w:instrText>),</w:instrText>
      </w:r>
      <w:r w:rsidR="00184D6F">
        <w:rPr>
          <w:rFonts w:hint="eastAsia"/>
        </w:rPr>
        <w:instrText>舐</w:instrText>
      </w:r>
      <w:r w:rsidR="00C223DB">
        <w:instrText>)</w:instrText>
      </w:r>
      <w:r w:rsidR="003E34D5">
        <w:fldChar w:fldCharType="end"/>
      </w:r>
      <w:r w:rsidRPr="005B68AF">
        <w:rPr>
          <w:rFonts w:hint="eastAsia"/>
        </w:rPr>
        <w:t>めていた。その人には、天使が迎えにきました。ところが、お金持は盛大なお葬式をやってもらったけれども、</w:t>
      </w:r>
      <w:r w:rsidR="003E34D5">
        <w:ruby>
          <w:rubyPr>
            <w:rubyAlign w:val="distributeSpace"/>
            <w:hps w:val="12"/>
            <w:hpsRaise w:val="22"/>
            <w:hpsBaseText w:val="24"/>
            <w:lid w:val="ja-JP"/>
          </w:rubyPr>
          <w:rt>
            <w:r w:rsidR="00184D6F" w:rsidRPr="00184D6F">
              <w:rPr>
                <w:rFonts w:ascii="ＭＳ 明朝" w:eastAsia="ＭＳ 明朝" w:hAnsi="ＭＳ 明朝" w:hint="eastAsia"/>
                <w:sz w:val="12"/>
              </w:rPr>
              <w:t>い</w:t>
            </w:r>
          </w:rt>
          <w:rubyBase>
            <w:r w:rsidR="00184D6F">
              <w:rPr>
                <w:rFonts w:hint="eastAsia"/>
              </w:rPr>
              <w:t>逝</w:t>
            </w:r>
          </w:rubyBase>
        </w:ruby>
      </w:r>
      <w:r w:rsidRPr="005B68AF">
        <w:rPr>
          <w:rFonts w:hint="eastAsia"/>
        </w:rPr>
        <w:t>った先は地獄でした。そして、目を天に向けて見ると、天上にラザロがいるじゃないの。こっちは火の炎で苦しんでいる。</w:t>
      </w:r>
    </w:p>
    <w:p w:rsidR="005B68AF" w:rsidRPr="005B68AF" w:rsidRDefault="005B68AF" w:rsidP="00D60D36">
      <w:pPr>
        <w:pStyle w:val="aff3"/>
        <w:ind w:left="720" w:right="720"/>
      </w:pPr>
      <w:r w:rsidRPr="005B68AF">
        <w:rPr>
          <w:rFonts w:hint="eastAsia"/>
        </w:rPr>
        <w:t>「ラザロよ。来て、助けてくれ」</w:t>
      </w:r>
    </w:p>
    <w:p w:rsidR="005B68AF" w:rsidRPr="005B68AF" w:rsidRDefault="005B68AF" w:rsidP="005B68AF">
      <w:pPr>
        <w:ind w:firstLine="240"/>
      </w:pPr>
      <w:r w:rsidRPr="005B68AF">
        <w:rPr>
          <w:rFonts w:hint="eastAsia"/>
        </w:rPr>
        <w:t>と、天使に呼びかけた。ところが、</w:t>
      </w:r>
    </w:p>
    <w:p w:rsidR="005B68AF" w:rsidRPr="005B68AF" w:rsidRDefault="005B68AF" w:rsidP="00D60D36">
      <w:pPr>
        <w:pStyle w:val="aff3"/>
        <w:ind w:left="720" w:right="720"/>
      </w:pPr>
      <w:r w:rsidRPr="005B68AF">
        <w:rPr>
          <w:rFonts w:hint="eastAsia"/>
        </w:rPr>
        <w:t>「いやいや、こことそっちは越えがたい</w:t>
      </w:r>
      <w:r w:rsidR="003E34D5">
        <w:ruby>
          <w:rubyPr>
            <w:rubyAlign w:val="distributeSpace"/>
            <w:hps w:val="12"/>
            <w:hpsRaise w:val="22"/>
            <w:hpsBaseText w:val="24"/>
            <w:lid w:val="ja-JP"/>
          </w:rubyPr>
          <w:rt>
            <w:r w:rsidR="00184D6F" w:rsidRPr="00184D6F">
              <w:rPr>
                <w:rFonts w:ascii="ＭＳ 明朝" w:eastAsia="ＭＳ 明朝" w:hAnsi="ＭＳ 明朝"/>
                <w:sz w:val="12"/>
              </w:rPr>
              <w:t>みぞ</w:t>
            </w:r>
          </w:rt>
          <w:rubyBase>
            <w:r w:rsidR="00184D6F">
              <w:t>溝</w:t>
            </w:r>
          </w:rubyBase>
        </w:ruby>
      </w:r>
      <w:r w:rsidRPr="005B68AF">
        <w:rPr>
          <w:rFonts w:hint="eastAsia"/>
        </w:rPr>
        <w:t>があって越えられない。あなたは地上で充分なことをしてもらった。だから、いいでしょ。ラザロは生前、非常に苦労した。だから、ここで慰められているんですよ」</w:t>
      </w:r>
    </w:p>
    <w:p w:rsidR="005B68AF" w:rsidRPr="005B68AF" w:rsidRDefault="005B68AF" w:rsidP="00D60D36">
      <w:pPr>
        <w:pStyle w:val="aff3"/>
        <w:ind w:left="720" w:right="720"/>
      </w:pPr>
      <w:r w:rsidRPr="005B68AF">
        <w:rPr>
          <w:rFonts w:hint="eastAsia"/>
        </w:rPr>
        <w:t>「ああ、そうでしたら、地上にはまだ私の兄弟がたくさん残って同じような生活をしてますから、ぜひ、ラザロを甦えらせて警告を発してください」</w:t>
      </w:r>
    </w:p>
    <w:p w:rsidR="005B68AF" w:rsidRPr="005B68AF" w:rsidRDefault="005B68AF" w:rsidP="005B68AF">
      <w:pPr>
        <w:ind w:firstLine="240"/>
      </w:pPr>
      <w:r w:rsidRPr="005B68AF">
        <w:rPr>
          <w:rFonts w:hint="eastAsia"/>
        </w:rPr>
        <w:t>と言うんですけれども、</w:t>
      </w:r>
    </w:p>
    <w:p w:rsidR="005B68AF" w:rsidRPr="005B68AF" w:rsidRDefault="005B68AF" w:rsidP="00D60D36">
      <w:pPr>
        <w:pStyle w:val="aff3"/>
        <w:ind w:left="720" w:right="720"/>
      </w:pPr>
      <w:r w:rsidRPr="005B68AF">
        <w:rPr>
          <w:rFonts w:hint="eastAsia"/>
        </w:rPr>
        <w:lastRenderedPageBreak/>
        <w:t>「いやいや、たとえ甦えった人間が行ったって、ダメです。神の御言に、モーゼを通して語られた御言に聞けない人は、たとえラザロが甦えって、天国はかくかくしかじかと言ったって、とうてい信じない」</w:t>
      </w:r>
    </w:p>
    <w:p w:rsidR="005B68AF" w:rsidRPr="005B68AF" w:rsidRDefault="005B68AF" w:rsidP="005B68AF">
      <w:pPr>
        <w:ind w:firstLine="240"/>
      </w:pPr>
      <w:r w:rsidRPr="005B68AF">
        <w:rPr>
          <w:rFonts w:hint="eastAsia"/>
        </w:rPr>
        <w:t>と。そういう言葉がある。あれは実に真実迫るものがあります。</w:t>
      </w:r>
    </w:p>
    <w:p w:rsidR="006923B0" w:rsidRDefault="005B68AF" w:rsidP="005B68AF">
      <w:pPr>
        <w:ind w:firstLine="240"/>
      </w:pPr>
      <w:r w:rsidRPr="005B68AF">
        <w:rPr>
          <w:rFonts w:hint="eastAsia"/>
        </w:rPr>
        <w:t>ですから、決して地上での幸不幸、それをすべてだと思わないことです。我々クリスチャンがそれを本当に生き抜かなければ、クリスチャンでない方は誰も信じてくれません。私たちクリスチャンが倒れ倒れて、地上では本当にいろんなマイナスを背負って生きながら、それでもなお</w:t>
      </w:r>
      <w:r w:rsidR="003E34D5">
        <w:ruby>
          <w:rubyPr>
            <w:rubyAlign w:val="distributeSpace"/>
            <w:hps w:val="12"/>
            <w:hpsRaise w:val="22"/>
            <w:hpsBaseText w:val="24"/>
            <w:lid w:val="ja-JP"/>
          </w:rubyPr>
          <w:rt>
            <w:r w:rsidR="00184D6F" w:rsidRPr="00184D6F">
              <w:rPr>
                <w:rFonts w:ascii="ＭＳ 明朝" w:eastAsia="ＭＳ 明朝" w:hAnsi="ＭＳ 明朝" w:hint="eastAsia"/>
                <w:sz w:val="12"/>
              </w:rPr>
              <w:t>ほほえ</w:t>
            </w:r>
          </w:rt>
          <w:rubyBase>
            <w:r w:rsidR="00184D6F">
              <w:rPr>
                <w:rFonts w:hint="eastAsia"/>
              </w:rPr>
              <w:t>微笑</w:t>
            </w:r>
          </w:rubyBase>
        </w:ruby>
      </w:r>
      <w:r w:rsidRPr="005B68AF">
        <w:rPr>
          <w:rFonts w:hint="eastAsia"/>
        </w:rPr>
        <w:t>んで、</w:t>
      </w:r>
    </w:p>
    <w:p w:rsidR="006923B0" w:rsidRDefault="005B68AF" w:rsidP="006923B0">
      <w:pPr>
        <w:pStyle w:val="aff0"/>
        <w:ind w:left="480" w:right="480"/>
      </w:pPr>
      <w:r w:rsidRPr="005B68AF">
        <w:rPr>
          <w:rFonts w:hint="eastAsia"/>
        </w:rPr>
        <w:t>「主さまは素晴らしい」</w:t>
      </w:r>
    </w:p>
    <w:p w:rsidR="006923B0" w:rsidRDefault="005B68AF" w:rsidP="005B68AF">
      <w:pPr>
        <w:ind w:firstLine="240"/>
      </w:pPr>
      <w:r w:rsidRPr="005B68AF">
        <w:rPr>
          <w:rFonts w:hint="eastAsia"/>
        </w:rPr>
        <w:t>と言っていてこそ、他の人は</w:t>
      </w:r>
    </w:p>
    <w:p w:rsidR="006923B0" w:rsidRDefault="005B68AF" w:rsidP="006923B0">
      <w:pPr>
        <w:pStyle w:val="aff0"/>
        <w:ind w:left="480" w:right="480"/>
      </w:pPr>
      <w:r w:rsidRPr="005B68AF">
        <w:rPr>
          <w:rFonts w:hint="eastAsia"/>
        </w:rPr>
        <w:t>「あの人があんなに喜んでいるなら、自分も行ってみようかな」</w:t>
      </w:r>
    </w:p>
    <w:p w:rsidR="005B68AF" w:rsidRPr="005B68AF" w:rsidRDefault="005B68AF" w:rsidP="005B68AF">
      <w:pPr>
        <w:ind w:firstLine="240"/>
      </w:pPr>
      <w:r w:rsidRPr="005B68AF">
        <w:rPr>
          <w:rFonts w:hint="eastAsia"/>
        </w:rPr>
        <w:t>と、こうなるわけですね。地上でクリスチャンが、「しんどくて、しんどくて」</w:t>
      </w:r>
      <w:r w:rsidR="000F5B3D" w:rsidRPr="000F5B3D">
        <w:rPr>
          <w:rFonts w:hint="eastAsia"/>
          <w:sz w:val="20"/>
        </w:rPr>
        <w:t>（笑）</w:t>
      </w:r>
      <w:r w:rsidRPr="005B68AF">
        <w:rPr>
          <w:rFonts w:hint="eastAsia"/>
        </w:rPr>
        <w:t>なんて言っていたら、これでは本当に誰もついて来ませんよ。そういうことなんですよね。</w:t>
      </w:r>
    </w:p>
    <w:p w:rsidR="005B68AF" w:rsidRPr="005B68AF" w:rsidRDefault="00992FD3" w:rsidP="00992FD3">
      <w:pPr>
        <w:pStyle w:val="1"/>
        <w:spacing w:before="480"/>
      </w:pPr>
      <w:bookmarkStart w:id="13" w:name="_Ref533604528"/>
      <w:r>
        <w:rPr>
          <w:rFonts w:hint="eastAsia"/>
        </w:rPr>
        <w:t>●</w:t>
      </w:r>
      <w:r w:rsidR="005B68AF" w:rsidRPr="005B68AF">
        <w:rPr>
          <w:rFonts w:hint="eastAsia"/>
        </w:rPr>
        <w:t>四　聖意体現</w:t>
      </w:r>
      <w:bookmarkEnd w:id="13"/>
    </w:p>
    <w:p w:rsidR="005B68AF" w:rsidRPr="005B68AF" w:rsidRDefault="005B68AF" w:rsidP="005B68AF">
      <w:pPr>
        <w:ind w:firstLine="240"/>
      </w:pPr>
      <w:r w:rsidRPr="005B68AF">
        <w:rPr>
          <w:rFonts w:hint="eastAsia"/>
        </w:rPr>
        <w:t>それから次に、いよいよ、「四　聖意体現」にいきます。本論はここなんですけれども、今日はもう時間が少なくなったので、またの時にもう少し詳しくと思いますが、エッセンスだけでも見ていきましょう。</w:t>
      </w:r>
    </w:p>
    <w:p w:rsidR="005B68AF" w:rsidRPr="005B68AF" w:rsidRDefault="005B68AF" w:rsidP="00992FD3">
      <w:pPr>
        <w:pStyle w:val="21"/>
      </w:pPr>
      <w:r w:rsidRPr="005B68AF">
        <w:rPr>
          <w:rFonts w:hint="eastAsia"/>
        </w:rPr>
        <w:t>「汝の</w:t>
      </w:r>
      <w:r w:rsidR="001E6023">
        <w:fldChar w:fldCharType="begin"/>
      </w:r>
      <w:r w:rsidR="001E6023">
        <w:rPr>
          <w:rFonts w:hint="eastAsia"/>
        </w:rPr>
        <w:instrText>EQ \* jc2 \* "Font:</w:instrText>
      </w:r>
      <w:r w:rsidR="001E6023">
        <w:rPr>
          <w:rFonts w:hint="eastAsia"/>
        </w:rPr>
        <w:instrText>ＭＳ</w:instrText>
      </w:r>
      <w:r w:rsidR="001E6023">
        <w:rPr>
          <w:rFonts w:hint="eastAsia"/>
        </w:rPr>
        <w:instrText xml:space="preserve"> </w:instrText>
      </w:r>
      <w:r w:rsidR="001E6023">
        <w:rPr>
          <w:rFonts w:hint="eastAsia"/>
        </w:rPr>
        <w:instrText>明朝</w:instrText>
      </w:r>
      <w:r w:rsidR="001E6023">
        <w:rPr>
          <w:rFonts w:hint="eastAsia"/>
        </w:rPr>
        <w:instrText>" \* hps12 \o\ad(\s\up 11(</w:instrText>
      </w:r>
      <w:r w:rsidR="001E6023" w:rsidRPr="001E6023">
        <w:rPr>
          <w:rFonts w:ascii="ＭＳ 明朝" w:eastAsia="ＭＳ 明朝" w:hAnsi="ＭＳ 明朝" w:hint="eastAsia"/>
          <w:sz w:val="12"/>
        </w:rPr>
        <w:instrText>みこころ</w:instrText>
      </w:r>
      <w:r w:rsidR="001E6023">
        <w:rPr>
          <w:rFonts w:hint="eastAsia"/>
        </w:rPr>
        <w:instrText>),</w:instrText>
      </w:r>
      <w:r w:rsidR="001E6023">
        <w:rPr>
          <w:rFonts w:hint="eastAsia"/>
        </w:rPr>
        <w:instrText>御意</w:instrText>
      </w:r>
      <w:r w:rsidR="001E6023">
        <w:rPr>
          <w:rFonts w:hint="eastAsia"/>
        </w:rPr>
        <w:instrText>)</w:instrText>
      </w:r>
      <w:r w:rsidR="001E6023">
        <w:fldChar w:fldCharType="end"/>
      </w:r>
      <w:r w:rsidRPr="005B68AF">
        <w:rPr>
          <w:rFonts w:hint="eastAsia"/>
        </w:rPr>
        <w:t>の成し遂げられんことを、天に於ける如く地においても」</w:t>
      </w:r>
      <w:r w:rsidRPr="00992FD3">
        <w:rPr>
          <w:rFonts w:hint="eastAsia"/>
          <w:sz w:val="20"/>
          <w:szCs w:val="20"/>
        </w:rPr>
        <w:t>（マタイ６</w:t>
      </w:r>
      <w:r w:rsidR="00992FD3" w:rsidRPr="00992FD3">
        <w:rPr>
          <w:rFonts w:hint="eastAsia"/>
          <w:sz w:val="20"/>
          <w:szCs w:val="20"/>
        </w:rPr>
        <w:t>･</w:t>
      </w:r>
      <w:r w:rsidRPr="00992FD3">
        <w:rPr>
          <w:rFonts w:hint="eastAsia"/>
          <w:sz w:val="20"/>
          <w:szCs w:val="20"/>
        </w:rPr>
        <w:t>10</w:t>
      </w:r>
      <w:r w:rsidRPr="00992FD3">
        <w:rPr>
          <w:rFonts w:hint="eastAsia"/>
          <w:sz w:val="20"/>
          <w:szCs w:val="20"/>
        </w:rPr>
        <w:t>下）</w:t>
      </w:r>
    </w:p>
    <w:p w:rsidR="005B68AF" w:rsidRPr="005B68AF" w:rsidRDefault="005B68AF" w:rsidP="00FB7D2C">
      <w:pPr>
        <w:pStyle w:val="ad"/>
        <w:ind w:left="720" w:right="720"/>
      </w:pPr>
      <w:r w:rsidRPr="005B68AF">
        <w:rPr>
          <w:rFonts w:hint="eastAsia"/>
        </w:rPr>
        <w:t>「汝の御意の成し遂げられんことを」との言は、イエスがゲッセマネで、最も深刻な祈において、そのまま叫ばれた言葉である。それは最早単なる言ではなく、宇宙にしみ渡り、</w:t>
      </w:r>
      <w:r w:rsidR="003E34D5">
        <w:fldChar w:fldCharType="begin"/>
      </w:r>
      <w:r w:rsidR="00C223DB">
        <w:instrText>EQ \* jc2 \* "Font:</w:instrText>
      </w:r>
      <w:r w:rsidR="00C223DB">
        <w:instrText>ＭＳ</w:instrText>
      </w:r>
      <w:r w:rsidR="00C223DB">
        <w:instrText xml:space="preserve"> </w:instrText>
      </w:r>
      <w:r w:rsidR="00C223DB">
        <w:instrText>ゴシック</w:instrText>
      </w:r>
      <w:r w:rsidR="00C223DB">
        <w:instrText>" \* hps12 \o\ad(\s\up 11(</w:instrText>
      </w:r>
      <w:r w:rsidR="00FB7D2C" w:rsidRPr="00FB7D2C">
        <w:rPr>
          <w:rFonts w:ascii="ＭＳ Ｐゴシック" w:hAnsi="ＭＳ Ｐゴシック" w:hint="eastAsia"/>
          <w:sz w:val="12"/>
        </w:rPr>
        <w:instrText>けんこん</w:instrText>
      </w:r>
      <w:r w:rsidR="00C223DB">
        <w:instrText>),</w:instrText>
      </w:r>
      <w:r w:rsidR="00FB7D2C">
        <w:rPr>
          <w:rFonts w:hint="eastAsia"/>
        </w:rPr>
        <w:instrText>乾坤</w:instrText>
      </w:r>
      <w:r w:rsidR="00C223DB">
        <w:instrText>)</w:instrText>
      </w:r>
      <w:r w:rsidR="003E34D5">
        <w:fldChar w:fldCharType="end"/>
      </w:r>
      <w:r w:rsidRPr="005B68AF">
        <w:rPr>
          <w:rFonts w:hint="eastAsia"/>
        </w:rPr>
        <w:t>をつらぬいてひびき渡った呻きであった。「汝の</w:t>
      </w:r>
      <w:r w:rsidR="003E34D5">
        <w:ruby>
          <w:rubyPr>
            <w:rubyAlign w:val="distributeSpace"/>
            <w:hps w:val="12"/>
            <w:hpsRaise w:val="22"/>
            <w:hpsBaseText w:val="24"/>
            <w:lid w:val="ja-JP"/>
          </w:rubyPr>
          <w:rt>
            <w:r w:rsidR="00184D6F" w:rsidRPr="00184D6F">
              <w:rPr>
                <w:rFonts w:ascii="ＭＳ ゴシック" w:eastAsia="ＭＳ ゴシック" w:hAnsi="ＭＳ ゴシック" w:hint="eastAsia"/>
                <w:sz w:val="12"/>
              </w:rPr>
              <w:t>みこころ</w:t>
            </w:r>
          </w:rt>
          <w:rubyBase>
            <w:r w:rsidR="00184D6F">
              <w:rPr>
                <w:rFonts w:hint="eastAsia"/>
              </w:rPr>
              <w:t>御意</w:t>
            </w:r>
          </w:rubyBase>
        </w:ruby>
      </w:r>
      <w:r w:rsidRPr="005B68AF">
        <w:rPr>
          <w:rFonts w:hint="eastAsia"/>
        </w:rPr>
        <w:t>が成る」ためには、わが</w:t>
      </w:r>
      <w:r w:rsidR="003E34D5">
        <w:ruby>
          <w:rubyPr>
            <w:rubyAlign w:val="distributeSpace"/>
            <w:hps w:val="12"/>
            <w:hpsRaise w:val="22"/>
            <w:hpsBaseText w:val="24"/>
            <w:lid w:val="ja-JP"/>
          </w:rubyPr>
          <w:rt>
            <w:r w:rsidR="006923B0" w:rsidRPr="006923B0">
              <w:rPr>
                <w:rFonts w:ascii="ＭＳ Ｐゴシック" w:eastAsia="ＭＳ Ｐゴシック" w:hAnsi="ＭＳ Ｐゴシック" w:hint="eastAsia"/>
                <w:sz w:val="12"/>
              </w:rPr>
              <w:t>こころ</w:t>
            </w:r>
          </w:rt>
          <w:rubyBase>
            <w:r w:rsidR="006923B0">
              <w:rPr>
                <w:rFonts w:hint="eastAsia"/>
              </w:rPr>
              <w:t>意</w:t>
            </w:r>
          </w:rubyBase>
        </w:ruby>
      </w:r>
      <w:r w:rsidRPr="005B68AF">
        <w:rPr>
          <w:rFonts w:hint="eastAsia"/>
        </w:rPr>
        <w:t>が否定されねばならない。決定的な肯定がなされるためには、決定的な否定が生じなければならない。神の意志と私たちの意志とが、その如く相反するのは、私たちの実存が根本的に失われた実存であるからである。</w:t>
      </w:r>
    </w:p>
    <w:p w:rsidR="005B68AF" w:rsidRPr="005B68AF" w:rsidRDefault="005B68AF" w:rsidP="005B68AF">
      <w:pPr>
        <w:ind w:firstLine="240"/>
      </w:pPr>
      <w:r w:rsidRPr="005B68AF">
        <w:rPr>
          <w:rFonts w:hint="eastAsia"/>
        </w:rPr>
        <w:t>神さまとの結びつきを持たない実存というのは「失われたる実存」である</w:t>
      </w:r>
      <w:r w:rsidR="00FB7D2C">
        <w:rPr>
          <w:rFonts w:hint="eastAsia"/>
        </w:rPr>
        <w:t>と</w:t>
      </w:r>
      <w:r w:rsidRPr="005B68AF">
        <w:rPr>
          <w:rFonts w:hint="eastAsia"/>
        </w:rPr>
        <w:t>。</w:t>
      </w:r>
    </w:p>
    <w:p w:rsidR="005B68AF" w:rsidRPr="005B68AF" w:rsidRDefault="00FB7D2C" w:rsidP="00FB7D2C">
      <w:pPr>
        <w:pStyle w:val="ad"/>
        <w:ind w:left="720" w:right="720"/>
      </w:pPr>
      <w:r>
        <w:rPr>
          <w:rFonts w:hint="eastAsia"/>
        </w:rPr>
        <w:t xml:space="preserve">　</w:t>
      </w:r>
      <w:r w:rsidR="005B68AF" w:rsidRPr="005B68AF">
        <w:rPr>
          <w:rFonts w:hint="eastAsia"/>
        </w:rPr>
        <w:t>福音による信仰的、霊的実存のほかの実存は、すべて挫折する没落への実存であり、虚無への実存である。哲学的、倫理的、美的実存は、すべて絶望への実存である。</w:t>
      </w:r>
    </w:p>
    <w:p w:rsidR="005B68AF" w:rsidRPr="005B68AF" w:rsidRDefault="005B68AF" w:rsidP="005B68AF">
      <w:pPr>
        <w:ind w:firstLine="240"/>
      </w:pPr>
      <w:r w:rsidRPr="005B68AF">
        <w:rPr>
          <w:rFonts w:hint="eastAsia"/>
        </w:rPr>
        <w:t>ハッキリ書いておられますね。どんなに、人の目にはきらびらかに見えましょうと、素晴らしく見えましょうと、本当にこの福音と結びついていない、神さまの生命と結びついていない人間の生きざまは――「実存」というのは「生きざま」と翻訳しましょう――そういう生きざまは結局は没落への実存だと。結局は否定につながってしまう。「ああ、あの頃は楽しかったな」という思い出の中にしか生きられない。だから、誰かに伝えようとし</w:t>
      </w:r>
      <w:r w:rsidRPr="005B68AF">
        <w:rPr>
          <w:rFonts w:hint="eastAsia"/>
        </w:rPr>
        <w:lastRenderedPageBreak/>
        <w:t>て、自分史を一生懸命に書くわけです。それは結構ですけれども、しかし、もっと凄いものがある。その光に照らされて、あなたの生きざまは輝くんですよ、ということを言ってあげたい。</w:t>
      </w:r>
    </w:p>
    <w:p w:rsidR="005B68AF" w:rsidRPr="005B68AF" w:rsidRDefault="005B68AF" w:rsidP="00FB7D2C">
      <w:pPr>
        <w:pStyle w:val="ad"/>
        <w:ind w:left="720" w:right="720"/>
      </w:pPr>
      <w:r w:rsidRPr="005B68AF">
        <w:rPr>
          <w:rFonts w:hint="eastAsia"/>
        </w:rPr>
        <w:t>ただ信仰の実存においてのみ、それは審判への実存を転換して、</w:t>
      </w:r>
      <w:r w:rsidR="001E6023">
        <w:fldChar w:fldCharType="begin"/>
      </w:r>
      <w:r w:rsidR="001E6023">
        <w:rPr>
          <w:rFonts w:hint="eastAsia"/>
        </w:rPr>
        <w:instrText>EQ \* jc2 \* "Font:</w:instrText>
      </w:r>
      <w:r w:rsidR="001E6023">
        <w:rPr>
          <w:rFonts w:hint="eastAsia"/>
        </w:rPr>
        <w:instrText>ＭＳ</w:instrText>
      </w:r>
      <w:r w:rsidR="001E6023">
        <w:rPr>
          <w:rFonts w:hint="eastAsia"/>
        </w:rPr>
        <w:instrText xml:space="preserve"> </w:instrText>
      </w:r>
      <w:r w:rsidR="001E6023">
        <w:rPr>
          <w:rFonts w:hint="eastAsia"/>
        </w:rPr>
        <w:instrText>ゴシック</w:instrText>
      </w:r>
      <w:r w:rsidR="001E6023">
        <w:rPr>
          <w:rFonts w:hint="eastAsia"/>
        </w:rPr>
        <w:instrText>" \* hps12 \o\ad(\s\up 11(</w:instrText>
      </w:r>
      <w:r w:rsidR="001E6023" w:rsidRPr="001E6023">
        <w:rPr>
          <w:rFonts w:ascii="ＭＳ ゴシック" w:eastAsia="ＭＳ ゴシック" w:hAnsi="ＭＳ ゴシック" w:hint="eastAsia"/>
          <w:sz w:val="12"/>
        </w:rPr>
        <w:instrText>きゅうしょく</w:instrText>
      </w:r>
      <w:r w:rsidR="001E6023">
        <w:rPr>
          <w:rFonts w:hint="eastAsia"/>
        </w:rPr>
        <w:instrText>),</w:instrText>
      </w:r>
      <w:r w:rsidR="001E6023">
        <w:rPr>
          <w:rFonts w:hint="eastAsia"/>
        </w:rPr>
        <w:instrText>救贖</w:instrText>
      </w:r>
      <w:r w:rsidR="001E6023">
        <w:rPr>
          <w:rFonts w:hint="eastAsia"/>
        </w:rPr>
        <w:instrText>)</w:instrText>
      </w:r>
      <w:r w:rsidR="001E6023">
        <w:fldChar w:fldCharType="end"/>
      </w:r>
      <w:r w:rsidRPr="005B68AF">
        <w:rPr>
          <w:rFonts w:hint="eastAsia"/>
        </w:rPr>
        <w:t>への実存として実存が実現する。</w:t>
      </w:r>
    </w:p>
    <w:p w:rsidR="005B68AF" w:rsidRPr="005B68AF" w:rsidRDefault="005B68AF" w:rsidP="005B68AF">
      <w:pPr>
        <w:ind w:firstLine="240"/>
      </w:pPr>
      <w:r w:rsidRPr="005B68AF">
        <w:rPr>
          <w:rFonts w:hint="eastAsia"/>
        </w:rPr>
        <w:t>むずかしい言葉です。要するに、十字架というもので全部片づけられているからこそ、どんなにマイナスと見えるものでも全部、十字架でひっくり返されてプラスに転化されてしまう。絶望ということを知らなくなる。すべてのことが相働きて善となってしまうということです。</w:t>
      </w:r>
    </w:p>
    <w:p w:rsidR="00FB7D2C" w:rsidRDefault="005B68AF" w:rsidP="005B68AF">
      <w:pPr>
        <w:ind w:firstLine="240"/>
      </w:pPr>
      <w:r w:rsidRPr="005B68AF">
        <w:rPr>
          <w:rFonts w:hint="eastAsia"/>
        </w:rPr>
        <w:t>『ファウスト』の中にメフィストーフェレスが出てくる。</w:t>
      </w:r>
    </w:p>
    <w:p w:rsidR="00FB7D2C" w:rsidRDefault="005B68AF" w:rsidP="00FB7D2C">
      <w:pPr>
        <w:pStyle w:val="aff0"/>
        <w:ind w:left="480" w:right="480"/>
      </w:pPr>
      <w:r w:rsidRPr="005B68AF">
        <w:rPr>
          <w:rFonts w:hint="eastAsia"/>
        </w:rPr>
        <w:t>「私は否定する霊である」</w:t>
      </w:r>
    </w:p>
    <w:p w:rsidR="00FB7D2C" w:rsidRDefault="005B68AF" w:rsidP="005B68AF">
      <w:pPr>
        <w:ind w:firstLine="240"/>
      </w:pPr>
      <w:r w:rsidRPr="005B68AF">
        <w:rPr>
          <w:rFonts w:hint="eastAsia"/>
        </w:rPr>
        <w:t>と言う。すべてを否定してかかる。人間がどんな営みをしてても、</w:t>
      </w:r>
    </w:p>
    <w:p w:rsidR="00FB7D2C" w:rsidRDefault="005B68AF" w:rsidP="00FB7D2C">
      <w:pPr>
        <w:pStyle w:val="aff0"/>
        <w:ind w:left="480" w:right="480"/>
      </w:pPr>
      <w:r w:rsidRPr="005B68AF">
        <w:rPr>
          <w:rFonts w:hint="eastAsia"/>
        </w:rPr>
        <w:t>「つまらんよ、そんなものは。どうせ、死ぬんだから。どうせ、人に追い越されてしまうんだから」</w:t>
      </w:r>
    </w:p>
    <w:p w:rsidR="005B68AF" w:rsidRPr="005B68AF" w:rsidRDefault="005B68AF" w:rsidP="005B68AF">
      <w:pPr>
        <w:ind w:firstLine="240"/>
      </w:pPr>
      <w:r w:rsidRPr="005B68AF">
        <w:rPr>
          <w:rFonts w:hint="eastAsia"/>
        </w:rPr>
        <w:t>と、みんな否定する霊です。それに対して、本当の大肯定の霊、これは御霊なんです。</w:t>
      </w:r>
    </w:p>
    <w:p w:rsidR="005B68AF" w:rsidRPr="005B68AF" w:rsidRDefault="005B68AF" w:rsidP="00C5061D">
      <w:pPr>
        <w:pStyle w:val="aff0"/>
        <w:ind w:left="480" w:right="480"/>
      </w:pPr>
      <w:r w:rsidRPr="005B68AF">
        <w:rPr>
          <w:rFonts w:hint="eastAsia"/>
        </w:rPr>
        <w:t>「どっこいそんなことはない。私がお前を輝かせる。大丈夫だよ」</w:t>
      </w:r>
    </w:p>
    <w:p w:rsidR="005B68AF" w:rsidRPr="005B68AF" w:rsidRDefault="005B68AF" w:rsidP="005B68AF">
      <w:pPr>
        <w:ind w:firstLine="240"/>
      </w:pPr>
      <w:r w:rsidRPr="005B68AF">
        <w:rPr>
          <w:rFonts w:hint="eastAsia"/>
        </w:rPr>
        <w:t>と。御霊しかないんです。本当の人は十字架しかない。だから、その十字架において自分が否定されている。</w:t>
      </w:r>
    </w:p>
    <w:p w:rsidR="005B68AF" w:rsidRPr="005B68AF" w:rsidRDefault="005B68AF" w:rsidP="00FB7D2C">
      <w:pPr>
        <w:pStyle w:val="21"/>
      </w:pPr>
      <w:r w:rsidRPr="005B68AF">
        <w:rPr>
          <w:rFonts w:hint="eastAsia"/>
        </w:rPr>
        <w:t>「もはや我生くるにあらず。キリストわがうちに在りて生き給うなり」</w:t>
      </w:r>
      <w:r w:rsidRPr="00FB7D2C">
        <w:rPr>
          <w:rFonts w:hint="eastAsia"/>
          <w:sz w:val="20"/>
          <w:szCs w:val="20"/>
        </w:rPr>
        <w:t>（ガラテヤ</w:t>
      </w:r>
      <w:r w:rsidR="00FB7D2C" w:rsidRPr="00FB7D2C">
        <w:rPr>
          <w:rFonts w:hint="eastAsia"/>
          <w:sz w:val="20"/>
          <w:szCs w:val="20"/>
        </w:rPr>
        <w:t>2</w:t>
      </w:r>
      <w:r w:rsidR="00FB7D2C" w:rsidRPr="00FB7D2C">
        <w:rPr>
          <w:rFonts w:hint="eastAsia"/>
          <w:sz w:val="20"/>
          <w:szCs w:val="20"/>
        </w:rPr>
        <w:t>･</w:t>
      </w:r>
      <w:r w:rsidRPr="00FB7D2C">
        <w:rPr>
          <w:rFonts w:hint="eastAsia"/>
          <w:sz w:val="20"/>
          <w:szCs w:val="20"/>
        </w:rPr>
        <w:t>20</w:t>
      </w:r>
      <w:r w:rsidRPr="00FB7D2C">
        <w:rPr>
          <w:rFonts w:hint="eastAsia"/>
          <w:sz w:val="20"/>
          <w:szCs w:val="20"/>
        </w:rPr>
        <w:t>）</w:t>
      </w:r>
    </w:p>
    <w:p w:rsidR="005B68AF" w:rsidRPr="005B68AF" w:rsidRDefault="005B68AF" w:rsidP="005B68AF">
      <w:pPr>
        <w:ind w:firstLine="240"/>
      </w:pPr>
      <w:r w:rsidRPr="005B68AF">
        <w:rPr>
          <w:rFonts w:hint="eastAsia"/>
        </w:rPr>
        <w:t>と、そこへ来なければ、本当の生き方、生きざま、輝く生きざまはできない。人間のけなげな努力ではダメだと、そういうことをここで仰ろうとしています。</w:t>
      </w:r>
    </w:p>
    <w:p w:rsidR="005B68AF" w:rsidRPr="005B68AF" w:rsidRDefault="005B68AF" w:rsidP="00FB7D2C">
      <w:pPr>
        <w:pStyle w:val="ad"/>
        <w:ind w:left="720" w:right="720"/>
      </w:pPr>
      <w:r w:rsidRPr="005B68AF">
        <w:rPr>
          <w:rFonts w:hint="eastAsia"/>
        </w:rPr>
        <w:t>すなわち、私たちの意志が徹底的に「</w:t>
      </w:r>
      <w:r w:rsidR="003E34D5">
        <w:fldChar w:fldCharType="begin"/>
      </w:r>
      <w:r w:rsidR="003E34D5">
        <w:instrText>EQ \* jc2 \* "Font:</w:instrText>
      </w:r>
      <w:r w:rsidR="003E34D5">
        <w:instrText>ＭＳ</w:instrText>
      </w:r>
      <w:r w:rsidR="003E34D5">
        <w:instrText xml:space="preserve"> </w:instrText>
      </w:r>
      <w:r w:rsidR="003E34D5">
        <w:instrText>ゴシック</w:instrText>
      </w:r>
      <w:r w:rsidR="003E34D5">
        <w:instrText>" \* hps12 \o\ad(\s\up 11(</w:instrText>
      </w:r>
      <w:r w:rsidR="00184D6F" w:rsidRPr="00184D6F">
        <w:rPr>
          <w:rFonts w:ascii="ＭＳ ゴシック" w:eastAsia="ＭＳ ゴシック" w:hAnsi="ＭＳ ゴシック" w:hint="eastAsia"/>
          <w:sz w:val="12"/>
        </w:rPr>
        <w:instrText>いな</w:instrText>
      </w:r>
      <w:r w:rsidR="003E34D5">
        <w:instrText>),</w:instrText>
      </w:r>
      <w:r w:rsidR="00184D6F">
        <w:rPr>
          <w:rFonts w:hint="eastAsia"/>
        </w:rPr>
        <w:instrText>否</w:instrText>
      </w:r>
      <w:r w:rsidR="003E34D5">
        <w:instrText>)</w:instrText>
      </w:r>
      <w:r w:rsidR="003E34D5">
        <w:fldChar w:fldCharType="end"/>
      </w:r>
      <w:r w:rsidRPr="005B68AF">
        <w:rPr>
          <w:rFonts w:hint="eastAsia"/>
        </w:rPr>
        <w:t>」と</w:t>
      </w:r>
    </w:p>
    <w:p w:rsidR="005B68AF" w:rsidRPr="005B68AF" w:rsidRDefault="005B68AF" w:rsidP="005B68AF">
      <w:pPr>
        <w:ind w:firstLine="240"/>
      </w:pPr>
      <w:r w:rsidRPr="005B68AF">
        <w:rPr>
          <w:rFonts w:hint="eastAsia"/>
        </w:rPr>
        <w:t>私たちは主体的意志的な存在だと言いましたが、この主体が全部否定されたときに、本当の肯定の世界に入れる。それ抜きにして、ただ「私は主体だ。私は意志をもっている」とやっているのは、これはダメだというんです。ですから、</w:t>
      </w:r>
    </w:p>
    <w:p w:rsidR="005B68AF" w:rsidRPr="005B68AF" w:rsidRDefault="005B68AF" w:rsidP="00FB7D2C">
      <w:pPr>
        <w:pStyle w:val="ad"/>
        <w:ind w:left="720" w:right="720"/>
      </w:pPr>
      <w:r w:rsidRPr="005B68AF">
        <w:rPr>
          <w:rFonts w:hint="eastAsia"/>
        </w:rPr>
        <w:t>私たちの意志が徹底的に「否」と審判される烈しい律法の自覚、換言すれば、私たちは神の前に「一人も義人であり得ない」自覚である。それは、パウロがロマ書で明言し、ルッターが真剣に体得した真理である。罪が腹の底から告白されて、神の意志の前に降伏し、わが意志</w:t>
      </w:r>
      <w:r w:rsidRPr="00FB7D2C">
        <w:rPr>
          <w:rFonts w:hint="eastAsia"/>
          <w:sz w:val="20"/>
          <w:szCs w:val="20"/>
        </w:rPr>
        <w:t>（自己義認、自己追求、自己拡充、自己中心）</w:t>
      </w:r>
      <w:r w:rsidRPr="005B68AF">
        <w:rPr>
          <w:rFonts w:hint="eastAsia"/>
        </w:rPr>
        <w:t>を否定し去るとき、はじめて、神と我との関係は成り立つのである。</w:t>
      </w:r>
    </w:p>
    <w:p w:rsidR="005B68AF" w:rsidRPr="005B68AF" w:rsidRDefault="005B68AF" w:rsidP="005B68AF">
      <w:pPr>
        <w:ind w:firstLine="240"/>
      </w:pPr>
      <w:r w:rsidRPr="005B68AF">
        <w:rPr>
          <w:rFonts w:hint="eastAsia"/>
        </w:rPr>
        <w:t>次の</w:t>
      </w:r>
      <w:r w:rsidRPr="00FB7D2C">
        <w:rPr>
          <w:rFonts w:asciiTheme="minorEastAsia" w:hAnsiTheme="minorEastAsia" w:hint="eastAsia"/>
        </w:rPr>
        <w:t>30</w:t>
      </w:r>
      <w:r w:rsidRPr="005B68AF">
        <w:rPr>
          <w:rFonts w:hint="eastAsia"/>
        </w:rPr>
        <w:t>頁１行目、</w:t>
      </w:r>
    </w:p>
    <w:p w:rsidR="005B68AF" w:rsidRPr="005B68AF" w:rsidRDefault="005B68AF" w:rsidP="00FB7D2C">
      <w:pPr>
        <w:pStyle w:val="ad"/>
        <w:ind w:left="720" w:right="720"/>
      </w:pPr>
      <w:r w:rsidRPr="005B68AF">
        <w:rPr>
          <w:rFonts w:hint="eastAsia"/>
        </w:rPr>
        <w:t>神に「然り」ということは、おのれに「否」ということである。</w:t>
      </w:r>
    </w:p>
    <w:p w:rsidR="005B68AF" w:rsidRPr="005B68AF" w:rsidRDefault="005B68AF" w:rsidP="005B68AF">
      <w:pPr>
        <w:ind w:firstLine="240"/>
      </w:pPr>
      <w:r w:rsidRPr="005B68AF">
        <w:rPr>
          <w:rFonts w:hint="eastAsia"/>
        </w:rPr>
        <w:t>神に然りということは、おのれには否ということ。己に否と言っていなければ、神に然りは言えない。</w:t>
      </w:r>
    </w:p>
    <w:p w:rsidR="005B68AF" w:rsidRPr="005B68AF" w:rsidRDefault="005B68AF" w:rsidP="00FB7D2C">
      <w:pPr>
        <w:pStyle w:val="ad"/>
        <w:ind w:left="720" w:right="720"/>
      </w:pPr>
      <w:r w:rsidRPr="005B68AF">
        <w:rPr>
          <w:rFonts w:hint="eastAsia"/>
        </w:rPr>
        <w:t>「主の祈」の中核は正にこの「</w:t>
      </w:r>
      <w:r w:rsidRPr="00FB7D2C">
        <w:rPr>
          <w:rFonts w:hint="eastAsia"/>
          <w:em w:val="comma"/>
        </w:rPr>
        <w:t>汝の御意を成させ給え</w:t>
      </w:r>
      <w:r w:rsidRPr="005B68AF">
        <w:rPr>
          <w:rFonts w:hint="eastAsia"/>
        </w:rPr>
        <w:t>」の一言にある。</w:t>
      </w:r>
    </w:p>
    <w:p w:rsidR="005B68AF" w:rsidRPr="005B68AF" w:rsidRDefault="005B68AF" w:rsidP="005B68AF">
      <w:pPr>
        <w:ind w:firstLine="240"/>
      </w:pPr>
      <w:r w:rsidRPr="005B68AF">
        <w:rPr>
          <w:rFonts w:hint="eastAsia"/>
        </w:rPr>
        <w:t>しかも、その「</w:t>
      </w:r>
      <w:r w:rsidR="003E34D5">
        <w:fldChar w:fldCharType="begin"/>
      </w:r>
      <w:r w:rsidR="003E34D5">
        <w:instrText>EQ \* jc2 \* "Font:</w:instrText>
      </w:r>
      <w:r w:rsidR="003E34D5">
        <w:instrText>ＭＳ</w:instrText>
      </w:r>
      <w:r w:rsidR="003E34D5">
        <w:instrText xml:space="preserve"> </w:instrText>
      </w:r>
      <w:r w:rsidR="003E34D5">
        <w:instrText>明朝</w:instrText>
      </w:r>
      <w:r w:rsidR="003E34D5">
        <w:instrText>" \* hps12 \o\ad(\s\up 11(</w:instrText>
      </w:r>
      <w:r w:rsidR="00C5061D" w:rsidRPr="00C5061D">
        <w:rPr>
          <w:rFonts w:ascii="ＭＳ 明朝" w:eastAsia="ＭＳ 明朝" w:hAnsi="ＭＳ 明朝" w:hint="eastAsia"/>
          <w:sz w:val="12"/>
        </w:rPr>
        <w:instrText>みこころ</w:instrText>
      </w:r>
      <w:r w:rsidR="003E34D5">
        <w:instrText>),</w:instrText>
      </w:r>
      <w:r w:rsidR="00C5061D">
        <w:rPr>
          <w:rFonts w:hint="eastAsia"/>
        </w:rPr>
        <w:instrText>御意</w:instrText>
      </w:r>
      <w:r w:rsidR="003E34D5">
        <w:instrText>)</w:instrText>
      </w:r>
      <w:r w:rsidR="003E34D5">
        <w:fldChar w:fldCharType="end"/>
      </w:r>
      <w:r w:rsidRPr="005B68AF">
        <w:rPr>
          <w:rFonts w:hint="eastAsia"/>
        </w:rPr>
        <w:t>を成させ給え」ということは、自分を横に置いといて言えることで</w:t>
      </w:r>
      <w:r w:rsidRPr="005B68AF">
        <w:rPr>
          <w:rFonts w:hint="eastAsia"/>
        </w:rPr>
        <w:lastRenderedPageBreak/>
        <w:t>はない。自分を徹底的に否定してかからないと、この「御意を成させ給え」ということは言えない。そして、次の</w:t>
      </w:r>
      <w:r w:rsidRPr="00FB7D2C">
        <w:rPr>
          <w:rFonts w:asciiTheme="minorEastAsia" w:hAnsiTheme="minorEastAsia" w:hint="eastAsia"/>
        </w:rPr>
        <w:t>31</w:t>
      </w:r>
      <w:r w:rsidRPr="005B68AF">
        <w:rPr>
          <w:rFonts w:hint="eastAsia"/>
        </w:rPr>
        <w:t>頁の７行目へ飛びます。イエスのこの祈、イエスの十字架における自己否定です。</w:t>
      </w:r>
    </w:p>
    <w:p w:rsidR="005B68AF" w:rsidRPr="005B68AF" w:rsidRDefault="005B68AF" w:rsidP="00FB7D2C">
      <w:pPr>
        <w:pStyle w:val="ad"/>
        <w:ind w:left="720" w:right="720"/>
      </w:pPr>
      <w:r w:rsidRPr="005B68AF">
        <w:rPr>
          <w:rFonts w:hint="eastAsia"/>
        </w:rPr>
        <w:t>これと同質なのが、我らの神の「汝の意志」なのである。この「汝の意志をして成らしめ給え」との祈において、我らが否定されることは如何にして可能であるか。それはただこれを実存し、砕け得ざる我らのために、自ら砕け給うたキリストの十字架の恩恵を、パウロの言いし如く「キリストと共に十字架につけられた我」を見ることによって。我が罪のこの身このまま</w:t>
      </w:r>
      <w:r w:rsidRPr="00283426">
        <w:rPr>
          <w:rFonts w:hint="eastAsia"/>
          <w:em w:val="comma"/>
        </w:rPr>
        <w:t>この意志</w:t>
      </w:r>
      <w:r w:rsidRPr="005B68AF">
        <w:rPr>
          <w:rFonts w:hint="eastAsia"/>
        </w:rPr>
        <w:t>が、</w:t>
      </w:r>
      <w:r w:rsidRPr="00283426">
        <w:rPr>
          <w:rFonts w:hint="eastAsia"/>
          <w:em w:val="comma"/>
        </w:rPr>
        <w:t>既に</w:t>
      </w:r>
      <w:r w:rsidRPr="005B68AF">
        <w:rPr>
          <w:rFonts w:hint="eastAsia"/>
        </w:rPr>
        <w:t>かしこなる十字架につけられていることを、恩寵として受けとることによって。わが意志がかしこに死んでいることを信じ受けとることによって。そのような砕けの完了、徹底的手術の完了を、キリストが自らわがために十字架においてなし給うたのである。その事実を、</w:t>
      </w:r>
      <w:r w:rsidRPr="00283426">
        <w:rPr>
          <w:rFonts w:hint="eastAsia"/>
          <w:em w:val="comma"/>
        </w:rPr>
        <w:t>現実</w:t>
      </w:r>
      <w:r w:rsidRPr="005B68AF">
        <w:rPr>
          <w:rFonts w:hint="eastAsia"/>
        </w:rPr>
        <w:t>として受けとることによってのみ、可能なのである。</w:t>
      </w:r>
    </w:p>
    <w:p w:rsidR="00E9508D" w:rsidRDefault="005B68AF" w:rsidP="005B68AF">
      <w:pPr>
        <w:ind w:firstLine="240"/>
      </w:pPr>
      <w:r w:rsidRPr="005B68AF">
        <w:rPr>
          <w:rFonts w:hint="eastAsia"/>
        </w:rPr>
        <w:t>ここのところは本当にもう、皆さん、赤線を引いて大事にしてください。要するに、簡単に言いますと、自己否定なんて簡単にできるものではないということです。</w:t>
      </w:r>
    </w:p>
    <w:p w:rsidR="00E9508D" w:rsidRDefault="005B68AF" w:rsidP="00E9508D">
      <w:pPr>
        <w:pStyle w:val="aff0"/>
        <w:ind w:left="480" w:right="480"/>
      </w:pPr>
      <w:r w:rsidRPr="005B68AF">
        <w:rPr>
          <w:rFonts w:hint="eastAsia"/>
        </w:rPr>
        <w:t>「自分で自己否定した」</w:t>
      </w:r>
    </w:p>
    <w:p w:rsidR="00C5061D" w:rsidRDefault="005B68AF" w:rsidP="005B68AF">
      <w:pPr>
        <w:ind w:firstLine="240"/>
      </w:pPr>
      <w:r w:rsidRPr="005B68AF">
        <w:rPr>
          <w:rFonts w:hint="eastAsia"/>
        </w:rPr>
        <w:t>と言っても、</w:t>
      </w:r>
    </w:p>
    <w:p w:rsidR="00C5061D" w:rsidRDefault="005B68AF" w:rsidP="00C5061D">
      <w:pPr>
        <w:pStyle w:val="aff0"/>
        <w:ind w:left="480" w:right="480"/>
      </w:pPr>
      <w:r w:rsidRPr="005B68AF">
        <w:rPr>
          <w:rFonts w:hint="eastAsia"/>
        </w:rPr>
        <w:t>「私はもう自分を棄てた。自己否定した。比叡山で修行して来たんですよ」</w:t>
      </w:r>
    </w:p>
    <w:p w:rsidR="00C5061D" w:rsidRDefault="005B68AF" w:rsidP="005B68AF">
      <w:pPr>
        <w:ind w:firstLine="240"/>
      </w:pPr>
      <w:r w:rsidRPr="005B68AF">
        <w:rPr>
          <w:rFonts w:hint="eastAsia"/>
        </w:rPr>
        <w:t>と言っても、そんなものは何にもならない。自分というものはどこまでいっても、自分を立てる。</w:t>
      </w:r>
    </w:p>
    <w:p w:rsidR="00C5061D" w:rsidRDefault="005B68AF" w:rsidP="00C5061D">
      <w:pPr>
        <w:pStyle w:val="aff0"/>
        <w:ind w:left="480" w:right="480"/>
      </w:pPr>
      <w:r w:rsidRPr="005B68AF">
        <w:rPr>
          <w:rFonts w:hint="eastAsia"/>
        </w:rPr>
        <w:t>「自分はこんな修行を積んできた。もう自分は誰のためにも身を棄てることができる。私はもう全財産を施しました。立派でしょ」</w:t>
      </w:r>
    </w:p>
    <w:p w:rsidR="00C5061D" w:rsidRDefault="005B68AF" w:rsidP="005B68AF">
      <w:pPr>
        <w:ind w:firstLine="240"/>
      </w:pPr>
      <w:r w:rsidRPr="005B68AF">
        <w:rPr>
          <w:rFonts w:hint="eastAsia"/>
        </w:rPr>
        <w:t>と言って、自分を誇っているわけです。自分を誇ってしまう。人から見たら、</w:t>
      </w:r>
    </w:p>
    <w:p w:rsidR="00C5061D" w:rsidRDefault="005B68AF" w:rsidP="00C5061D">
      <w:pPr>
        <w:pStyle w:val="aff0"/>
        <w:ind w:left="480" w:right="480"/>
      </w:pPr>
      <w:r w:rsidRPr="005B68AF">
        <w:rPr>
          <w:rFonts w:hint="eastAsia"/>
        </w:rPr>
        <w:t>「ああ、あの行者さんは凄い。何もかも棄てて、すごい」</w:t>
      </w:r>
    </w:p>
    <w:p w:rsidR="005B68AF" w:rsidRPr="005B68AF" w:rsidRDefault="005B68AF" w:rsidP="005B68AF">
      <w:pPr>
        <w:ind w:firstLine="240"/>
      </w:pPr>
      <w:r w:rsidRPr="005B68AF">
        <w:rPr>
          <w:rFonts w:hint="eastAsia"/>
        </w:rPr>
        <w:t>と、人は驚きます。けれども、「そうでしょ、凄いでしょ」と言っている自分というのは、自分が立っている。それでは何もならない。何も棄てられなくても、</w:t>
      </w:r>
    </w:p>
    <w:p w:rsidR="005B68AF" w:rsidRPr="005B68AF" w:rsidRDefault="005B68AF" w:rsidP="00D60D36">
      <w:pPr>
        <w:pStyle w:val="aff3"/>
        <w:ind w:left="720" w:right="720"/>
      </w:pPr>
      <w:r w:rsidRPr="005B68AF">
        <w:rPr>
          <w:rFonts w:hint="eastAsia"/>
        </w:rPr>
        <w:t>「棄てられない自分を赦してください」</w:t>
      </w:r>
    </w:p>
    <w:p w:rsidR="005B68AF" w:rsidRPr="005B68AF" w:rsidRDefault="005B68AF" w:rsidP="005B68AF">
      <w:pPr>
        <w:ind w:firstLine="240"/>
      </w:pPr>
      <w:r w:rsidRPr="005B68AF">
        <w:rPr>
          <w:rFonts w:hint="eastAsia"/>
        </w:rPr>
        <w:t>と言って投げ出している、その方がいいんです。</w:t>
      </w:r>
    </w:p>
    <w:p w:rsidR="005B68AF" w:rsidRPr="005B68AF" w:rsidRDefault="005B68AF" w:rsidP="00283426">
      <w:pPr>
        <w:pStyle w:val="21"/>
      </w:pPr>
      <w:r w:rsidRPr="005B68AF">
        <w:rPr>
          <w:rFonts w:hint="eastAsia"/>
        </w:rPr>
        <w:t>「罪なる我を赦したまえ」</w:t>
      </w:r>
    </w:p>
    <w:p w:rsidR="00283426" w:rsidRDefault="005B68AF" w:rsidP="005B68AF">
      <w:pPr>
        <w:ind w:firstLine="240"/>
      </w:pPr>
      <w:r w:rsidRPr="005B68AF">
        <w:rPr>
          <w:rFonts w:hint="eastAsia"/>
        </w:rPr>
        <w:t>と、お宮さんの鳥居の外でしか祈れなかった罪びとがある。片一方は、</w:t>
      </w:r>
    </w:p>
    <w:p w:rsidR="00283426" w:rsidRDefault="005B68AF" w:rsidP="00283426">
      <w:pPr>
        <w:pStyle w:val="21"/>
      </w:pPr>
      <w:r w:rsidRPr="005B68AF">
        <w:rPr>
          <w:rFonts w:hint="eastAsia"/>
        </w:rPr>
        <w:t>「私は週に一回断食して、十分の一の献金をしております。こういう私にしてくださった神さま、ありがとうございます」</w:t>
      </w:r>
    </w:p>
    <w:p w:rsidR="005B68AF" w:rsidRPr="005B68AF" w:rsidRDefault="005B68AF" w:rsidP="005B68AF">
      <w:pPr>
        <w:ind w:firstLine="240"/>
      </w:pPr>
      <w:r w:rsidRPr="005B68AF">
        <w:rPr>
          <w:rFonts w:hint="eastAsia"/>
        </w:rPr>
        <w:t>と、な</w:t>
      </w:r>
      <w:r w:rsidR="00FF24E3">
        <w:rPr>
          <w:rFonts w:hint="eastAsia"/>
        </w:rPr>
        <w:t>に</w:t>
      </w:r>
      <w:r w:rsidRPr="005B68AF">
        <w:rPr>
          <w:rFonts w:hint="eastAsia"/>
        </w:rPr>
        <w:t>か立派な祈ですね。ところが、キリストは仰った、</w:t>
      </w:r>
    </w:p>
    <w:p w:rsidR="005B68AF" w:rsidRPr="005B68AF" w:rsidRDefault="005B68AF" w:rsidP="00283426">
      <w:pPr>
        <w:pStyle w:val="21"/>
      </w:pPr>
      <w:r w:rsidRPr="005B68AF">
        <w:rPr>
          <w:rFonts w:hint="eastAsia"/>
        </w:rPr>
        <w:t>「義とされて家に帰ったのは、この立派な人ではなくて、門の外で胸を打って、『お赦しください』と祈っているあの人だよ」</w:t>
      </w:r>
    </w:p>
    <w:p w:rsidR="00C5061D" w:rsidRDefault="005B68AF" w:rsidP="005B68AF">
      <w:pPr>
        <w:ind w:firstLine="240"/>
      </w:pPr>
      <w:r w:rsidRPr="005B68AF">
        <w:rPr>
          <w:rFonts w:hint="eastAsia"/>
        </w:rPr>
        <w:t>と。そうなんですね。これがコツですから。これが福音のコツです。自分をサムシング</w:t>
      </w:r>
      <w:r w:rsidRPr="00283426">
        <w:rPr>
          <w:rFonts w:hint="eastAsia"/>
          <w:sz w:val="20"/>
          <w:szCs w:val="20"/>
        </w:rPr>
        <w:t>（何ものか）</w:t>
      </w:r>
      <w:r w:rsidRPr="005B68AF">
        <w:rPr>
          <w:rFonts w:hint="eastAsia"/>
        </w:rPr>
        <w:t>として、</w:t>
      </w:r>
    </w:p>
    <w:p w:rsidR="00C5061D" w:rsidRDefault="005B68AF" w:rsidP="00C5061D">
      <w:pPr>
        <w:pStyle w:val="aff0"/>
        <w:ind w:left="480" w:right="480"/>
      </w:pPr>
      <w:r w:rsidRPr="005B68AF">
        <w:rPr>
          <w:rFonts w:hint="eastAsia"/>
        </w:rPr>
        <w:t>「私はこれだけのことが出来ました」</w:t>
      </w:r>
    </w:p>
    <w:p w:rsidR="005B68AF" w:rsidRPr="005B68AF" w:rsidRDefault="005B68AF" w:rsidP="005B68AF">
      <w:pPr>
        <w:ind w:firstLine="240"/>
      </w:pPr>
      <w:r w:rsidRPr="005B68AF">
        <w:rPr>
          <w:rFonts w:hint="eastAsia"/>
        </w:rPr>
        <w:lastRenderedPageBreak/>
        <w:t>と胸を張っているのは、己を立てている。我々はクリスチャンとして、いろんな奉仕をしますね。そのときにも、</w:t>
      </w:r>
    </w:p>
    <w:p w:rsidR="005B68AF" w:rsidRPr="005B68AF" w:rsidRDefault="005B68AF" w:rsidP="00D60D36">
      <w:pPr>
        <w:pStyle w:val="aff3"/>
        <w:ind w:left="720" w:right="720"/>
      </w:pPr>
      <w:r w:rsidRPr="005B68AF">
        <w:rPr>
          <w:rFonts w:hint="eastAsia"/>
        </w:rPr>
        <w:t>「私は何ものでもありません。あなたが『せよ』と仰ったことをしただけのことです。私はふつつかな僕です。ただ、あなたがせよと仰ったことをしただけです。何一つ、誇ることはありません」</w:t>
      </w:r>
    </w:p>
    <w:p w:rsidR="00283426" w:rsidRDefault="005B68AF" w:rsidP="005B68AF">
      <w:pPr>
        <w:ind w:firstLine="240"/>
      </w:pPr>
      <w:r w:rsidRPr="005B68AF">
        <w:rPr>
          <w:rFonts w:hint="eastAsia"/>
        </w:rPr>
        <w:t>と言っている姿が本当の僕の姿なんです。</w:t>
      </w:r>
    </w:p>
    <w:p w:rsidR="00283426" w:rsidRDefault="005B68AF" w:rsidP="00283426">
      <w:pPr>
        <w:pStyle w:val="aff0"/>
        <w:ind w:left="480" w:right="480"/>
      </w:pPr>
      <w:r w:rsidRPr="005B68AF">
        <w:rPr>
          <w:rFonts w:hint="eastAsia"/>
        </w:rPr>
        <w:t>「これだけのことをしたんだから、ご褒美をください」</w:t>
      </w:r>
    </w:p>
    <w:p w:rsidR="00C5061D" w:rsidRDefault="005B68AF" w:rsidP="005B68AF">
      <w:pPr>
        <w:ind w:firstLine="240"/>
      </w:pPr>
      <w:r w:rsidRPr="005B68AF">
        <w:rPr>
          <w:rFonts w:hint="eastAsia"/>
        </w:rPr>
        <w:t>ということではない。そういう徹底的な自己否定、その自覚は十字架でだけ出来るということをここでお書きになっている。自分で棄てきれない自分が十字架で既に棄てられている。キリストは自分をお棄てになったときに、私も一緒にそこで棄てられている。キリストが砕かれたときに、私も砕かれている。運命共同体だ、一緒だと。十字架でもう一緒に裁かれた。死はそこで滅ぼされた。だから今度、主が生きられるときに、私も一緒に生きていく。すべてにおいて運命共同体である。正にキリストが主さまであり、私は僕である。正に神さまが父であり、私は子であるということ。そして、</w:t>
      </w:r>
    </w:p>
    <w:p w:rsidR="00C5061D" w:rsidRDefault="005B68AF" w:rsidP="00C5061D">
      <w:pPr>
        <w:pStyle w:val="21"/>
      </w:pPr>
      <w:r w:rsidRPr="005B68AF">
        <w:rPr>
          <w:rFonts w:hint="eastAsia"/>
        </w:rPr>
        <w:t>「子たるの霊」</w:t>
      </w:r>
    </w:p>
    <w:p w:rsidR="005B68AF" w:rsidRPr="005B68AF" w:rsidRDefault="005B68AF" w:rsidP="005B68AF">
      <w:pPr>
        <w:ind w:firstLine="240"/>
      </w:pPr>
      <w:r w:rsidRPr="005B68AF">
        <w:rPr>
          <w:rFonts w:hint="eastAsia"/>
        </w:rPr>
        <w:t>を、これを主はくださる。無条件に下さるんです。</w:t>
      </w:r>
    </w:p>
    <w:p w:rsidR="005B68AF" w:rsidRPr="005B68AF" w:rsidRDefault="005B68AF" w:rsidP="00283426">
      <w:pPr>
        <w:pStyle w:val="21"/>
      </w:pPr>
      <w:r w:rsidRPr="005B68AF">
        <w:rPr>
          <w:rFonts w:hint="eastAsia"/>
        </w:rPr>
        <w:t>「聖霊を賜わざることがあろうか」</w:t>
      </w:r>
    </w:p>
    <w:p w:rsidR="005B68AF" w:rsidRPr="005B68AF" w:rsidRDefault="005B68AF" w:rsidP="005B68AF">
      <w:pPr>
        <w:ind w:firstLine="240"/>
      </w:pPr>
      <w:r w:rsidRPr="005B68AF">
        <w:rPr>
          <w:rFonts w:hint="eastAsia"/>
        </w:rPr>
        <w:t>という。そういう生き方。そこから始まっていくよ、という。そこから始まっていく。</w:t>
      </w:r>
    </w:p>
    <w:p w:rsidR="005B68AF" w:rsidRPr="005B68AF" w:rsidRDefault="005B68AF" w:rsidP="005B68AF">
      <w:pPr>
        <w:ind w:firstLine="240"/>
      </w:pPr>
      <w:r w:rsidRPr="00283426">
        <w:rPr>
          <w:rFonts w:asciiTheme="minorEastAsia" w:hAnsiTheme="minorEastAsia" w:hint="eastAsia"/>
        </w:rPr>
        <w:t>31</w:t>
      </w:r>
      <w:r w:rsidRPr="005B68AF">
        <w:rPr>
          <w:rFonts w:hint="eastAsia"/>
        </w:rPr>
        <w:t>頁の終りから３行目、</w:t>
      </w:r>
    </w:p>
    <w:p w:rsidR="005B68AF" w:rsidRPr="005B68AF" w:rsidRDefault="005B68AF" w:rsidP="00283426">
      <w:pPr>
        <w:pStyle w:val="ad"/>
        <w:ind w:left="720" w:right="720"/>
      </w:pPr>
      <w:r w:rsidRPr="005B68AF">
        <w:rPr>
          <w:rFonts w:hint="eastAsia"/>
        </w:rPr>
        <w:t>そこには、深い祈と烈しい捨身的行為が必然起こってくる。大死一番とは、キリストの恩恵の力に迫られて突きぬける信仰的行為である。信仰は正に信行であり、かくてキリストとの信交となる。そこに真の聖霊の現実が、根源相があるのである。かくてパウロと共に「キリストわがうちに生き給う」という告白に移る。霊なるキリストをかくの如く受けざる限り、「修養」も「冥想」も「没我」も空しく、それはキリストの十字架と復活の生命を、拒否することであって、福音からの逸脱である。いわゆる「修養」や「神秘」の路でいかに自己を否定しようとも実は自己を肯定しているのである。自己の真の否定は、自ら否定できない根源的な罪性がキリストの十字架において否定されていることを絶対恩恵として受けとることである。</w:t>
      </w:r>
    </w:p>
    <w:p w:rsidR="005B68AF" w:rsidRPr="005B68AF" w:rsidRDefault="005B68AF" w:rsidP="005B68AF">
      <w:pPr>
        <w:ind w:firstLine="240"/>
      </w:pPr>
      <w:r w:rsidRPr="005B68AF">
        <w:rPr>
          <w:rFonts w:hint="eastAsia"/>
        </w:rPr>
        <w:t>絶対無条件の恵み。それをふっといただく。これでいいんだと。だから、「それでも、まだ私は……」なんて言っているのは、これはいけないんですよね。もう、それはいけない。</w:t>
      </w:r>
      <w:r w:rsidR="00283426">
        <w:rPr>
          <w:rFonts w:hint="eastAsia"/>
        </w:rPr>
        <w:t>「</w:t>
      </w:r>
      <w:r w:rsidRPr="005B68AF">
        <w:rPr>
          <w:rFonts w:hint="eastAsia"/>
        </w:rPr>
        <w:t>真の自己否定は、自ら否定できない根源的罪性がキリストの十字架において否定されていることを絶対恩恵として受けとること</w:t>
      </w:r>
      <w:r w:rsidR="00283426">
        <w:rPr>
          <w:rFonts w:hint="eastAsia"/>
        </w:rPr>
        <w:t>」</w:t>
      </w:r>
      <w:r w:rsidRPr="005B68AF">
        <w:rPr>
          <w:rFonts w:hint="eastAsia"/>
        </w:rPr>
        <w:t>これだけだと。</w:t>
      </w:r>
    </w:p>
    <w:p w:rsidR="005B68AF" w:rsidRPr="005B68AF" w:rsidRDefault="005B68AF" w:rsidP="00283426">
      <w:pPr>
        <w:pStyle w:val="ad"/>
        <w:ind w:left="720" w:right="720"/>
      </w:pPr>
      <w:r w:rsidRPr="005B68AF">
        <w:rPr>
          <w:rFonts w:hint="eastAsia"/>
        </w:rPr>
        <w:t>霊的転換によって、霊的実存のいのちに入り、</w:t>
      </w:r>
      <w:r w:rsidR="00283426">
        <w:rPr>
          <w:rFonts w:hint="eastAsia"/>
        </w:rPr>
        <w:t>成就されてゆくのである。</w:t>
      </w:r>
      <w:r w:rsidRPr="005B68AF">
        <w:rPr>
          <w:rFonts w:hint="eastAsia"/>
        </w:rPr>
        <w:t>そうでない限り、自己の否定は観念的な思い込みにすぎず、十字架も復活も、思われたる信仰内容にすぎない。</w:t>
      </w:r>
    </w:p>
    <w:p w:rsidR="005B68AF" w:rsidRPr="005B68AF" w:rsidRDefault="005B68AF" w:rsidP="005B68AF">
      <w:pPr>
        <w:ind w:firstLine="240"/>
      </w:pPr>
      <w:r w:rsidRPr="005B68AF">
        <w:rPr>
          <w:rFonts w:hint="eastAsia"/>
        </w:rPr>
        <w:t>そういうことでは困るということです。そういうふうにして、自己が否定されているこ</w:t>
      </w:r>
      <w:r w:rsidRPr="005B68AF">
        <w:rPr>
          <w:rFonts w:hint="eastAsia"/>
        </w:rPr>
        <w:lastRenderedPageBreak/>
        <w:t>とに気づいて、「主さま」と言っているところに、神の御霊が流れ込み、御意が臨んでくる。</w:t>
      </w:r>
    </w:p>
    <w:p w:rsidR="005B68AF" w:rsidRPr="005B68AF" w:rsidRDefault="005B68AF" w:rsidP="00D60D36">
      <w:pPr>
        <w:pStyle w:val="aff3"/>
        <w:ind w:left="720" w:right="720"/>
      </w:pPr>
      <w:r w:rsidRPr="005B68AF">
        <w:rPr>
          <w:rFonts w:hint="eastAsia"/>
        </w:rPr>
        <w:t>「お前はこれをするんだよ。私はお前にこれをして欲しいんだよ」</w:t>
      </w:r>
    </w:p>
    <w:p w:rsidR="005B68AF" w:rsidRPr="005B68AF" w:rsidRDefault="005B68AF" w:rsidP="005B68AF">
      <w:pPr>
        <w:ind w:firstLine="240"/>
      </w:pPr>
      <w:r w:rsidRPr="005B68AF">
        <w:rPr>
          <w:rFonts w:hint="eastAsia"/>
        </w:rPr>
        <w:t>と。これが使命という自覚になる。人間は使命的な存在になっていく。単なる実存ではなくて、使命的な存在です。神さまから課題を授かるんです。</w:t>
      </w:r>
    </w:p>
    <w:p w:rsidR="005B68AF" w:rsidRPr="005B68AF" w:rsidRDefault="005B68AF" w:rsidP="00D60D36">
      <w:pPr>
        <w:pStyle w:val="aff3"/>
        <w:ind w:left="720" w:right="720"/>
      </w:pPr>
      <w:r w:rsidRPr="005B68AF">
        <w:rPr>
          <w:rFonts w:hint="eastAsia"/>
        </w:rPr>
        <w:t>「あなたはこれをしなさい。これをすることが神の栄光だよ」</w:t>
      </w:r>
    </w:p>
    <w:p w:rsidR="005B68AF" w:rsidRPr="005B68AF" w:rsidRDefault="005B68AF" w:rsidP="00D60D36">
      <w:pPr>
        <w:pStyle w:val="aff3"/>
        <w:ind w:left="720" w:right="720"/>
      </w:pPr>
      <w:r w:rsidRPr="005B68AF">
        <w:rPr>
          <w:rFonts w:hint="eastAsia"/>
        </w:rPr>
        <w:t>「はいっ、こんな人間を使ってくださるんですか」</w:t>
      </w:r>
    </w:p>
    <w:p w:rsidR="00283426" w:rsidRDefault="005B68AF" w:rsidP="005B68AF">
      <w:pPr>
        <w:ind w:firstLine="240"/>
      </w:pPr>
      <w:r w:rsidRPr="005B68AF">
        <w:rPr>
          <w:rFonts w:hint="eastAsia"/>
        </w:rPr>
        <w:t>と。プロ野球の選手でも、よく、いっぺん</w:t>
      </w:r>
      <w:r w:rsidR="003E34D5">
        <w:fldChar w:fldCharType="begin"/>
      </w:r>
      <w:r w:rsidR="00C223DB">
        <w:instrText>EQ \* jc2 \* "Font:</w:instrText>
      </w:r>
      <w:r w:rsidR="00C223DB">
        <w:instrText>ＭＳ</w:instrText>
      </w:r>
      <w:r w:rsidR="00C223DB">
        <w:instrText xml:space="preserve"> </w:instrText>
      </w:r>
      <w:r w:rsidR="00C223DB">
        <w:instrText>明朝</w:instrText>
      </w:r>
      <w:r w:rsidR="00C223DB">
        <w:instrText>" \* hps12 \o\ad(\s\up 11(</w:instrText>
      </w:r>
      <w:r w:rsidR="00E9508D" w:rsidRPr="00E9508D">
        <w:rPr>
          <w:rFonts w:ascii="ＭＳ 明朝" w:eastAsia="ＭＳ 明朝" w:hAnsi="ＭＳ 明朝" w:hint="eastAsia"/>
          <w:sz w:val="12"/>
        </w:rPr>
        <w:instrText>ざせつ</w:instrText>
      </w:r>
      <w:r w:rsidR="00C223DB">
        <w:instrText>),</w:instrText>
      </w:r>
      <w:r w:rsidR="00E9508D">
        <w:rPr>
          <w:rFonts w:hint="eastAsia"/>
        </w:rPr>
        <w:instrText>挫折</w:instrText>
      </w:r>
      <w:r w:rsidR="00C223DB">
        <w:instrText>)</w:instrText>
      </w:r>
      <w:r w:rsidR="003E34D5">
        <w:fldChar w:fldCharType="end"/>
      </w:r>
      <w:r w:rsidRPr="005B68AF">
        <w:rPr>
          <w:rFonts w:hint="eastAsia"/>
        </w:rPr>
        <w:t>して</w:t>
      </w:r>
      <w:r w:rsidR="003E34D5">
        <w:ruby>
          <w:rubyPr>
            <w:rubyAlign w:val="distributeSpace"/>
            <w:hps w:val="12"/>
            <w:hpsRaise w:val="22"/>
            <w:hpsBaseText w:val="24"/>
            <w:lid w:val="ja-JP"/>
          </w:rubyPr>
          <w:rt>
            <w:r w:rsidR="00E9508D" w:rsidRPr="00E9508D">
              <w:rPr>
                <w:rFonts w:ascii="ＭＳ 明朝" w:eastAsia="ＭＳ 明朝" w:hAnsi="ＭＳ 明朝" w:hint="eastAsia"/>
                <w:sz w:val="12"/>
              </w:rPr>
              <w:t>は</w:t>
            </w:r>
          </w:rt>
          <w:rubyBase>
            <w:r w:rsidR="00E9508D">
              <w:rPr>
                <w:rFonts w:hint="eastAsia"/>
              </w:rPr>
              <w:t>這</w:t>
            </w:r>
          </w:rubyBase>
        </w:ruby>
      </w:r>
      <w:r w:rsidRPr="005B68AF">
        <w:rPr>
          <w:rFonts w:hint="eastAsia"/>
        </w:rPr>
        <w:t>い上がって来た選手を、監督がパッと大事なところで使う。そこで活躍する。ヒーローインタビューで、</w:t>
      </w:r>
    </w:p>
    <w:p w:rsidR="00283426" w:rsidRDefault="005B68AF" w:rsidP="00283426">
      <w:pPr>
        <w:pStyle w:val="aff0"/>
        <w:ind w:left="480" w:right="480"/>
      </w:pPr>
      <w:r w:rsidRPr="005B68AF">
        <w:rPr>
          <w:rFonts w:hint="eastAsia"/>
        </w:rPr>
        <w:t>「監督が使ってくださいました。こんな私を監督が使ってくださったことを感謝いたします」</w:t>
      </w:r>
    </w:p>
    <w:p w:rsidR="005B68AF" w:rsidRPr="005B68AF" w:rsidRDefault="005B68AF" w:rsidP="005B68AF">
      <w:pPr>
        <w:ind w:firstLine="240"/>
      </w:pPr>
      <w:r w:rsidRPr="005B68AF">
        <w:rPr>
          <w:rFonts w:hint="eastAsia"/>
        </w:rPr>
        <w:t>と言ってますよ。ところが、</w:t>
      </w:r>
      <w:r w:rsidR="003E34D5">
        <w:ruby>
          <w:rubyPr>
            <w:rubyAlign w:val="distributeSpace"/>
            <w:hps w:val="12"/>
            <w:hpsRaise w:val="22"/>
            <w:hpsBaseText w:val="24"/>
            <w:lid w:val="ja-JP"/>
          </w:rubyPr>
          <w:rt>
            <w:r w:rsidR="00E9508D" w:rsidRPr="00E9508D">
              <w:rPr>
                <w:rFonts w:ascii="ＭＳ 明朝" w:eastAsia="ＭＳ 明朝" w:hAnsi="ＭＳ 明朝" w:hint="eastAsia"/>
                <w:sz w:val="12"/>
              </w:rPr>
              <w:t>ごうまん</w:t>
            </w:r>
          </w:rt>
          <w:rubyBase>
            <w:r w:rsidR="00E9508D">
              <w:rPr>
                <w:rFonts w:hint="eastAsia"/>
              </w:rPr>
              <w:t>傲慢</w:t>
            </w:r>
          </w:rubyBase>
        </w:ruby>
      </w:r>
      <w:r w:rsidRPr="005B68AF">
        <w:rPr>
          <w:rFonts w:hint="eastAsia"/>
        </w:rPr>
        <w:t>な人間は、「何で監督は俺を使わないんだ」とか言って怒っていますけれども。本当の謙虚な選手というのは、</w:t>
      </w:r>
    </w:p>
    <w:p w:rsidR="005B68AF" w:rsidRPr="005B68AF" w:rsidRDefault="005B68AF" w:rsidP="00283426">
      <w:pPr>
        <w:pStyle w:val="aff0"/>
        <w:ind w:left="480" w:right="480"/>
      </w:pPr>
      <w:r w:rsidRPr="005B68AF">
        <w:rPr>
          <w:rFonts w:hint="eastAsia"/>
        </w:rPr>
        <w:t>「こんな自分を監督が大事なところで使ってくれた。ありがたいです。監督のためにまだまだ働きます」</w:t>
      </w:r>
    </w:p>
    <w:p w:rsidR="005B68AF" w:rsidRPr="005B68AF" w:rsidRDefault="005B68AF" w:rsidP="005B68AF">
      <w:pPr>
        <w:ind w:firstLine="240"/>
      </w:pPr>
      <w:r w:rsidRPr="005B68AF">
        <w:rPr>
          <w:rFonts w:hint="eastAsia"/>
        </w:rPr>
        <w:t>と言うんです。我々はそういう気持ですね。こんな人間を神さまは使ってくださっている。ご自身の栄光のために用いてくださっている。責任は神さまがとってくださっている。自分で責任をとらなくていい。だから、私だって、今の仕事をそう思っていますよ。口では言いません。そんなこと言ったら、「無責任なやつだ」と言われるから。けれども、</w:t>
      </w:r>
    </w:p>
    <w:p w:rsidR="005B68AF" w:rsidRPr="005B68AF" w:rsidRDefault="005B68AF" w:rsidP="00283426">
      <w:pPr>
        <w:pStyle w:val="aff0"/>
        <w:ind w:left="480" w:right="480"/>
      </w:pPr>
      <w:r w:rsidRPr="005B68AF">
        <w:rPr>
          <w:rFonts w:hint="eastAsia"/>
        </w:rPr>
        <w:t>「すべては私の力に余る重い仕事です。私で出来ることではありません。けれども、この仕事にお付けくださったのは、主さま、あなたです。だから、あなたの御力と御智慧によって使命を全うさせてください。私に何も誇るところはございませんから」</w:t>
      </w:r>
    </w:p>
    <w:p w:rsidR="005B68AF" w:rsidRPr="005B68AF" w:rsidRDefault="005B68AF" w:rsidP="005B68AF">
      <w:pPr>
        <w:ind w:firstLine="240"/>
      </w:pPr>
      <w:r w:rsidRPr="005B68AF">
        <w:rPr>
          <w:rFonts w:hint="eastAsia"/>
        </w:rPr>
        <w:t>と。これが私の祈なんです。だから、まぁ、ある意味では涼しい顔して、気楽に今の仕事をやっていますけれども。これはとんでもない。もし、そういうことがなかったら、私はとても勤まらない。責任は重い。</w:t>
      </w:r>
    </w:p>
    <w:p w:rsidR="005B68AF" w:rsidRPr="005B68AF" w:rsidRDefault="005B68AF" w:rsidP="005B68AF">
      <w:pPr>
        <w:ind w:firstLine="240"/>
      </w:pPr>
      <w:r w:rsidRPr="005B68AF">
        <w:rPr>
          <w:rFonts w:hint="eastAsia"/>
        </w:rPr>
        <w:t>だから、どんなお仕事であっても、皆さん、どんなつまらないみすぼらしい仕事であろうと、すべては主さまが主人公ですから。私は選手に過ぎない。選手は監督の意を受けて、力をいただいて、そして働くだけなんです。そうしたら、気が楽です。出来なかったら、</w:t>
      </w:r>
    </w:p>
    <w:p w:rsidR="005B68AF" w:rsidRPr="005B68AF" w:rsidRDefault="005B68AF" w:rsidP="00283426">
      <w:pPr>
        <w:pStyle w:val="aff0"/>
        <w:ind w:left="480" w:right="480"/>
      </w:pPr>
      <w:r w:rsidRPr="005B68AF">
        <w:rPr>
          <w:rFonts w:hint="eastAsia"/>
        </w:rPr>
        <w:t>「出来ません。私には力がありませんでした。出来ませんでした」</w:t>
      </w:r>
    </w:p>
    <w:p w:rsidR="005B68AF" w:rsidRPr="005B68AF" w:rsidRDefault="005B68AF" w:rsidP="005B68AF">
      <w:pPr>
        <w:ind w:firstLine="240"/>
      </w:pPr>
      <w:r w:rsidRPr="005B68AF">
        <w:rPr>
          <w:rFonts w:hint="eastAsia"/>
        </w:rPr>
        <w:t>と言えば、それでいい。そこを何か小細工したら、変なことになりますね。ですから、どんなところにあっても、どういうポストであろうと、それは全部、神さまに対して、主さまの導きの中で、主さまに対して私は仕事をいたします。そうすると、この世で無駄な仕事はひとつもないはずです。それは必ず御名の栄光のために、また、世のため人のためにどこかで役立つんだと私は思っています。直接にすぐに現れなくても、どこかで。それはもうすべてを御存知でありたもうキリストが</w:t>
      </w:r>
      <w:r w:rsidR="003E34D5">
        <w:fldChar w:fldCharType="begin"/>
      </w:r>
      <w:r w:rsidR="003E34D5">
        <w:instrText>EQ \* jc2 \* "Font:</w:instrText>
      </w:r>
      <w:r w:rsidR="003E34D5">
        <w:instrText>ＭＳ</w:instrText>
      </w:r>
      <w:r w:rsidR="003E34D5">
        <w:instrText xml:space="preserve"> </w:instrText>
      </w:r>
      <w:r w:rsidR="003E34D5">
        <w:instrText>明朝</w:instrText>
      </w:r>
      <w:r w:rsidR="003E34D5">
        <w:instrText>" \* hps12 \o\ad(\s\up 11(</w:instrText>
      </w:r>
      <w:r w:rsidR="00E9508D" w:rsidRPr="00E9508D">
        <w:rPr>
          <w:rFonts w:ascii="ＭＳ 明朝" w:eastAsia="ＭＳ 明朝" w:hAnsi="ＭＳ 明朝" w:hint="eastAsia"/>
          <w:sz w:val="12"/>
        </w:rPr>
        <w:instrText>さいはい</w:instrText>
      </w:r>
      <w:r w:rsidR="003E34D5">
        <w:instrText>),</w:instrText>
      </w:r>
      <w:r w:rsidR="00E9508D">
        <w:rPr>
          <w:rFonts w:hint="eastAsia"/>
        </w:rPr>
        <w:instrText>采配</w:instrText>
      </w:r>
      <w:r w:rsidR="003E34D5">
        <w:instrText>)</w:instrText>
      </w:r>
      <w:r w:rsidR="003E34D5">
        <w:fldChar w:fldCharType="end"/>
      </w:r>
      <w:r w:rsidRPr="005B68AF">
        <w:rPr>
          <w:rFonts w:hint="eastAsia"/>
        </w:rPr>
        <w:t>してくださっているんですから。キリストの采配と作戦によって働かされる選手は恵福なるかなというわけです。</w:t>
      </w:r>
    </w:p>
    <w:p w:rsidR="005B68AF" w:rsidRPr="005B68AF" w:rsidRDefault="005B68AF" w:rsidP="005B68AF">
      <w:pPr>
        <w:ind w:firstLine="240"/>
      </w:pPr>
      <w:r w:rsidRPr="005B68AF">
        <w:rPr>
          <w:rFonts w:hint="eastAsia"/>
        </w:rPr>
        <w:lastRenderedPageBreak/>
        <w:t>私はスポーツが好きですから、何でもそんなふうに思うんです。私は走っていましてね、しんどい時でも、</w:t>
      </w:r>
    </w:p>
    <w:p w:rsidR="005B68AF" w:rsidRPr="005B68AF" w:rsidRDefault="005B68AF" w:rsidP="00283426">
      <w:pPr>
        <w:pStyle w:val="aff0"/>
        <w:ind w:left="480" w:right="480"/>
      </w:pPr>
      <w:r w:rsidRPr="005B68AF">
        <w:rPr>
          <w:rFonts w:hint="eastAsia"/>
        </w:rPr>
        <w:t>「ああ、主さま。御力によって走らせてください」</w:t>
      </w:r>
    </w:p>
    <w:p w:rsidR="00283426" w:rsidRDefault="005B68AF" w:rsidP="005B68AF">
      <w:pPr>
        <w:ind w:firstLine="240"/>
      </w:pPr>
      <w:r w:rsidRPr="005B68AF">
        <w:rPr>
          <w:rFonts w:hint="eastAsia"/>
        </w:rPr>
        <w:t>なんて祈りながら走ったりとか。代々木公園を四周走るんです。一周目はゆっくり走って、二周目は少しアップして、三周目にうんと走って、四周目はあとはダウンのつもりで。走れるんですよね。だから、生活の中のすべてのことが主さまと結びついて、その助けの中でやっていれば、こうやって手を合わせて祈ってなくても、生活そのものが祈なんです。だから、ある意味では、気が楽になって、そして平安の中で喜びを感じて、そしてそれを分かってくれる友がいるというのはうれしいですよ。誰も知ってくれなければ、寂しいですけれどもね。分かちあえる、共に祈りあえる、そういう友がらが居てくれる。これがエクレシア</w:t>
      </w:r>
      <w:r w:rsidRPr="00283426">
        <w:rPr>
          <w:rFonts w:hint="eastAsia"/>
          <w:sz w:val="20"/>
          <w:szCs w:val="20"/>
        </w:rPr>
        <w:t>（召団、集会）</w:t>
      </w:r>
      <w:r w:rsidRPr="005B68AF">
        <w:rPr>
          <w:rFonts w:hint="eastAsia"/>
        </w:rPr>
        <w:t>なんです。だから、</w:t>
      </w:r>
    </w:p>
    <w:p w:rsidR="00283426" w:rsidRDefault="005B68AF" w:rsidP="00283426">
      <w:pPr>
        <w:pStyle w:val="aff0"/>
        <w:ind w:left="480" w:right="480"/>
      </w:pPr>
      <w:r w:rsidRPr="005B68AF">
        <w:rPr>
          <w:rFonts w:hint="eastAsia"/>
        </w:rPr>
        <w:t>「集会に来てくださいね」</w:t>
      </w:r>
    </w:p>
    <w:p w:rsidR="005B68AF" w:rsidRPr="005B68AF" w:rsidRDefault="005B68AF" w:rsidP="005B68AF">
      <w:pPr>
        <w:ind w:firstLine="240"/>
      </w:pPr>
      <w:r w:rsidRPr="005B68AF">
        <w:rPr>
          <w:rFonts w:hint="eastAsia"/>
        </w:rPr>
        <w:t>というのはそういうことなんです。主さまに祈り、そして、お互いに祈り助け合っていく。これが兄弟姉妹なんです。</w:t>
      </w:r>
    </w:p>
    <w:p w:rsidR="005B68AF" w:rsidRPr="005B68AF" w:rsidRDefault="005B68AF" w:rsidP="00283426">
      <w:pPr>
        <w:pStyle w:val="21"/>
      </w:pPr>
      <w:r w:rsidRPr="005B68AF">
        <w:rPr>
          <w:rFonts w:hint="eastAsia"/>
        </w:rPr>
        <w:t>「私があなた方を愛したように、あなた方も互いに愛し合いなさい」</w:t>
      </w:r>
    </w:p>
    <w:p w:rsidR="005B68AF" w:rsidRPr="005B68AF" w:rsidRDefault="005B68AF" w:rsidP="005B68AF">
      <w:pPr>
        <w:ind w:firstLine="240"/>
      </w:pPr>
      <w:r w:rsidRPr="005B68AF">
        <w:rPr>
          <w:rFonts w:hint="eastAsia"/>
        </w:rPr>
        <w:t>というのはそういうことだと思うんです。</w:t>
      </w:r>
    </w:p>
    <w:p w:rsidR="005B68AF" w:rsidRPr="005B68AF" w:rsidRDefault="005B68AF" w:rsidP="005B68AF">
      <w:pPr>
        <w:ind w:firstLine="240"/>
      </w:pPr>
      <w:r w:rsidRPr="005B68AF">
        <w:rPr>
          <w:rFonts w:hint="eastAsia"/>
        </w:rPr>
        <w:t>だから、本当にこの「主の祈」は素晴らしい内容です。私はほんの一部を今日、解説したにすぎませんけれども、どうぞ、今日の話をきっかけにして、また親しんでくださいませ。むずかしい言葉に何も囚われることはありませんから。それでは、このへんで終りにいたしましょう。</w:t>
      </w:r>
    </w:p>
    <w:p w:rsidR="005B68AF" w:rsidRPr="005B68AF" w:rsidRDefault="004A65DF" w:rsidP="004A65DF">
      <w:pPr>
        <w:pStyle w:val="1"/>
        <w:spacing w:before="480"/>
      </w:pPr>
      <w:bookmarkStart w:id="14" w:name="_Ref533604531"/>
      <w:r>
        <w:rPr>
          <w:rFonts w:hint="eastAsia"/>
        </w:rPr>
        <w:t>●祈り</w:t>
      </w:r>
      <w:bookmarkEnd w:id="14"/>
    </w:p>
    <w:p w:rsidR="005B68AF" w:rsidRPr="005B68AF" w:rsidRDefault="005B68AF" w:rsidP="005B68AF">
      <w:pPr>
        <w:ind w:firstLine="240"/>
      </w:pPr>
      <w:r w:rsidRPr="005B68AF">
        <w:rPr>
          <w:rFonts w:hint="eastAsia"/>
        </w:rPr>
        <w:t>祈ります。主さま、今日は小池先生の、生命をかけて書かれ告白された『聖意体現――主の祈』を、その一端を告白させていただきました。本当に</w:t>
      </w:r>
      <w:r w:rsidR="00C5061D">
        <w:rPr>
          <w:rFonts w:hint="eastAsia"/>
        </w:rPr>
        <w:t>４０</w:t>
      </w:r>
      <w:r w:rsidRPr="005B68AF">
        <w:rPr>
          <w:rFonts w:hint="eastAsia"/>
        </w:rPr>
        <w:t>年間、この主の祈をもって、僕は導かれて参りました。また、先生のいろいろなご講筵はここから発しております。どうぞ、先生の弟子たる我々が本当に先生の心を心とし、それは即、主さまの御心を心とすることでございますが、そのようにして、本当の意味で主の証人、福音の戦士として我ら一人ひとりをお用いくださいますように。御霊の主さま、どうぞ、我ら一人ひとりを御助けください。</w:t>
      </w:r>
    </w:p>
    <w:p w:rsidR="005B68AF" w:rsidRPr="005B68AF" w:rsidRDefault="005B68AF" w:rsidP="005B68AF">
      <w:pPr>
        <w:ind w:firstLine="240"/>
      </w:pPr>
      <w:r w:rsidRPr="005B68AF">
        <w:rPr>
          <w:rFonts w:hint="eastAsia"/>
        </w:rPr>
        <w:t>本当に、あなたは平安をくださいました。この世では得られない平安を、あなたはくださいました。あなたは身をもって、身を棄てて、私たちをすくい上げ、そして、お前たちはもう神の子だよ、私の兄弟だ、姉妹だと、そのように呼びかけてくださいまして、ありがとうございます。</w:t>
      </w:r>
    </w:p>
    <w:p w:rsidR="00B20746" w:rsidRDefault="005B68AF" w:rsidP="005B68AF">
      <w:pPr>
        <w:ind w:firstLine="240"/>
      </w:pPr>
      <w:r w:rsidRPr="005B68AF">
        <w:rPr>
          <w:rFonts w:hint="eastAsia"/>
        </w:rPr>
        <w:t>ここに集われた方々の胸のうちなる熱き祈と共に、今、主イエス・キリストの御名にあって、御前にお捧げいたします。アーメン。</w:t>
      </w:r>
    </w:p>
    <w:p w:rsidR="0016778B" w:rsidRDefault="0016778B">
      <w:pPr>
        <w:widowControl/>
        <w:spacing w:line="240" w:lineRule="auto"/>
        <w:ind w:firstLineChars="0" w:firstLine="0"/>
        <w:jc w:val="left"/>
      </w:pPr>
      <w:r>
        <w:br w:type="page"/>
      </w:r>
    </w:p>
    <w:p w:rsidR="0016778B" w:rsidRPr="00B67AA1" w:rsidRDefault="00B67AA1" w:rsidP="00B67AA1">
      <w:pPr>
        <w:pStyle w:val="1"/>
        <w:spacing w:before="480"/>
        <w:jc w:val="center"/>
        <w:rPr>
          <w:sz w:val="32"/>
          <w:szCs w:val="32"/>
        </w:rPr>
      </w:pPr>
      <w:bookmarkStart w:id="15" w:name="_Ref533604536"/>
      <w:r>
        <w:rPr>
          <w:rFonts w:hint="eastAsia"/>
        </w:rPr>
        <w:lastRenderedPageBreak/>
        <w:t>（参考）「</w:t>
      </w:r>
      <w:r w:rsidR="0016778B" w:rsidRPr="00B67AA1">
        <w:rPr>
          <w:rFonts w:hint="eastAsia"/>
          <w:sz w:val="32"/>
          <w:szCs w:val="32"/>
        </w:rPr>
        <w:t>聖意体現</w:t>
      </w:r>
      <w:r>
        <w:rPr>
          <w:rFonts w:hint="eastAsia"/>
          <w:sz w:val="32"/>
          <w:szCs w:val="32"/>
        </w:rPr>
        <w:t>」</w:t>
      </w:r>
      <w:bookmarkEnd w:id="15"/>
    </w:p>
    <w:p w:rsidR="0016778B" w:rsidRDefault="0016778B" w:rsidP="00B67AA1">
      <w:pPr>
        <w:ind w:firstLineChars="0" w:firstLine="0"/>
        <w:jc w:val="center"/>
      </w:pPr>
      <w:r w:rsidRPr="00303B7B">
        <w:rPr>
          <w:rFonts w:hint="eastAsia"/>
        </w:rPr>
        <w:t>――実存の源なる「主の祈」</w:t>
      </w:r>
      <w:r>
        <w:rPr>
          <w:rFonts w:hint="eastAsia"/>
        </w:rPr>
        <w:t>、</w:t>
      </w:r>
      <w:r w:rsidRPr="00303B7B">
        <w:rPr>
          <w:rFonts w:hint="eastAsia"/>
        </w:rPr>
        <w:t>私の信仰告白として――</w:t>
      </w:r>
    </w:p>
    <w:p w:rsidR="0016778B" w:rsidRDefault="0016778B" w:rsidP="00B67AA1">
      <w:pPr>
        <w:ind w:firstLineChars="0" w:firstLine="0"/>
        <w:jc w:val="center"/>
        <w:rPr>
          <w:rFonts w:hint="eastAsia"/>
        </w:rPr>
      </w:pPr>
      <w:r w:rsidRPr="00303B7B">
        <w:rPr>
          <w:rFonts w:hint="eastAsia"/>
        </w:rPr>
        <w:t>マタイ伝第</w:t>
      </w:r>
      <w:r>
        <w:rPr>
          <w:rFonts w:hint="eastAsia"/>
        </w:rPr>
        <w:t>6</w:t>
      </w:r>
      <w:r w:rsidRPr="00303B7B">
        <w:rPr>
          <w:rFonts w:hint="eastAsia"/>
        </w:rPr>
        <w:t>章</w:t>
      </w:r>
      <w:r>
        <w:rPr>
          <w:rFonts w:hint="eastAsia"/>
        </w:rPr>
        <w:t>9</w:t>
      </w:r>
      <w:r w:rsidRPr="00303B7B">
        <w:rPr>
          <w:rFonts w:hint="eastAsia"/>
        </w:rPr>
        <w:t>～</w:t>
      </w:r>
      <w:r w:rsidRPr="00303B7B">
        <w:t>13</w:t>
      </w:r>
      <w:r w:rsidRPr="00303B7B">
        <w:rPr>
          <w:rFonts w:hint="eastAsia"/>
        </w:rPr>
        <w:t>節</w:t>
      </w:r>
      <w:r>
        <w:rPr>
          <w:rFonts w:hint="eastAsia"/>
        </w:rPr>
        <w:t xml:space="preserve">　</w:t>
      </w:r>
      <w:r w:rsidRPr="00303B7B">
        <w:rPr>
          <w:rFonts w:hint="eastAsia"/>
        </w:rPr>
        <w:t>聖誕節</w:t>
      </w:r>
      <w:r>
        <w:rPr>
          <w:rFonts w:hint="eastAsia"/>
        </w:rPr>
        <w:t xml:space="preserve">　</w:t>
      </w:r>
      <w:r>
        <w:rPr>
          <w:rFonts w:hint="eastAsia"/>
        </w:rPr>
        <w:t>1959</w:t>
      </w:r>
      <w:r w:rsidRPr="00303B7B">
        <w:rPr>
          <w:rFonts w:hint="eastAsia"/>
        </w:rPr>
        <w:t>年</w:t>
      </w:r>
      <w:r>
        <w:rPr>
          <w:rFonts w:hint="eastAsia"/>
        </w:rPr>
        <w:t>12</w:t>
      </w:r>
      <w:r w:rsidRPr="00303B7B">
        <w:rPr>
          <w:rFonts w:hint="eastAsia"/>
        </w:rPr>
        <w:t>月</w:t>
      </w:r>
    </w:p>
    <w:p w:rsidR="00DA30F2" w:rsidRPr="00DA30F2" w:rsidRDefault="00DA30F2" w:rsidP="00DA30F2">
      <w:pPr>
        <w:ind w:firstLineChars="0" w:firstLine="0"/>
        <w:jc w:val="right"/>
        <w:rPr>
          <w:sz w:val="20"/>
          <w:szCs w:val="20"/>
        </w:rPr>
      </w:pPr>
      <w:r w:rsidRPr="00DA30F2">
        <w:rPr>
          <w:rFonts w:hint="eastAsia"/>
          <w:sz w:val="20"/>
          <w:szCs w:val="20"/>
        </w:rPr>
        <w:t>［本文中下線部分は講演で引用された箇所を表わす］</w:t>
      </w:r>
    </w:p>
    <w:p w:rsidR="009A717D" w:rsidRPr="00123B9A" w:rsidRDefault="009A717D" w:rsidP="009A717D">
      <w:pPr>
        <w:pStyle w:val="1"/>
        <w:tabs>
          <w:tab w:val="left" w:pos="3753"/>
        </w:tabs>
        <w:spacing w:before="480"/>
        <w:rPr>
          <w:lang w:val="en-US"/>
        </w:rPr>
      </w:pPr>
      <w:bookmarkStart w:id="16" w:name="_Ref533604545"/>
      <w:bookmarkStart w:id="17" w:name="_Ref459194294"/>
      <w:r>
        <w:rPr>
          <w:rFonts w:hint="eastAsia"/>
        </w:rPr>
        <w:t>●</w:t>
      </w:r>
      <w:r w:rsidRPr="00303B7B">
        <w:rPr>
          <w:rFonts w:hint="eastAsia"/>
        </w:rPr>
        <w:t>序</w:t>
      </w:r>
      <w:bookmarkEnd w:id="16"/>
    </w:p>
    <w:p w:rsidR="009A717D" w:rsidRPr="00303B7B" w:rsidRDefault="009A717D" w:rsidP="009A717D">
      <w:pPr>
        <w:ind w:firstLine="240"/>
      </w:pPr>
      <w:r w:rsidRPr="00303B7B">
        <w:rPr>
          <w:rFonts w:hint="eastAsia"/>
        </w:rPr>
        <w:t>曠野の預言者ヨハネが、悔改めのバプテスマをヨルダンの流れで施していた。これを知ったイエスも、故郷から彼のもとに出て来て、バプテスマを受けられた。けれども、イエスのみは、水のバプテスマを受けながら、同時に、もう一つ次元の異なったバプテスマにあずかった。それは即ち、</w:t>
      </w:r>
    </w:p>
    <w:p w:rsidR="009A717D" w:rsidRPr="00303B7B" w:rsidRDefault="009A717D" w:rsidP="009A717D">
      <w:pPr>
        <w:pStyle w:val="21"/>
      </w:pPr>
      <w:r w:rsidRPr="00303B7B">
        <w:rPr>
          <w:rFonts w:hint="eastAsia"/>
        </w:rPr>
        <w:t>「水より上る折りしも、天裂けゆき、御霊鴿の如くおのれに</w:t>
      </w:r>
      <w:r w:rsidR="003E34D5">
        <w:fldChar w:fldCharType="begin"/>
      </w:r>
      <w:r w:rsidR="00552C72">
        <w:instrText>EQ \* jc2 \* "Font:</w:instrText>
      </w:r>
      <w:r w:rsidR="00552C72">
        <w:instrText>ＭＳ</w:instrText>
      </w:r>
      <w:r w:rsidR="00552C72">
        <w:instrText xml:space="preserve"> </w:instrText>
      </w:r>
      <w:r w:rsidR="00552C72">
        <w:instrText>明朝</w:instrText>
      </w:r>
      <w:r w:rsidR="00552C72">
        <w:instrText>" \* hps12 \o\ad(\s\up 11(</w:instrText>
      </w:r>
      <w:r w:rsidRPr="00EE7073">
        <w:rPr>
          <w:rFonts w:ascii="ＭＳ 明朝" w:eastAsia="ＭＳ 明朝" w:hAnsi="ＭＳ 明朝" w:hint="eastAsia"/>
          <w:sz w:val="12"/>
        </w:rPr>
        <w:instrText>くだ</w:instrText>
      </w:r>
      <w:r w:rsidR="00552C72">
        <w:instrText>),</w:instrText>
      </w:r>
      <w:r>
        <w:rPr>
          <w:rFonts w:hint="eastAsia"/>
        </w:rPr>
        <w:instrText>降</w:instrText>
      </w:r>
      <w:r w:rsidR="00552C72">
        <w:instrText>)</w:instrText>
      </w:r>
      <w:r w:rsidR="003E34D5">
        <w:fldChar w:fldCharType="end"/>
      </w:r>
      <w:r w:rsidRPr="00303B7B">
        <w:rPr>
          <w:rFonts w:hint="eastAsia"/>
        </w:rPr>
        <w:t>るを見給う。かつ天より声</w:t>
      </w:r>
      <w:r w:rsidR="003E34D5">
        <w:ruby>
          <w:rubyPr>
            <w:rubyAlign w:val="distributeSpace"/>
            <w:hps w:val="12"/>
            <w:hpsRaise w:val="22"/>
            <w:hpsBaseText w:val="24"/>
            <w:lid w:val="ja-JP"/>
          </w:rubyPr>
          <w:rt>
            <w:r w:rsidR="009A717D" w:rsidRPr="00EE7073">
              <w:rPr>
                <w:rFonts w:ascii="ＭＳ 明朝" w:eastAsia="ＭＳ 明朝" w:hAnsi="ＭＳ 明朝" w:hint="eastAsia"/>
                <w:sz w:val="12"/>
              </w:rPr>
              <w:t>い</w:t>
            </w:r>
          </w:rt>
          <w:rubyBase>
            <w:r w:rsidR="009A717D">
              <w:rPr>
                <w:rFonts w:hint="eastAsia"/>
              </w:rPr>
              <w:t>出</w:t>
            </w:r>
          </w:rubyBase>
        </w:ruby>
      </w:r>
      <w:r w:rsidRPr="00303B7B">
        <w:rPr>
          <w:rFonts w:hint="eastAsia"/>
        </w:rPr>
        <w:t>づ、汝はわが</w:t>
      </w:r>
      <w:r w:rsidR="003E34D5">
        <w:ruby>
          <w:rubyPr>
            <w:rubyAlign w:val="distributeSpace"/>
            <w:hps w:val="12"/>
            <w:hpsRaise w:val="22"/>
            <w:hpsBaseText w:val="24"/>
            <w:lid w:val="ja-JP"/>
          </w:rubyPr>
          <w:rt>
            <w:r w:rsidR="009A717D" w:rsidRPr="00EE7073">
              <w:rPr>
                <w:rFonts w:ascii="ＭＳ 明朝" w:eastAsia="ＭＳ 明朝" w:hAnsi="ＭＳ 明朝" w:hint="eastAsia"/>
                <w:sz w:val="12"/>
              </w:rPr>
              <w:t>いつく</w:t>
            </w:r>
          </w:rt>
          <w:rubyBase>
            <w:r w:rsidR="009A717D">
              <w:rPr>
                <w:rFonts w:hint="eastAsia"/>
              </w:rPr>
              <w:t>愛</w:t>
            </w:r>
          </w:rubyBase>
        </w:ruby>
      </w:r>
      <w:r w:rsidRPr="00303B7B">
        <w:rPr>
          <w:rFonts w:hint="eastAsia"/>
        </w:rPr>
        <w:t>しむ子なり、我汝を悦ぶ。」</w:t>
      </w:r>
      <w:r w:rsidRPr="00EE7073">
        <w:rPr>
          <w:rFonts w:asciiTheme="minorEastAsia" w:hAnsiTheme="minorEastAsia" w:hint="eastAsia"/>
          <w:sz w:val="20"/>
          <w:szCs w:val="20"/>
        </w:rPr>
        <w:t>（マルコ１・</w:t>
      </w:r>
      <w:r w:rsidRPr="00EE7073">
        <w:rPr>
          <w:rFonts w:asciiTheme="minorEastAsia" w:hAnsiTheme="minorEastAsia"/>
          <w:sz w:val="20"/>
          <w:szCs w:val="20"/>
        </w:rPr>
        <w:t>10</w:t>
      </w:r>
      <w:r w:rsidRPr="00EE7073">
        <w:rPr>
          <w:rFonts w:asciiTheme="minorEastAsia" w:hAnsiTheme="minorEastAsia" w:hint="eastAsia"/>
          <w:sz w:val="20"/>
          <w:szCs w:val="20"/>
        </w:rPr>
        <w:t>～</w:t>
      </w:r>
      <w:r w:rsidRPr="00EE7073">
        <w:rPr>
          <w:rFonts w:asciiTheme="minorEastAsia" w:hAnsiTheme="minorEastAsia"/>
          <w:sz w:val="20"/>
          <w:szCs w:val="20"/>
        </w:rPr>
        <w:t>11</w:t>
      </w:r>
      <w:r w:rsidRPr="00EE7073">
        <w:rPr>
          <w:rFonts w:asciiTheme="minorEastAsia" w:hAnsiTheme="minorEastAsia" w:hint="eastAsia"/>
          <w:sz w:val="20"/>
          <w:szCs w:val="20"/>
        </w:rPr>
        <w:t>）</w:t>
      </w:r>
    </w:p>
    <w:p w:rsidR="009A717D" w:rsidRPr="00303B7B" w:rsidRDefault="009A717D" w:rsidP="009A717D">
      <w:pPr>
        <w:ind w:firstLine="240"/>
      </w:pPr>
      <w:r w:rsidRPr="00303B7B">
        <w:rPr>
          <w:rFonts w:hint="eastAsia"/>
        </w:rPr>
        <w:t>と書かれてある</w:t>
      </w:r>
      <w:r w:rsidRPr="002F002F">
        <w:rPr>
          <w:rFonts w:hint="eastAsia"/>
          <w:em w:val="comma"/>
        </w:rPr>
        <w:t>聖霊</w:t>
      </w:r>
      <w:r w:rsidRPr="00303B7B">
        <w:rPr>
          <w:rFonts w:hint="eastAsia"/>
        </w:rPr>
        <w:t>のバプテスマであった。</w:t>
      </w:r>
    </w:p>
    <w:p w:rsidR="009A717D" w:rsidRPr="00303B7B" w:rsidRDefault="009A717D" w:rsidP="009A717D">
      <w:pPr>
        <w:ind w:firstLine="240"/>
      </w:pPr>
      <w:r w:rsidRPr="00303B7B">
        <w:rPr>
          <w:rFonts w:hint="eastAsia"/>
        </w:rPr>
        <w:t>十字架に懸かって贖罪の鴻業を果たし、墓を蹴破って復活の霊生を示し給うたイエスは、今もなお天界にキリストとして</w:t>
      </w:r>
      <w:r w:rsidR="003E34D5">
        <w:ruby>
          <w:rubyPr>
            <w:rubyAlign w:val="distributeSpace"/>
            <w:hps w:val="12"/>
            <w:hpsRaise w:val="22"/>
            <w:hpsBaseText w:val="24"/>
            <w:lid w:val="ja-JP"/>
          </w:rubyPr>
          <w:rt>
            <w:r w:rsidR="009A717D" w:rsidRPr="008D012B">
              <w:rPr>
                <w:rFonts w:ascii="ＭＳ 明朝" w:eastAsia="ＭＳ 明朝" w:hAnsi="ＭＳ 明朝" w:hint="eastAsia"/>
                <w:sz w:val="12"/>
              </w:rPr>
              <w:t>い</w:t>
            </w:r>
          </w:rt>
          <w:rubyBase>
            <w:r w:rsidR="009A717D">
              <w:rPr>
                <w:rFonts w:hint="eastAsia"/>
              </w:rPr>
              <w:t>在</w:t>
            </w:r>
          </w:rubyBase>
        </w:ruby>
      </w:r>
      <w:r w:rsidRPr="00303B7B">
        <w:rPr>
          <w:rFonts w:hint="eastAsia"/>
        </w:rPr>
        <w:t>まし給う。かくして、ペンテコステの聖霊降臨以来、「</w:t>
      </w:r>
      <w:r w:rsidRPr="002F002F">
        <w:rPr>
          <w:rFonts w:hint="eastAsia"/>
          <w:em w:val="comma"/>
        </w:rPr>
        <w:t>キリストに在って</w:t>
      </w:r>
      <w:r w:rsidRPr="00303B7B">
        <w:rPr>
          <w:rFonts w:hint="eastAsia"/>
        </w:rPr>
        <w:t>」生きる者の路は顕然と開かれている。</w:t>
      </w:r>
    </w:p>
    <w:p w:rsidR="009A717D" w:rsidRPr="00303B7B" w:rsidRDefault="009A717D" w:rsidP="009A717D">
      <w:pPr>
        <w:ind w:firstLine="240"/>
      </w:pPr>
      <w:r w:rsidRPr="00303B7B">
        <w:rPr>
          <w:rFonts w:hint="eastAsia"/>
        </w:rPr>
        <w:t>「</w:t>
      </w:r>
      <w:r w:rsidRPr="002F002F">
        <w:rPr>
          <w:rFonts w:hint="eastAsia"/>
          <w:em w:val="comma"/>
        </w:rPr>
        <w:t>主の祈</w:t>
      </w:r>
      <w:r w:rsidRPr="00303B7B">
        <w:rPr>
          <w:rFonts w:hint="eastAsia"/>
        </w:rPr>
        <w:t>」は、まさにこの聖霊の現実において祈るべきものである。この土器を貫いて「聖意を成させたまえ！」と祈りつつ、真の実存を志すのが、神の国を待ち望む者の在り方である。かくて、「聖国を来たらせ給え！」が、むなしからざる悲願となる。「主の祈」の主眼がこの「</w:t>
      </w:r>
      <w:r w:rsidRPr="002F002F">
        <w:rPr>
          <w:rFonts w:hint="eastAsia"/>
          <w:em w:val="comma"/>
        </w:rPr>
        <w:t>聖意体現</w:t>
      </w:r>
      <w:r w:rsidRPr="00303B7B">
        <w:rPr>
          <w:rFonts w:hint="eastAsia"/>
        </w:rPr>
        <w:t>」にあるのでこれを本書の表題とした。</w:t>
      </w:r>
    </w:p>
    <w:p w:rsidR="009A717D" w:rsidRPr="00303B7B" w:rsidRDefault="009A717D" w:rsidP="009A717D">
      <w:pPr>
        <w:ind w:firstLine="240"/>
      </w:pPr>
      <w:r w:rsidRPr="00303B7B">
        <w:rPr>
          <w:rFonts w:hint="eastAsia"/>
        </w:rPr>
        <w:t>またイエスの有名な「山上の垂訓」の最初の一句が全垂訓、ひいてはイエスのすべての聖言をつかむ秘鍵であることを著者は発見したので、その解説を「霊の貧者」と題して「主の祈」と共にここに編むことにした。読者はむしろこれを先に読んでいただきたい。</w:t>
      </w:r>
    </w:p>
    <w:p w:rsidR="009A717D" w:rsidRPr="00303B7B" w:rsidRDefault="009A717D" w:rsidP="009A717D">
      <w:pPr>
        <w:ind w:firstLine="240"/>
      </w:pPr>
      <w:r w:rsidRPr="00303B7B">
        <w:rPr>
          <w:rFonts w:hint="eastAsia"/>
        </w:rPr>
        <w:t>挿画はデューラーのデッサンである。ゲッセマネの祈りで、イエスが十字架の苦杯を祈りの中で受けられたことを表している。イエスの姿がまた天界を飛ぶが如くであって玄妙である。</w:t>
      </w:r>
    </w:p>
    <w:p w:rsidR="009A717D" w:rsidRPr="00303B7B" w:rsidRDefault="009A717D" w:rsidP="009A717D">
      <w:pPr>
        <w:pStyle w:val="1"/>
        <w:spacing w:before="480"/>
      </w:pPr>
      <w:bookmarkStart w:id="18" w:name="_Ref533604547"/>
      <w:r>
        <w:rPr>
          <w:rFonts w:hint="eastAsia"/>
        </w:rPr>
        <w:t>●</w:t>
      </w:r>
      <w:r w:rsidRPr="00303B7B">
        <w:rPr>
          <w:rFonts w:hint="eastAsia"/>
        </w:rPr>
        <w:t>まえがき</w:t>
      </w:r>
      <w:bookmarkEnd w:id="18"/>
    </w:p>
    <w:p w:rsidR="009A717D" w:rsidRPr="00303B7B" w:rsidRDefault="009A717D" w:rsidP="009A717D">
      <w:pPr>
        <w:ind w:firstLine="240"/>
      </w:pPr>
      <w:r w:rsidRPr="00303B7B">
        <w:rPr>
          <w:rFonts w:hint="eastAsia"/>
        </w:rPr>
        <w:t>イエスは百五十の詩篇の祈を、この一つの祈に結晶せしめ給うた。旧約の祈は流れてここに深淵となって湛えられている。あだかも律法と預言を福音が受けて突き抜け、これを成就したように。「主の祈」は</w:t>
      </w:r>
      <w:r w:rsidRPr="002F002F">
        <w:rPr>
          <w:rFonts w:asciiTheme="minorEastAsia" w:hAnsiTheme="minorEastAsia" w:hint="eastAsia"/>
          <w:em w:val="comma"/>
        </w:rPr>
        <w:t>詩篇第151篇</w:t>
      </w:r>
      <w:r w:rsidRPr="00303B7B">
        <w:rPr>
          <w:rFonts w:hint="eastAsia"/>
        </w:rPr>
        <w:t>として、詩篇全篇の祈を</w:t>
      </w:r>
      <w:r w:rsidR="003E34D5">
        <w:ruby>
          <w:rubyPr>
            <w:rubyAlign w:val="distributeSpace"/>
            <w:hps w:val="12"/>
            <w:hpsRaise w:val="22"/>
            <w:hpsBaseText w:val="24"/>
            <w:lid w:val="ja-JP"/>
          </w:rubyPr>
          <w:rt>
            <w:r w:rsidR="009A717D" w:rsidRPr="00EE7073">
              <w:rPr>
                <w:rFonts w:ascii="ＭＳ 明朝" w:eastAsia="ＭＳ 明朝" w:hAnsi="ＭＳ 明朝" w:hint="eastAsia"/>
                <w:sz w:val="12"/>
              </w:rPr>
              <w:t>つ</w:t>
            </w:r>
          </w:rt>
          <w:rubyBase>
            <w:r w:rsidR="009A717D">
              <w:rPr>
                <w:rFonts w:hint="eastAsia"/>
              </w:rPr>
              <w:t>嗣</w:t>
            </w:r>
          </w:rubyBase>
        </w:ruby>
      </w:r>
      <w:r w:rsidRPr="00303B7B">
        <w:rPr>
          <w:rFonts w:hint="eastAsia"/>
        </w:rPr>
        <w:t>いで、これを親しく神のふところにもたらした。</w:t>
      </w:r>
    </w:p>
    <w:p w:rsidR="009A717D" w:rsidRPr="00303B7B" w:rsidRDefault="009A717D" w:rsidP="009A717D">
      <w:pPr>
        <w:ind w:firstLine="240"/>
      </w:pPr>
      <w:r w:rsidRPr="00303B7B">
        <w:rPr>
          <w:rFonts w:hint="eastAsia"/>
        </w:rPr>
        <w:t>旧約聖書の「詩篇」は、ルターがいみじくも申した如く、「小聖書」であって、ある意味で全聖書の心臓をなすものである。そこには、嘆き、訴え、求め、悔改、感謝、讃美等が、個人的に、集団的に、民族的に、さまざまの環境や事情や心境のもとに、祈として告白さ</w:t>
      </w:r>
      <w:r w:rsidRPr="00303B7B">
        <w:rPr>
          <w:rFonts w:hint="eastAsia"/>
        </w:rPr>
        <w:lastRenderedPageBreak/>
        <w:t>れている。まことにこれは、神と人との魂の信頼関係による広義の祈であり、讃美である。旧約原典では「詩篇」はテッヒリームと称して「讃美歌集」の意である。</w:t>
      </w:r>
    </w:p>
    <w:p w:rsidR="009A717D" w:rsidRPr="00303B7B" w:rsidRDefault="009A717D" w:rsidP="009A717D">
      <w:pPr>
        <w:ind w:firstLine="240"/>
      </w:pPr>
      <w:r w:rsidRPr="00303B7B">
        <w:rPr>
          <w:rFonts w:hint="eastAsia"/>
        </w:rPr>
        <w:t>そこには預言者的な気魄も、祭司的な要素もある。それにもかかわらず、「詩篇」には何かある面がなお希薄のように思われる。それは他人のため、敵のため、積極的に、</w:t>
      </w:r>
      <w:r w:rsidRPr="00654FBC">
        <w:rPr>
          <w:rFonts w:hint="eastAsia"/>
          <w:em w:val="comma"/>
        </w:rPr>
        <w:t>罪のゆるし</w:t>
      </w:r>
      <w:r w:rsidRPr="00303B7B">
        <w:rPr>
          <w:rFonts w:hint="eastAsia"/>
        </w:rPr>
        <w:t>を祈る</w:t>
      </w:r>
      <w:r w:rsidRPr="00654FBC">
        <w:rPr>
          <w:rFonts w:hint="eastAsia"/>
          <w:em w:val="comma"/>
        </w:rPr>
        <w:t>愛の祈</w:t>
      </w:r>
      <w:r w:rsidRPr="00303B7B">
        <w:rPr>
          <w:rFonts w:hint="eastAsia"/>
        </w:rPr>
        <w:t>の乏しいことである。ここに「主の祈」の画竜点睛的な意味がある。そのことは本文解説によって瞭かとなって来よう。</w:t>
      </w:r>
    </w:p>
    <w:p w:rsidR="009A717D" w:rsidRPr="00303B7B" w:rsidRDefault="009A717D" w:rsidP="009A717D">
      <w:pPr>
        <w:ind w:firstLine="240"/>
      </w:pPr>
      <w:r w:rsidRPr="00303B7B">
        <w:rPr>
          <w:rFonts w:hint="eastAsia"/>
        </w:rPr>
        <w:t>「私は信ずる」</w:t>
      </w:r>
      <w:r w:rsidRPr="00EE7073">
        <w:rPr>
          <w:rFonts w:asciiTheme="minorEastAsia" w:hAnsiTheme="minorEastAsia" w:hint="eastAsia"/>
          <w:sz w:val="20"/>
          <w:szCs w:val="20"/>
        </w:rPr>
        <w:t>（クレドー）</w:t>
      </w:r>
      <w:r w:rsidRPr="00303B7B">
        <w:rPr>
          <w:rFonts w:hint="eastAsia"/>
        </w:rPr>
        <w:t>と「使徒信経」の如く宣言するのではなく、主の諭し給うた</w:t>
      </w:r>
      <w:r w:rsidRPr="00654FBC">
        <w:rPr>
          <w:rFonts w:hint="eastAsia"/>
          <w:em w:val="comma"/>
        </w:rPr>
        <w:t>いのり</w:t>
      </w:r>
      <w:r w:rsidRPr="00303B7B">
        <w:rPr>
          <w:rFonts w:hint="eastAsia"/>
        </w:rPr>
        <w:t>心を体し、聖霊の翼の蔭にあって、静かに深く祈ると、それが直ちに、私の「</w:t>
      </w:r>
      <w:r w:rsidR="003E34D5">
        <w:ruby>
          <w:rubyPr>
            <w:rubyAlign w:val="distributeSpace"/>
            <w:hps w:val="12"/>
            <w:hpsRaise w:val="22"/>
            <w:hpsBaseText w:val="24"/>
            <w:lid w:val="ja-JP"/>
          </w:rubyPr>
          <w:rt>
            <w:r w:rsidR="009A717D" w:rsidRPr="00EE7073">
              <w:rPr>
                <w:rFonts w:ascii="ＭＳ 明朝" w:eastAsia="ＭＳ 明朝" w:hAnsi="ＭＳ 明朝" w:hint="eastAsia"/>
                <w:sz w:val="12"/>
              </w:rPr>
              <w:t>クレドー</w:t>
            </w:r>
          </w:rt>
          <w:rubyBase>
            <w:r w:rsidR="009A717D">
              <w:rPr>
                <w:rFonts w:hint="eastAsia"/>
              </w:rPr>
              <w:t>信仰告白</w:t>
            </w:r>
          </w:rubyBase>
        </w:ruby>
      </w:r>
      <w:r w:rsidRPr="00303B7B">
        <w:rPr>
          <w:rFonts w:hint="eastAsia"/>
        </w:rPr>
        <w:t>」となるのを覚える。「主の祈」を、私の</w:t>
      </w:r>
      <w:r w:rsidR="003E34D5">
        <w:ruby>
          <w:rubyPr>
            <w:rubyAlign w:val="distributeSpace"/>
            <w:hps w:val="12"/>
            <w:hpsRaise w:val="22"/>
            <w:hpsBaseText w:val="24"/>
            <w:lid w:val="ja-JP"/>
          </w:rubyPr>
          <w:rt>
            <w:r w:rsidR="009A717D" w:rsidRPr="00EE7073">
              <w:rPr>
                <w:rFonts w:ascii="ＭＳ 明朝" w:eastAsia="ＭＳ 明朝" w:hAnsi="ＭＳ 明朝" w:hint="eastAsia"/>
                <w:sz w:val="12"/>
              </w:rPr>
              <w:t>クレドー</w:t>
            </w:r>
          </w:rt>
          <w:rubyBase>
            <w:r w:rsidR="009A717D">
              <w:rPr>
                <w:rFonts w:hint="eastAsia"/>
              </w:rPr>
              <w:t>信仰告白</w:t>
            </w:r>
          </w:rubyBase>
        </w:ruby>
      </w:r>
      <w:r w:rsidRPr="00303B7B">
        <w:rPr>
          <w:rFonts w:hint="eastAsia"/>
        </w:rPr>
        <w:t>として解説を試みたゆえんである。</w:t>
      </w:r>
    </w:p>
    <w:p w:rsidR="009A717D" w:rsidRPr="005F23D2" w:rsidRDefault="009A717D" w:rsidP="009A717D">
      <w:pPr>
        <w:ind w:firstLine="240"/>
        <w:rPr>
          <w:u w:val="single"/>
        </w:rPr>
      </w:pPr>
      <w:r w:rsidRPr="005F23D2">
        <w:rPr>
          <w:rFonts w:hint="eastAsia"/>
          <w:u w:val="single"/>
        </w:rPr>
        <w:t>しかも今日ほど「主の祈」が心底から祈られねば危ない</w:t>
      </w:r>
      <w:r w:rsidR="003E34D5" w:rsidRPr="005F23D2">
        <w:rPr>
          <w:u w:val="single"/>
        </w:rPr>
        <w:ruby>
          <w:rubyPr>
            <w:rubyAlign w:val="distributeSpace"/>
            <w:hps w:val="12"/>
            <w:hpsRaise w:val="22"/>
            <w:hpsBaseText w:val="24"/>
            <w:lid w:val="ja-JP"/>
          </w:rubyPr>
          <w:rt>
            <w:r w:rsidR="009A717D" w:rsidRPr="005F23D2">
              <w:rPr>
                <w:rFonts w:ascii="ＭＳ 明朝" w:eastAsia="ＭＳ 明朝" w:hAnsi="ＭＳ 明朝" w:hint="eastAsia"/>
                <w:sz w:val="12"/>
                <w:u w:val="single"/>
              </w:rPr>
              <w:t>とき</w:t>
            </w:r>
          </w:rt>
          <w:rubyBase>
            <w:r w:rsidR="009A717D" w:rsidRPr="005F23D2">
              <w:rPr>
                <w:rFonts w:hint="eastAsia"/>
                <w:u w:val="single"/>
              </w:rPr>
              <w:t>時期</w:t>
            </w:r>
          </w:rubyBase>
        </w:ruby>
      </w:r>
      <w:r w:rsidRPr="005F23D2">
        <w:rPr>
          <w:rFonts w:hint="eastAsia"/>
          <w:u w:val="single"/>
        </w:rPr>
        <w:t>はない。全世界は今もなお「主の祈」をルッターの言った通り、「十字架につけて」いる。各民族が、そして我ら各個人が、これを新たに</w:t>
      </w:r>
      <w:r w:rsidRPr="005F23D2">
        <w:rPr>
          <w:rFonts w:hint="eastAsia"/>
          <w:u w:val="single"/>
          <w:em w:val="comma"/>
        </w:rPr>
        <w:t>おのが祈</w:t>
      </w:r>
      <w:r w:rsidRPr="005F23D2">
        <w:rPr>
          <w:rFonts w:hint="eastAsia"/>
          <w:u w:val="single"/>
        </w:rPr>
        <w:t>として、悔い改めぬ限り、神の審判はその深刻さを増してゆくであろう。しかし、これが真にわが</w:t>
      </w:r>
      <w:r w:rsidR="003E34D5" w:rsidRPr="005F23D2">
        <w:rPr>
          <w:u w:val="single"/>
        </w:rPr>
        <w:ruby>
          <w:rubyPr>
            <w:rubyAlign w:val="distributeSpace"/>
            <w:hps w:val="12"/>
            <w:hpsRaise w:val="22"/>
            <w:hpsBaseText w:val="24"/>
            <w:lid w:val="ja-JP"/>
          </w:rubyPr>
          <w:rt>
            <w:r w:rsidR="009A717D" w:rsidRPr="005F23D2">
              <w:rPr>
                <w:rFonts w:ascii="ＭＳ 明朝" w:eastAsia="ＭＳ 明朝" w:hAnsi="ＭＳ 明朝" w:hint="eastAsia"/>
                <w:sz w:val="12"/>
                <w:u w:val="single"/>
              </w:rPr>
              <w:t>はらわた</w:t>
            </w:r>
          </w:rt>
          <w:rubyBase>
            <w:r w:rsidR="009A717D" w:rsidRPr="005F23D2">
              <w:rPr>
                <w:rFonts w:hint="eastAsia"/>
                <w:u w:val="single"/>
              </w:rPr>
              <w:t>腸</w:t>
            </w:r>
          </w:rubyBase>
        </w:ruby>
      </w:r>
      <w:r w:rsidRPr="005F23D2">
        <w:rPr>
          <w:rFonts w:hint="eastAsia"/>
          <w:u w:val="single"/>
        </w:rPr>
        <w:t>の祈となるとき、神はそれらの魂を用いて</w:t>
      </w:r>
      <w:r w:rsidRPr="005F23D2">
        <w:rPr>
          <w:rFonts w:hint="eastAsia"/>
          <w:u w:val="single"/>
          <w:em w:val="comma"/>
        </w:rPr>
        <w:t>聖意</w:t>
      </w:r>
      <w:r w:rsidRPr="005F23D2">
        <w:rPr>
          <w:rFonts w:hint="eastAsia"/>
          <w:u w:val="single"/>
        </w:rPr>
        <w:t>を</w:t>
      </w:r>
      <w:r w:rsidRPr="005F23D2">
        <w:rPr>
          <w:rFonts w:hint="eastAsia"/>
          <w:u w:val="single"/>
          <w:em w:val="comma"/>
        </w:rPr>
        <w:t>体現</w:t>
      </w:r>
      <w:r w:rsidRPr="005F23D2">
        <w:rPr>
          <w:rFonts w:hint="eastAsia"/>
          <w:u w:val="single"/>
        </w:rPr>
        <w:t>せしめ、世の光、地の塩、愛の泉たらしめ給うであろう。二十世紀後半の危機が、「主の祈」を</w:t>
      </w:r>
      <w:r w:rsidRPr="005F23D2">
        <w:rPr>
          <w:rFonts w:hint="eastAsia"/>
          <w:u w:val="single"/>
          <w:em w:val="comma"/>
        </w:rPr>
        <w:t>実存</w:t>
      </w:r>
      <w:r w:rsidRPr="005F23D2">
        <w:rPr>
          <w:rFonts w:hint="eastAsia"/>
          <w:u w:val="single"/>
        </w:rPr>
        <w:t>せんとする神の民によって突破され、になわれんことを！　げに「主の祈」こそは実存の源である。</w:t>
      </w:r>
    </w:p>
    <w:p w:rsidR="009A717D" w:rsidRPr="00303B7B" w:rsidRDefault="009A717D" w:rsidP="009A717D">
      <w:pPr>
        <w:ind w:firstLine="240"/>
      </w:pPr>
      <w:r w:rsidRPr="00303B7B">
        <w:rPr>
          <w:rFonts w:hint="eastAsia"/>
        </w:rPr>
        <w:t>以下は、マタイ福音書のギリシヤ語原文による「主の祈」の私訳である。一般に唱えられているもの</w:t>
      </w:r>
      <w:r w:rsidRPr="00EE7073">
        <w:rPr>
          <w:rFonts w:hint="eastAsia"/>
          <w:sz w:val="20"/>
          <w:szCs w:val="20"/>
        </w:rPr>
        <w:t>（註１）</w:t>
      </w:r>
      <w:r w:rsidRPr="00303B7B">
        <w:rPr>
          <w:rFonts w:hint="eastAsia"/>
        </w:rPr>
        <w:t>、及び現行邦訳聖書とは訳文上に幾分の相違はあるが、やむをえない。私の意図は、表現よりもその内実、ことばの巧拙よりもその根源相への衝迫にある。</w:t>
      </w:r>
    </w:p>
    <w:p w:rsidR="009A717D" w:rsidRPr="005F23D2" w:rsidRDefault="009A717D" w:rsidP="009A717D">
      <w:pPr>
        <w:pStyle w:val="21"/>
      </w:pPr>
      <w:r w:rsidRPr="005F23D2">
        <w:rPr>
          <w:rFonts w:hint="eastAsia"/>
        </w:rPr>
        <w:t>【</w:t>
      </w:r>
      <w:r w:rsidRPr="005F23D2">
        <w:rPr>
          <w:rFonts w:asciiTheme="minorEastAsia" w:hAnsiTheme="minorEastAsia" w:hint="eastAsia"/>
        </w:rPr>
        <w:t>マタイ福音書６・９～</w:t>
      </w:r>
      <w:r w:rsidRPr="005F23D2">
        <w:rPr>
          <w:rFonts w:asciiTheme="minorEastAsia" w:hAnsiTheme="minorEastAsia"/>
        </w:rPr>
        <w:t>13</w:t>
      </w:r>
      <w:r w:rsidRPr="005F23D2">
        <w:rPr>
          <w:rFonts w:asciiTheme="minorEastAsia" w:hAnsiTheme="minorEastAsia" w:hint="eastAsia"/>
        </w:rPr>
        <w:t>】</w:t>
      </w:r>
      <w:r w:rsidRPr="005F23D2">
        <w:rPr>
          <w:rFonts w:asciiTheme="minorEastAsia" w:hAnsiTheme="minorEastAsia" w:hint="eastAsia"/>
          <w:sz w:val="20"/>
          <w:szCs w:val="20"/>
        </w:rPr>
        <w:t>（私訳）</w:t>
      </w:r>
    </w:p>
    <w:p w:rsidR="009A717D" w:rsidRPr="005F23D2" w:rsidRDefault="009A717D" w:rsidP="009A717D">
      <w:pPr>
        <w:pStyle w:val="21"/>
      </w:pPr>
      <w:r w:rsidRPr="005F23D2">
        <w:rPr>
          <w:rFonts w:hint="eastAsia"/>
        </w:rPr>
        <w:t xml:space="preserve">一　</w:t>
      </w:r>
      <w:r w:rsidRPr="005F23D2">
        <w:rPr>
          <w:rFonts w:hint="eastAsia"/>
          <w:vertAlign w:val="superscript"/>
        </w:rPr>
        <w:t>９</w:t>
      </w:r>
      <w:r w:rsidRPr="005F23D2">
        <w:rPr>
          <w:rFonts w:hint="eastAsia"/>
        </w:rPr>
        <w:t>天に在ます私たちのお</w:t>
      </w:r>
      <w:r w:rsidR="003E34D5" w:rsidRPr="005F23D2">
        <w:ruby>
          <w:rubyPr>
            <w:rubyAlign w:val="distributeSpace"/>
            <w:hps w:val="12"/>
            <w:hpsRaise w:val="22"/>
            <w:hpsBaseText w:val="24"/>
            <w:lid w:val="ja-JP"/>
          </w:rubyPr>
          <w:rt>
            <w:r w:rsidR="009A717D" w:rsidRPr="005F23D2">
              <w:rPr>
                <w:rFonts w:ascii="ＭＳ 明朝" w:eastAsia="ＭＳ 明朝" w:hAnsi="ＭＳ 明朝" w:hint="eastAsia"/>
                <w:sz w:val="12"/>
              </w:rPr>
              <w:t>とうさま</w:t>
            </w:r>
          </w:rt>
          <w:rubyBase>
            <w:r w:rsidR="009A717D" w:rsidRPr="005F23D2">
              <w:rPr>
                <w:rFonts w:hint="eastAsia"/>
              </w:rPr>
              <w:t>父様</w:t>
            </w:r>
          </w:rubyBase>
        </w:ruby>
      </w:r>
      <w:r w:rsidRPr="005F23D2">
        <w:rPr>
          <w:rFonts w:hint="eastAsia"/>
        </w:rPr>
        <w:t>！</w:t>
      </w:r>
    </w:p>
    <w:p w:rsidR="009A717D" w:rsidRPr="005F23D2" w:rsidRDefault="009A717D" w:rsidP="009A717D">
      <w:pPr>
        <w:pStyle w:val="21"/>
      </w:pPr>
      <w:r w:rsidRPr="005F23D2">
        <w:rPr>
          <w:rFonts w:hint="eastAsia"/>
        </w:rPr>
        <w:t>二　あなたのみ名が、</w:t>
      </w:r>
      <w:r w:rsidR="003E34D5" w:rsidRPr="005F23D2">
        <w:ruby>
          <w:rubyPr>
            <w:rubyAlign w:val="distributeSpace"/>
            <w:hps w:val="12"/>
            <w:hpsRaise w:val="22"/>
            <w:hpsBaseText w:val="24"/>
            <w:lid w:val="ja-JP"/>
          </w:rubyPr>
          <w:rt>
            <w:r w:rsidR="009A717D" w:rsidRPr="005F23D2">
              <w:rPr>
                <w:rFonts w:ascii="ＭＳ 明朝" w:eastAsia="ＭＳ 明朝" w:hAnsi="ＭＳ 明朝" w:hint="eastAsia"/>
                <w:sz w:val="12"/>
              </w:rPr>
              <w:t>せい</w:t>
            </w:r>
          </w:rt>
          <w:rubyBase>
            <w:r w:rsidR="009A717D" w:rsidRPr="005F23D2">
              <w:rPr>
                <w:rFonts w:hint="eastAsia"/>
              </w:rPr>
              <w:t>聖</w:t>
            </w:r>
          </w:rubyBase>
        </w:ruby>
      </w:r>
      <w:r w:rsidRPr="005F23D2">
        <w:rPr>
          <w:rFonts w:hint="eastAsia"/>
        </w:rPr>
        <w:t>としてあがめられますように。</w:t>
      </w:r>
    </w:p>
    <w:p w:rsidR="009A717D" w:rsidRPr="005F23D2" w:rsidRDefault="009A717D" w:rsidP="009A717D">
      <w:pPr>
        <w:pStyle w:val="21"/>
      </w:pPr>
      <w:r w:rsidRPr="005F23D2">
        <w:rPr>
          <w:rFonts w:hint="eastAsia"/>
        </w:rPr>
        <w:t xml:space="preserve">三　</w:t>
      </w:r>
      <w:r w:rsidRPr="005F23D2">
        <w:rPr>
          <w:vertAlign w:val="superscript"/>
        </w:rPr>
        <w:t>10</w:t>
      </w:r>
      <w:r w:rsidRPr="005F23D2">
        <w:rPr>
          <w:rFonts w:hint="eastAsia"/>
        </w:rPr>
        <w:t>あなたのみ国が、来ますように。</w:t>
      </w:r>
    </w:p>
    <w:p w:rsidR="009A717D" w:rsidRPr="005F23D2" w:rsidRDefault="009A717D" w:rsidP="009A717D">
      <w:pPr>
        <w:pStyle w:val="21"/>
      </w:pPr>
      <w:r w:rsidRPr="005F23D2">
        <w:rPr>
          <w:rFonts w:hint="eastAsia"/>
        </w:rPr>
        <w:t>四　あなたのみ</w:t>
      </w:r>
      <w:r w:rsidR="003E34D5" w:rsidRPr="005F23D2">
        <w:ruby>
          <w:rubyPr>
            <w:rubyAlign w:val="distributeSpace"/>
            <w:hps w:val="12"/>
            <w:hpsRaise w:val="22"/>
            <w:hpsBaseText w:val="24"/>
            <w:lid w:val="ja-JP"/>
          </w:rubyPr>
          <w:rt>
            <w:r w:rsidR="009A717D" w:rsidRPr="005F23D2">
              <w:rPr>
                <w:rFonts w:ascii="ＭＳ 明朝" w:eastAsia="ＭＳ 明朝" w:hAnsi="ＭＳ 明朝" w:hint="eastAsia"/>
                <w:sz w:val="12"/>
              </w:rPr>
              <w:t>こころ</w:t>
            </w:r>
          </w:rt>
          <w:rubyBase>
            <w:r w:rsidR="009A717D" w:rsidRPr="005F23D2">
              <w:rPr>
                <w:rFonts w:hint="eastAsia"/>
              </w:rPr>
              <w:t>意</w:t>
            </w:r>
          </w:rubyBase>
        </w:ruby>
      </w:r>
      <w:r w:rsidRPr="005F23D2">
        <w:rPr>
          <w:rFonts w:hint="eastAsia"/>
        </w:rPr>
        <w:t>が、成し遂げられますように、天においてのように、地においても。</w:t>
      </w:r>
    </w:p>
    <w:p w:rsidR="009A717D" w:rsidRPr="005F23D2" w:rsidRDefault="009A717D" w:rsidP="009A717D">
      <w:pPr>
        <w:pStyle w:val="21"/>
      </w:pPr>
      <w:r w:rsidRPr="005F23D2">
        <w:rPr>
          <w:rFonts w:hint="eastAsia"/>
        </w:rPr>
        <w:t xml:space="preserve">五　</w:t>
      </w:r>
      <w:r w:rsidRPr="005F23D2">
        <w:rPr>
          <w:vertAlign w:val="superscript"/>
        </w:rPr>
        <w:t>11</w:t>
      </w:r>
      <w:r w:rsidRPr="005F23D2">
        <w:rPr>
          <w:rFonts w:hint="eastAsia"/>
        </w:rPr>
        <w:t>私たちの日用の</w:t>
      </w:r>
      <w:r w:rsidR="003E34D5" w:rsidRPr="005F23D2">
        <w:ruby>
          <w:rubyPr>
            <w:rubyAlign w:val="distributeSpace"/>
            <w:hps w:val="12"/>
            <w:hpsRaise w:val="22"/>
            <w:hpsBaseText w:val="24"/>
            <w:lid w:val="ja-JP"/>
          </w:rubyPr>
          <w:rt>
            <w:r w:rsidR="009A717D" w:rsidRPr="005F23D2">
              <w:rPr>
                <w:rFonts w:ascii="ＭＳ 明朝" w:eastAsia="ＭＳ 明朝" w:hAnsi="ＭＳ 明朝" w:hint="eastAsia"/>
                <w:sz w:val="12"/>
              </w:rPr>
              <w:t>かて</w:t>
            </w:r>
          </w:rt>
          <w:rubyBase>
            <w:r w:rsidR="009A717D" w:rsidRPr="005F23D2">
              <w:rPr>
                <w:rFonts w:hint="eastAsia"/>
              </w:rPr>
              <w:t>糧</w:t>
            </w:r>
          </w:rubyBase>
        </w:ruby>
      </w:r>
      <w:r w:rsidRPr="005F23D2">
        <w:rPr>
          <w:rFonts w:hint="eastAsia"/>
        </w:rPr>
        <w:t>を、今日も私たちに、お与え下さい。</w:t>
      </w:r>
    </w:p>
    <w:p w:rsidR="009A717D" w:rsidRPr="005F23D2" w:rsidRDefault="009A717D" w:rsidP="009A717D">
      <w:pPr>
        <w:pStyle w:val="21"/>
      </w:pPr>
      <w:r w:rsidRPr="005F23D2">
        <w:rPr>
          <w:rFonts w:hint="eastAsia"/>
        </w:rPr>
        <w:t xml:space="preserve">六　</w:t>
      </w:r>
      <w:r w:rsidRPr="005F23D2">
        <w:rPr>
          <w:vertAlign w:val="superscript"/>
        </w:rPr>
        <w:t>12</w:t>
      </w:r>
      <w:r w:rsidRPr="005F23D2">
        <w:rPr>
          <w:rFonts w:hint="eastAsia"/>
        </w:rPr>
        <w:t>私たちの</w:t>
      </w:r>
      <w:r w:rsidR="003E34D5" w:rsidRPr="005F23D2">
        <w:ruby>
          <w:rubyPr>
            <w:rubyAlign w:val="distributeSpace"/>
            <w:hps w:val="12"/>
            <w:hpsRaise w:val="22"/>
            <w:hpsBaseText w:val="24"/>
            <w:lid w:val="ja-JP"/>
          </w:rubyPr>
          <w:rt>
            <w:r w:rsidR="009A717D" w:rsidRPr="005F23D2">
              <w:rPr>
                <w:rFonts w:ascii="ＭＳ 明朝" w:eastAsia="ＭＳ 明朝" w:hAnsi="ＭＳ 明朝" w:hint="eastAsia"/>
                <w:sz w:val="12"/>
              </w:rPr>
              <w:t>おいめ</w:t>
            </w:r>
          </w:rt>
          <w:rubyBase>
            <w:r w:rsidR="009A717D" w:rsidRPr="005F23D2">
              <w:rPr>
                <w:rFonts w:hint="eastAsia"/>
              </w:rPr>
              <w:t>負債</w:t>
            </w:r>
          </w:rubyBase>
        </w:ruby>
      </w:r>
      <w:r w:rsidRPr="005F23D2">
        <w:rPr>
          <w:rFonts w:hint="eastAsia"/>
        </w:rPr>
        <w:t>を、私たちに対してお赦し下さい、私たちに負債ある者たちを、私たちが赦しましたように。</w:t>
      </w:r>
    </w:p>
    <w:p w:rsidR="009A717D" w:rsidRPr="005F23D2" w:rsidRDefault="009A717D" w:rsidP="009A717D">
      <w:pPr>
        <w:pStyle w:val="21"/>
      </w:pPr>
      <w:r w:rsidRPr="005F23D2">
        <w:rPr>
          <w:rFonts w:hint="eastAsia"/>
        </w:rPr>
        <w:t xml:space="preserve">七　</w:t>
      </w:r>
      <w:r w:rsidRPr="005F23D2">
        <w:rPr>
          <w:vertAlign w:val="superscript"/>
        </w:rPr>
        <w:t>13</w:t>
      </w:r>
      <w:r w:rsidRPr="005F23D2">
        <w:rPr>
          <w:rFonts w:hint="eastAsia"/>
        </w:rPr>
        <w:t>私たちを</w:t>
      </w:r>
      <w:r w:rsidR="003E34D5" w:rsidRPr="005F23D2">
        <w:ruby>
          <w:rubyPr>
            <w:rubyAlign w:val="distributeSpace"/>
            <w:hps w:val="12"/>
            <w:hpsRaise w:val="22"/>
            <w:hpsBaseText w:val="24"/>
            <w:lid w:val="ja-JP"/>
          </w:rubyPr>
          <w:rt>
            <w:r w:rsidR="009A717D" w:rsidRPr="005F23D2">
              <w:rPr>
                <w:rFonts w:ascii="ＭＳ 明朝" w:eastAsia="ＭＳ 明朝" w:hAnsi="ＭＳ 明朝" w:hint="eastAsia"/>
                <w:sz w:val="12"/>
              </w:rPr>
              <w:t>こころみ</w:t>
            </w:r>
          </w:rt>
          <w:rubyBase>
            <w:r w:rsidR="009A717D" w:rsidRPr="005F23D2">
              <w:rPr>
                <w:rFonts w:hint="eastAsia"/>
              </w:rPr>
              <w:t>試惑</w:t>
            </w:r>
          </w:rubyBase>
        </w:ruby>
      </w:r>
      <w:r w:rsidRPr="005F23D2">
        <w:rPr>
          <w:rFonts w:hint="eastAsia"/>
        </w:rPr>
        <w:t>につり込まないで下さい。私たちを悪しき者から救い出して下さい。</w:t>
      </w:r>
    </w:p>
    <w:p w:rsidR="009A717D" w:rsidRPr="005F23D2" w:rsidRDefault="009A717D" w:rsidP="009A717D">
      <w:pPr>
        <w:pStyle w:val="21"/>
      </w:pPr>
      <w:r w:rsidRPr="005F23D2">
        <w:rPr>
          <w:rFonts w:hint="eastAsia"/>
          <w:vertAlign w:val="superscript"/>
        </w:rPr>
        <w:t>（附）</w:t>
      </w:r>
      <w:r w:rsidRPr="005F23D2">
        <w:rPr>
          <w:rFonts w:hint="eastAsia"/>
        </w:rPr>
        <w:t>み国と</w:t>
      </w:r>
      <w:r w:rsidR="003E34D5" w:rsidRPr="005F23D2">
        <w:ruby>
          <w:rubyPr>
            <w:rubyAlign w:val="distributeSpace"/>
            <w:hps w:val="12"/>
            <w:hpsRaise w:val="22"/>
            <w:hpsBaseText w:val="24"/>
            <w:lid w:val="ja-JP"/>
          </w:rubyPr>
          <w:rt>
            <w:r w:rsidR="009A717D" w:rsidRPr="005F23D2">
              <w:rPr>
                <w:rFonts w:ascii="HiraMinPro-W3" w:eastAsia="HiraMinPro-W3" w:hint="eastAsia"/>
                <w:sz w:val="12"/>
              </w:rPr>
              <w:t>ちから</w:t>
            </w:r>
          </w:rt>
          <w:rubyBase>
            <w:r w:rsidR="009A717D" w:rsidRPr="005F23D2">
              <w:rPr>
                <w:rFonts w:hint="eastAsia"/>
              </w:rPr>
              <w:t>能力</w:t>
            </w:r>
          </w:rubyBase>
        </w:ruby>
      </w:r>
      <w:r w:rsidRPr="005F23D2">
        <w:rPr>
          <w:rFonts w:hint="eastAsia"/>
        </w:rPr>
        <w:t>と</w:t>
      </w:r>
      <w:r w:rsidR="003E34D5" w:rsidRPr="005F23D2">
        <w:ruby>
          <w:rubyPr>
            <w:rubyAlign w:val="distributeSpace"/>
            <w:hps w:val="12"/>
            <w:hpsRaise w:val="22"/>
            <w:hpsBaseText w:val="24"/>
            <w:lid w:val="ja-JP"/>
          </w:rubyPr>
          <w:rt>
            <w:r w:rsidR="009A717D" w:rsidRPr="005F23D2">
              <w:rPr>
                <w:rFonts w:ascii="HiraMinPro-W3" w:eastAsia="HiraMinPro-W3" w:hint="eastAsia"/>
                <w:sz w:val="12"/>
              </w:rPr>
              <w:t>さかえ</w:t>
            </w:r>
          </w:rt>
          <w:rubyBase>
            <w:r w:rsidR="009A717D" w:rsidRPr="005F23D2">
              <w:rPr>
                <w:rFonts w:hint="eastAsia"/>
              </w:rPr>
              <w:t>栄光</w:t>
            </w:r>
          </w:rubyBase>
        </w:ruby>
      </w:r>
      <w:r w:rsidRPr="005F23D2">
        <w:rPr>
          <w:rFonts w:hint="eastAsia"/>
        </w:rPr>
        <w:t>とは、</w:t>
      </w:r>
      <w:r w:rsidR="003E34D5" w:rsidRPr="005F23D2">
        <w:ruby>
          <w:rubyPr>
            <w:rubyAlign w:val="distributeSpace"/>
            <w:hps w:val="12"/>
            <w:hpsRaise w:val="22"/>
            <w:hpsBaseText w:val="24"/>
            <w:lid w:val="ja-JP"/>
          </w:rubyPr>
          <w:rt>
            <w:r w:rsidR="009A717D" w:rsidRPr="005F23D2">
              <w:rPr>
                <w:rFonts w:ascii="HiraMinPro-W3" w:eastAsia="HiraMinPro-W3" w:hint="eastAsia"/>
                <w:sz w:val="12"/>
              </w:rPr>
              <w:t>とこしえ</w:t>
            </w:r>
          </w:rt>
          <w:rubyBase>
            <w:r w:rsidR="009A717D" w:rsidRPr="005F23D2">
              <w:rPr>
                <w:rFonts w:hint="eastAsia"/>
              </w:rPr>
              <w:t>永遠</w:t>
            </w:r>
          </w:rubyBase>
        </w:ruby>
      </w:r>
      <w:r w:rsidRPr="005F23D2">
        <w:rPr>
          <w:rFonts w:hint="eastAsia"/>
        </w:rPr>
        <w:t>にあなたのものでありますから。アーメン。</w:t>
      </w:r>
    </w:p>
    <w:p w:rsidR="009A717D" w:rsidRPr="00303B7B" w:rsidRDefault="009A717D" w:rsidP="009A717D">
      <w:pPr>
        <w:pStyle w:val="21"/>
      </w:pPr>
    </w:p>
    <w:p w:rsidR="009A717D" w:rsidRPr="00303B7B" w:rsidRDefault="009A717D" w:rsidP="009A717D">
      <w:pPr>
        <w:pStyle w:val="21"/>
      </w:pPr>
      <w:r w:rsidRPr="00303B7B">
        <w:rPr>
          <w:rFonts w:hint="eastAsia"/>
        </w:rPr>
        <w:t>【</w:t>
      </w:r>
      <w:r w:rsidRPr="00EE7073">
        <w:rPr>
          <w:rFonts w:asciiTheme="minorEastAsia" w:hAnsiTheme="minorEastAsia" w:hint="eastAsia"/>
        </w:rPr>
        <w:t>ルカ福音書</w:t>
      </w:r>
      <w:r w:rsidRPr="00EE7073">
        <w:rPr>
          <w:rFonts w:asciiTheme="minorEastAsia" w:hAnsiTheme="minorEastAsia"/>
        </w:rPr>
        <w:t>11</w:t>
      </w:r>
      <w:r w:rsidRPr="00EE7073">
        <w:rPr>
          <w:rFonts w:asciiTheme="minorEastAsia" w:hAnsiTheme="minorEastAsia" w:hint="eastAsia"/>
        </w:rPr>
        <w:t>・２～４</w:t>
      </w:r>
      <w:r w:rsidRPr="00303B7B">
        <w:rPr>
          <w:rFonts w:hint="eastAsia"/>
        </w:rPr>
        <w:t>】</w:t>
      </w:r>
      <w:r w:rsidRPr="00EE7073">
        <w:rPr>
          <w:rFonts w:hint="eastAsia"/>
          <w:sz w:val="20"/>
          <w:szCs w:val="20"/>
        </w:rPr>
        <w:t>（私訳）</w:t>
      </w:r>
    </w:p>
    <w:p w:rsidR="009A717D" w:rsidRPr="00303B7B" w:rsidRDefault="009A717D" w:rsidP="009A717D">
      <w:pPr>
        <w:pStyle w:val="21"/>
      </w:pPr>
      <w:r w:rsidRPr="00EE7073">
        <w:rPr>
          <w:rFonts w:hint="eastAsia"/>
          <w:vertAlign w:val="superscript"/>
        </w:rPr>
        <w:t>２</w:t>
      </w:r>
      <w:r w:rsidRPr="00303B7B">
        <w:rPr>
          <w:rFonts w:hint="eastAsia"/>
        </w:rPr>
        <w:t>お</w:t>
      </w:r>
      <w:r w:rsidR="003E34D5">
        <w:ruby>
          <w:rubyPr>
            <w:rubyAlign w:val="distributeSpace"/>
            <w:hps w:val="12"/>
            <w:hpsRaise w:val="22"/>
            <w:hpsBaseText w:val="24"/>
            <w:lid w:val="ja-JP"/>
          </w:rubyPr>
          <w:rt>
            <w:r w:rsidR="009A717D" w:rsidRPr="00EE7073">
              <w:rPr>
                <w:rFonts w:ascii="ＭＳ 明朝" w:eastAsia="ＭＳ 明朝" w:hAnsi="ＭＳ 明朝" w:hint="eastAsia"/>
                <w:sz w:val="12"/>
              </w:rPr>
              <w:t>とうさま</w:t>
            </w:r>
          </w:rt>
          <w:rubyBase>
            <w:r w:rsidR="009A717D">
              <w:rPr>
                <w:rFonts w:hint="eastAsia"/>
              </w:rPr>
              <w:t>父様</w:t>
            </w:r>
          </w:rubyBase>
        </w:ruby>
      </w:r>
      <w:r w:rsidRPr="00303B7B">
        <w:rPr>
          <w:rFonts w:hint="eastAsia"/>
        </w:rPr>
        <w:t>！　あなたのみ名が、聖としてあがめられますように。あなたのみ国が、来ますように。</w:t>
      </w:r>
    </w:p>
    <w:p w:rsidR="009A717D" w:rsidRPr="00303B7B" w:rsidRDefault="009A717D" w:rsidP="009A717D">
      <w:pPr>
        <w:pStyle w:val="21"/>
      </w:pPr>
      <w:r w:rsidRPr="00EE7073">
        <w:rPr>
          <w:rFonts w:hint="eastAsia"/>
          <w:vertAlign w:val="superscript"/>
        </w:rPr>
        <w:t>３</w:t>
      </w:r>
      <w:r w:rsidRPr="00303B7B">
        <w:rPr>
          <w:rFonts w:hint="eastAsia"/>
        </w:rPr>
        <w:t>私たちの日用の</w:t>
      </w:r>
      <w:r w:rsidR="003E34D5">
        <w:ruby>
          <w:rubyPr>
            <w:rubyAlign w:val="distributeSpace"/>
            <w:hps w:val="12"/>
            <w:hpsRaise w:val="22"/>
            <w:hpsBaseText w:val="24"/>
            <w:lid w:val="ja-JP"/>
          </w:rubyPr>
          <w:rt>
            <w:r w:rsidR="009A717D" w:rsidRPr="00EE7073">
              <w:rPr>
                <w:rFonts w:ascii="ＭＳ 明朝" w:eastAsia="ＭＳ 明朝" w:hAnsi="ＭＳ 明朝" w:hint="eastAsia"/>
                <w:sz w:val="12"/>
              </w:rPr>
              <w:t>かて</w:t>
            </w:r>
          </w:rt>
          <w:rubyBase>
            <w:r w:rsidR="009A717D">
              <w:rPr>
                <w:rFonts w:hint="eastAsia"/>
              </w:rPr>
              <w:t>糧</w:t>
            </w:r>
          </w:rubyBase>
        </w:ruby>
      </w:r>
      <w:r w:rsidRPr="00303B7B">
        <w:rPr>
          <w:rFonts w:hint="eastAsia"/>
        </w:rPr>
        <w:t>を、毎日お与え下さい。</w:t>
      </w:r>
    </w:p>
    <w:p w:rsidR="009A717D" w:rsidRPr="00303B7B" w:rsidRDefault="009A717D" w:rsidP="009A717D">
      <w:pPr>
        <w:pStyle w:val="21"/>
      </w:pPr>
      <w:r w:rsidRPr="00EE7073">
        <w:rPr>
          <w:rFonts w:hint="eastAsia"/>
          <w:vertAlign w:val="superscript"/>
        </w:rPr>
        <w:lastRenderedPageBreak/>
        <w:t>４</w:t>
      </w:r>
      <w:r w:rsidRPr="00303B7B">
        <w:rPr>
          <w:rFonts w:hint="eastAsia"/>
        </w:rPr>
        <w:t>私たちの罪を、私たちに対してお赦し下さい。私たちに</w:t>
      </w:r>
      <w:r w:rsidR="003E34D5">
        <w:ruby>
          <w:rubyPr>
            <w:rubyAlign w:val="distributeSpace"/>
            <w:hps w:val="12"/>
            <w:hpsRaise w:val="22"/>
            <w:hpsBaseText w:val="24"/>
            <w:lid w:val="ja-JP"/>
          </w:rubyPr>
          <w:rt>
            <w:r w:rsidR="009A717D" w:rsidRPr="00EE7073">
              <w:rPr>
                <w:rFonts w:ascii="ＭＳ 明朝" w:eastAsia="ＭＳ 明朝" w:hAnsi="ＭＳ 明朝" w:hint="eastAsia"/>
                <w:sz w:val="12"/>
              </w:rPr>
              <w:t>おいめ</w:t>
            </w:r>
          </w:rt>
          <w:rubyBase>
            <w:r w:rsidR="009A717D">
              <w:rPr>
                <w:rFonts w:hint="eastAsia"/>
              </w:rPr>
              <w:t>負債</w:t>
            </w:r>
          </w:rubyBase>
        </w:ruby>
      </w:r>
      <w:r w:rsidRPr="00303B7B">
        <w:rPr>
          <w:rFonts w:hint="eastAsia"/>
        </w:rPr>
        <w:t>ある者を皆、私たちが赦しますから。私たちを、</w:t>
      </w:r>
      <w:r w:rsidR="003E34D5">
        <w:ruby>
          <w:rubyPr>
            <w:rubyAlign w:val="distributeSpace"/>
            <w:hps w:val="12"/>
            <w:hpsRaise w:val="22"/>
            <w:hpsBaseText w:val="24"/>
            <w:lid w:val="ja-JP"/>
          </w:rubyPr>
          <w:rt>
            <w:r w:rsidR="009A717D" w:rsidRPr="00EE7073">
              <w:rPr>
                <w:rFonts w:ascii="ＭＳ 明朝" w:eastAsia="ＭＳ 明朝" w:hAnsi="ＭＳ 明朝" w:hint="eastAsia"/>
                <w:sz w:val="12"/>
              </w:rPr>
              <w:t>こころみ</w:t>
            </w:r>
          </w:rt>
          <w:rubyBase>
            <w:r w:rsidR="009A717D">
              <w:rPr>
                <w:rFonts w:hint="eastAsia"/>
              </w:rPr>
              <w:t>試惑</w:t>
            </w:r>
          </w:rubyBase>
        </w:ruby>
      </w:r>
      <w:r w:rsidRPr="00303B7B">
        <w:rPr>
          <w:rFonts w:hint="eastAsia"/>
        </w:rPr>
        <w:t>につり込まないで下さい。</w:t>
      </w:r>
    </w:p>
    <w:p w:rsidR="009A717D" w:rsidRPr="00303B7B" w:rsidRDefault="009A717D" w:rsidP="009A717D">
      <w:pPr>
        <w:ind w:firstLine="240"/>
      </w:pPr>
      <w:r w:rsidRPr="00303B7B">
        <w:rPr>
          <w:rFonts w:hint="eastAsia"/>
        </w:rPr>
        <w:t>本書においては、マタイ福音書に従って、次の七項目にわけて解説を試みる。そして「主の祈」の心臓部は「聖意体現」に在ると告白せざるを得ない。ルカ福音書では欠けているが、かくれた心臓は、「罪のゆるし」</w:t>
      </w:r>
      <w:r w:rsidRPr="00EE7073">
        <w:rPr>
          <w:rFonts w:asciiTheme="minorEastAsia" w:hAnsiTheme="minorEastAsia" w:hint="eastAsia"/>
          <w:sz w:val="20"/>
          <w:szCs w:val="20"/>
        </w:rPr>
        <w:t>（ルカ</w:t>
      </w:r>
      <w:r w:rsidRPr="00EE7073">
        <w:rPr>
          <w:rFonts w:asciiTheme="minorEastAsia" w:hAnsiTheme="minorEastAsia"/>
          <w:sz w:val="20"/>
          <w:szCs w:val="20"/>
        </w:rPr>
        <w:t>11</w:t>
      </w:r>
      <w:r w:rsidRPr="00EE7073">
        <w:rPr>
          <w:rFonts w:asciiTheme="minorEastAsia" w:hAnsiTheme="minorEastAsia" w:hint="eastAsia"/>
          <w:sz w:val="20"/>
          <w:szCs w:val="20"/>
        </w:rPr>
        <w:t>・４）</w:t>
      </w:r>
      <w:r w:rsidRPr="00303B7B">
        <w:rPr>
          <w:rFonts w:hint="eastAsia"/>
        </w:rPr>
        <w:t>の祈の奥に動いていると思われる。</w:t>
      </w:r>
    </w:p>
    <w:p w:rsidR="009A717D" w:rsidRPr="00303B7B" w:rsidRDefault="009A717D" w:rsidP="009A717D">
      <w:pPr>
        <w:ind w:firstLine="240"/>
      </w:pPr>
      <w:r w:rsidRPr="00303B7B">
        <w:rPr>
          <w:rFonts w:hint="eastAsia"/>
        </w:rPr>
        <w:t>マタイ福音書の「主の祈」七項目及び附項は次の如くである。</w:t>
      </w:r>
    </w:p>
    <w:p w:rsidR="009A717D" w:rsidRPr="005F23D2" w:rsidRDefault="009A717D" w:rsidP="009A717D">
      <w:pPr>
        <w:pStyle w:val="aff0"/>
        <w:ind w:left="480" w:right="480"/>
        <w:rPr>
          <w:u w:val="single"/>
        </w:rPr>
      </w:pPr>
      <w:r w:rsidRPr="005F23D2">
        <w:rPr>
          <w:rFonts w:hint="eastAsia"/>
          <w:u w:val="single"/>
        </w:rPr>
        <w:t>一　父神霊神</w:t>
      </w:r>
    </w:p>
    <w:p w:rsidR="009A717D" w:rsidRPr="005F23D2" w:rsidRDefault="009A717D" w:rsidP="009A717D">
      <w:pPr>
        <w:pStyle w:val="aff0"/>
        <w:ind w:left="480" w:right="480"/>
        <w:rPr>
          <w:u w:val="single"/>
        </w:rPr>
      </w:pPr>
      <w:r w:rsidRPr="005F23D2">
        <w:rPr>
          <w:rFonts w:hint="eastAsia"/>
          <w:u w:val="single"/>
        </w:rPr>
        <w:t>二　聖名讃仰</w:t>
      </w:r>
    </w:p>
    <w:p w:rsidR="009A717D" w:rsidRPr="005F23D2" w:rsidRDefault="009A717D" w:rsidP="009A717D">
      <w:pPr>
        <w:pStyle w:val="aff0"/>
        <w:ind w:left="480" w:right="480"/>
        <w:rPr>
          <w:u w:val="single"/>
        </w:rPr>
      </w:pPr>
      <w:r w:rsidRPr="005F23D2">
        <w:rPr>
          <w:rFonts w:hint="eastAsia"/>
          <w:u w:val="single"/>
        </w:rPr>
        <w:t>三　聖国来臨</w:t>
      </w:r>
    </w:p>
    <w:p w:rsidR="009A717D" w:rsidRPr="005F23D2" w:rsidRDefault="009A717D" w:rsidP="009A717D">
      <w:pPr>
        <w:pStyle w:val="aff0"/>
        <w:ind w:left="480" w:right="480"/>
        <w:rPr>
          <w:u w:val="single"/>
        </w:rPr>
      </w:pPr>
      <w:r w:rsidRPr="005F23D2">
        <w:rPr>
          <w:rFonts w:hint="eastAsia"/>
          <w:u w:val="single"/>
        </w:rPr>
        <w:t>四　聖意体現</w:t>
      </w:r>
    </w:p>
    <w:p w:rsidR="009A717D" w:rsidRPr="005F23D2" w:rsidRDefault="009A717D" w:rsidP="009A717D">
      <w:pPr>
        <w:pStyle w:val="aff0"/>
        <w:ind w:left="480" w:right="480"/>
        <w:rPr>
          <w:u w:val="single"/>
        </w:rPr>
      </w:pPr>
      <w:r w:rsidRPr="005F23D2">
        <w:rPr>
          <w:rFonts w:hint="eastAsia"/>
          <w:u w:val="single"/>
        </w:rPr>
        <w:t>五　今日一生</w:t>
      </w:r>
    </w:p>
    <w:p w:rsidR="009A717D" w:rsidRPr="005F23D2" w:rsidRDefault="009A717D" w:rsidP="009A717D">
      <w:pPr>
        <w:pStyle w:val="aff0"/>
        <w:ind w:left="480" w:right="480"/>
        <w:rPr>
          <w:u w:val="single"/>
        </w:rPr>
      </w:pPr>
      <w:r w:rsidRPr="005F23D2">
        <w:rPr>
          <w:rFonts w:hint="eastAsia"/>
          <w:u w:val="single"/>
        </w:rPr>
        <w:t>六　贖罪赦免</w:t>
      </w:r>
    </w:p>
    <w:p w:rsidR="009A717D" w:rsidRPr="005F23D2" w:rsidRDefault="009A717D" w:rsidP="009A717D">
      <w:pPr>
        <w:pStyle w:val="aff0"/>
        <w:ind w:left="480" w:right="480"/>
        <w:rPr>
          <w:u w:val="single"/>
        </w:rPr>
      </w:pPr>
      <w:r w:rsidRPr="005F23D2">
        <w:rPr>
          <w:rFonts w:hint="eastAsia"/>
          <w:u w:val="single"/>
        </w:rPr>
        <w:t>七　神護救済</w:t>
      </w:r>
    </w:p>
    <w:p w:rsidR="009A717D" w:rsidRPr="005F23D2" w:rsidRDefault="009A717D" w:rsidP="009A717D">
      <w:pPr>
        <w:pStyle w:val="aff0"/>
        <w:ind w:left="480" w:right="480"/>
        <w:rPr>
          <w:u w:val="single"/>
        </w:rPr>
      </w:pPr>
      <w:r w:rsidRPr="005F23D2">
        <w:rPr>
          <w:rFonts w:hint="eastAsia"/>
          <w:u w:val="single"/>
        </w:rPr>
        <w:t>附　頌栄讃美</w:t>
      </w:r>
    </w:p>
    <w:p w:rsidR="009A717D" w:rsidRPr="00303B7B" w:rsidRDefault="009A717D" w:rsidP="009A717D">
      <w:pPr>
        <w:ind w:firstLine="240"/>
      </w:pPr>
      <w:r w:rsidRPr="00303B7B">
        <w:rPr>
          <w:rFonts w:hint="eastAsia"/>
        </w:rPr>
        <w:t>そして私はここに、甚だ唐突のようであるが、シュヴァイツァー博士の次の「つけたりの祈」に就いての言葉を附記したい。</w:t>
      </w:r>
    </w:p>
    <w:p w:rsidR="009A717D" w:rsidRPr="00303B7B" w:rsidRDefault="009A717D" w:rsidP="009A717D">
      <w:pPr>
        <w:pStyle w:val="aff0"/>
        <w:ind w:left="480" w:right="480"/>
      </w:pPr>
      <w:r w:rsidRPr="00303B7B">
        <w:rPr>
          <w:rFonts w:hint="eastAsia"/>
        </w:rPr>
        <w:t>「私に不可解に思われたことは――それは学童以前のことでしたが――夕の祈で人間のためにのみ祈るように教えられていたことでした。それゆえ母が私と共に祈って、私にお休みの接吻をしてくれたとき、私はいつもなお、ひそかに自分で作ったつけたりの祈</w:t>
      </w:r>
      <w:r w:rsidRPr="00EE7073">
        <w:rPr>
          <w:rFonts w:asciiTheme="minorEastAsia" w:hAnsiTheme="minorEastAsia" w:hint="eastAsia"/>
          <w:sz w:val="20"/>
          <w:szCs w:val="20"/>
        </w:rPr>
        <w:t>（</w:t>
      </w:r>
      <w:proofErr w:type="spellStart"/>
      <w:r w:rsidRPr="00EE7073">
        <w:rPr>
          <w:rFonts w:asciiTheme="minorEastAsia" w:hAnsiTheme="minorEastAsia"/>
          <w:sz w:val="20"/>
          <w:szCs w:val="20"/>
        </w:rPr>
        <w:t>Zusatzgebet</w:t>
      </w:r>
      <w:proofErr w:type="spellEnd"/>
      <w:r w:rsidRPr="00EE7073">
        <w:rPr>
          <w:rFonts w:asciiTheme="minorEastAsia" w:hAnsiTheme="minorEastAsia" w:hint="eastAsia"/>
          <w:sz w:val="20"/>
          <w:szCs w:val="20"/>
        </w:rPr>
        <w:t>）</w:t>
      </w:r>
      <w:r w:rsidRPr="00303B7B">
        <w:rPr>
          <w:rFonts w:hint="eastAsia"/>
        </w:rPr>
        <w:t>をすべての人々に代ってするのでした。それは『愛する神さま、すべて</w:t>
      </w:r>
      <w:r w:rsidR="003E34D5">
        <w:fldChar w:fldCharType="begin"/>
      </w:r>
      <w:r>
        <w:instrText>EQ \* jc2 \* "Font:</w:instrText>
      </w:r>
      <w:r>
        <w:instrText>ＭＳ</w:instrText>
      </w:r>
      <w:r>
        <w:instrText xml:space="preserve"> </w:instrText>
      </w:r>
      <w:r>
        <w:instrText>明朝</w:instrText>
      </w:r>
      <w:r>
        <w:instrText>" \* hps12 \o\ad(\s\up 11(</w:instrText>
      </w:r>
      <w:r w:rsidRPr="00CF1322">
        <w:rPr>
          <w:rFonts w:ascii="ＭＳ 明朝" w:eastAsia="ＭＳ 明朝" w:hAnsi="ＭＳ 明朝" w:hint="eastAsia"/>
          <w:sz w:val="12"/>
        </w:rPr>
        <w:instrText>いき</w:instrText>
      </w:r>
      <w:r>
        <w:instrText>),</w:instrText>
      </w:r>
      <w:r>
        <w:rPr>
          <w:rFonts w:hint="eastAsia"/>
        </w:rPr>
        <w:instrText>気息</w:instrText>
      </w:r>
      <w:r>
        <w:instrText>)</w:instrText>
      </w:r>
      <w:r w:rsidR="003E34D5">
        <w:fldChar w:fldCharType="end"/>
      </w:r>
      <w:r w:rsidRPr="00303B7B">
        <w:rPr>
          <w:rFonts w:hint="eastAsia"/>
        </w:rPr>
        <w:t>をして生きているものを護って恵んでやって下さい。すべての</w:t>
      </w:r>
      <w:r w:rsidR="003E34D5">
        <w:ruby>
          <w:rubyPr>
            <w:rubyAlign w:val="distributeSpace"/>
            <w:hps w:val="12"/>
            <w:hpsRaise w:val="22"/>
            <w:hpsBaseText w:val="24"/>
            <w:lid w:val="ja-JP"/>
          </w:rubyPr>
          <w:rt>
            <w:r w:rsidR="009A717D" w:rsidRPr="00EE7073">
              <w:rPr>
                <w:rFonts w:ascii="ＭＳ 明朝" w:eastAsia="ＭＳ 明朝" w:hAnsi="ＭＳ 明朝" w:hint="eastAsia"/>
                <w:sz w:val="12"/>
              </w:rPr>
              <w:t>わざわい</w:t>
            </w:r>
          </w:rt>
          <w:rubyBase>
            <w:r w:rsidR="009A717D">
              <w:rPr>
                <w:rFonts w:hint="eastAsia"/>
              </w:rPr>
              <w:t>禍害</w:t>
            </w:r>
          </w:rubyBase>
        </w:ruby>
      </w:r>
      <w:r w:rsidRPr="00303B7B">
        <w:rPr>
          <w:rFonts w:hint="eastAsia"/>
        </w:rPr>
        <w:t>から防ぎ、やすらかに眠らせてやって下さい』というのでした。」</w:t>
      </w:r>
      <w:r w:rsidRPr="00EE7073">
        <w:rPr>
          <w:rFonts w:asciiTheme="minorEastAsia" w:hAnsiTheme="minorEastAsia" w:hint="eastAsia"/>
          <w:sz w:val="20"/>
          <w:szCs w:val="20"/>
        </w:rPr>
        <w:t>（</w:t>
      </w:r>
      <w:r w:rsidRPr="00EE7073">
        <w:rPr>
          <w:rFonts w:asciiTheme="minorEastAsia" w:hAnsiTheme="minorEastAsia"/>
          <w:sz w:val="20"/>
          <w:szCs w:val="20"/>
        </w:rPr>
        <w:t xml:space="preserve">Albert Schweitzer:"Aus </w:t>
      </w:r>
      <w:proofErr w:type="spellStart"/>
      <w:r w:rsidRPr="00EE7073">
        <w:rPr>
          <w:rFonts w:asciiTheme="minorEastAsia" w:hAnsiTheme="minorEastAsia"/>
          <w:sz w:val="20"/>
          <w:szCs w:val="20"/>
        </w:rPr>
        <w:t>meiner</w:t>
      </w:r>
      <w:proofErr w:type="spellEnd"/>
      <w:r w:rsidRPr="00EE7073">
        <w:rPr>
          <w:rFonts w:asciiTheme="minorEastAsia" w:hAnsiTheme="minorEastAsia"/>
          <w:sz w:val="20"/>
          <w:szCs w:val="20"/>
        </w:rPr>
        <w:t xml:space="preserve"> </w:t>
      </w:r>
      <w:proofErr w:type="spellStart"/>
      <w:r w:rsidRPr="00EE7073">
        <w:rPr>
          <w:rFonts w:asciiTheme="minorEastAsia" w:hAnsiTheme="minorEastAsia"/>
          <w:sz w:val="20"/>
          <w:szCs w:val="20"/>
        </w:rPr>
        <w:t>Kinderheit</w:t>
      </w:r>
      <w:proofErr w:type="spellEnd"/>
      <w:r w:rsidRPr="00EE7073">
        <w:rPr>
          <w:rFonts w:asciiTheme="minorEastAsia" w:hAnsiTheme="minorEastAsia"/>
          <w:sz w:val="20"/>
          <w:szCs w:val="20"/>
        </w:rPr>
        <w:t>"</w:t>
      </w:r>
      <w:r w:rsidRPr="00EE7073">
        <w:rPr>
          <w:rFonts w:asciiTheme="minorEastAsia" w:hAnsiTheme="minorEastAsia" w:hint="eastAsia"/>
          <w:sz w:val="20"/>
          <w:szCs w:val="20"/>
        </w:rPr>
        <w:t>より）</w:t>
      </w:r>
    </w:p>
    <w:p w:rsidR="009A717D" w:rsidRDefault="009A717D" w:rsidP="009A717D">
      <w:pPr>
        <w:pStyle w:val="1"/>
        <w:spacing w:before="480"/>
      </w:pPr>
      <w:bookmarkStart w:id="19" w:name="_Ref533604549"/>
      <w:r>
        <w:rPr>
          <w:rFonts w:hint="eastAsia"/>
        </w:rPr>
        <w:t>●</w:t>
      </w:r>
      <w:r w:rsidRPr="00303B7B">
        <w:rPr>
          <w:rFonts w:hint="eastAsia"/>
        </w:rPr>
        <w:t>一　父神霊神</w:t>
      </w:r>
      <w:bookmarkEnd w:id="19"/>
    </w:p>
    <w:p w:rsidR="009A717D" w:rsidRDefault="009A717D" w:rsidP="009A717D">
      <w:pPr>
        <w:pStyle w:val="21"/>
        <w:rPr>
          <w:sz w:val="20"/>
          <w:szCs w:val="20"/>
        </w:rPr>
      </w:pPr>
      <w:r w:rsidRPr="00303B7B">
        <w:rPr>
          <w:rFonts w:hint="eastAsia"/>
        </w:rPr>
        <w:t>「在天の我らの父よ！」</w:t>
      </w:r>
      <w:r w:rsidRPr="00EE7073">
        <w:rPr>
          <w:rFonts w:hint="eastAsia"/>
          <w:sz w:val="20"/>
          <w:szCs w:val="20"/>
        </w:rPr>
        <w:t>（マタイ６・９上）</w:t>
      </w:r>
    </w:p>
    <w:p w:rsidR="009A717D" w:rsidRPr="005F23D2" w:rsidRDefault="009A717D" w:rsidP="009A717D">
      <w:pPr>
        <w:ind w:firstLine="240"/>
        <w:rPr>
          <w:u w:val="single"/>
        </w:rPr>
      </w:pPr>
      <w:r w:rsidRPr="005F23D2">
        <w:rPr>
          <w:rFonts w:hint="eastAsia"/>
          <w:u w:val="single"/>
        </w:rPr>
        <w:t>主イエスは「目をあげ、天を仰いで」祈りはじめられた。それは、いよいよ御自身が十字架にかけられ、父の「栄光」を現ずべき時が近づいたときであった。このことはヨハネ伝第</w:t>
      </w:r>
      <w:r w:rsidRPr="005F23D2">
        <w:rPr>
          <w:rFonts w:asciiTheme="minorEastAsia" w:hAnsiTheme="minorEastAsia"/>
          <w:u w:val="single"/>
        </w:rPr>
        <w:t>17</w:t>
      </w:r>
      <w:r w:rsidRPr="005F23D2">
        <w:rPr>
          <w:rFonts w:hint="eastAsia"/>
          <w:u w:val="single"/>
        </w:rPr>
        <w:t>章の冒頭に書いてある。いのりに特別の形式はいらない。しかし我らの魂が神にむかって朝顔のように開け放たれていることは、神のよろこび給うところであろう。イエスはまた「父よ、時来れり、……」とつづけておられる。そうして、この訣別に際しての祈の中で、「父よ」を六回叫んでおられる。実際はもっと多かったであろう。そのようにイエスは、神を父なる神、</w:t>
      </w:r>
      <w:r w:rsidRPr="005F23D2">
        <w:rPr>
          <w:rFonts w:hint="eastAsia"/>
          <w:u w:val="single"/>
          <w:em w:val="comma"/>
        </w:rPr>
        <w:t>父神</w:t>
      </w:r>
      <w:r w:rsidRPr="005F23D2">
        <w:rPr>
          <w:rFonts w:hint="eastAsia"/>
          <w:u w:val="single"/>
        </w:rPr>
        <w:t>として、深く把握し信頼し拝し、かつ父と一つになっておられた。子たるの霊に在って。</w:t>
      </w:r>
    </w:p>
    <w:p w:rsidR="009A717D" w:rsidRPr="005F23D2" w:rsidRDefault="009A717D" w:rsidP="009A717D">
      <w:pPr>
        <w:ind w:firstLine="240"/>
        <w:rPr>
          <w:u w:val="single"/>
        </w:rPr>
      </w:pPr>
      <w:r w:rsidRPr="005F23D2">
        <w:rPr>
          <w:rFonts w:hint="eastAsia"/>
          <w:u w:val="single"/>
        </w:rPr>
        <w:t>イエスはこの「主の祈」において、「我らの」という語をもって祈るべきことを教えておられる。この「我らの」が真に「我らの」になるためには「わが」が先行しなければなら</w:t>
      </w:r>
      <w:r w:rsidRPr="005F23D2">
        <w:rPr>
          <w:rFonts w:hint="eastAsia"/>
          <w:u w:val="single"/>
        </w:rPr>
        <w:lastRenderedPageBreak/>
        <w:t>ない。まず「わが父」との祈がないならば、「我らの父」にはならない。私たちが真に救贖のよろこびに入ったとき、</w:t>
      </w:r>
    </w:p>
    <w:p w:rsidR="009A717D" w:rsidRPr="005F23D2" w:rsidRDefault="009A717D" w:rsidP="009A717D">
      <w:pPr>
        <w:pStyle w:val="21"/>
        <w:rPr>
          <w:u w:val="single"/>
        </w:rPr>
      </w:pPr>
      <w:r w:rsidRPr="005F23D2">
        <w:rPr>
          <w:rFonts w:hint="eastAsia"/>
          <w:u w:val="single"/>
        </w:rPr>
        <w:t>「汝はわが</w:t>
      </w:r>
      <w:r w:rsidR="003E34D5" w:rsidRPr="005F23D2">
        <w:rPr>
          <w:u w:val="single"/>
        </w:rPr>
        <w:fldChar w:fldCharType="begin"/>
      </w:r>
      <w:r w:rsidR="003E34D5" w:rsidRPr="005F23D2">
        <w:rPr>
          <w:u w:val="single"/>
        </w:rPr>
        <w:instrText>EQ \* jc2 \* "Font:</w:instrText>
      </w:r>
      <w:r w:rsidR="003E34D5" w:rsidRPr="005F23D2">
        <w:rPr>
          <w:u w:val="single"/>
        </w:rPr>
        <w:instrText>ＭＳ</w:instrText>
      </w:r>
      <w:r w:rsidR="003E34D5" w:rsidRPr="005F23D2">
        <w:rPr>
          <w:u w:val="single"/>
        </w:rPr>
        <w:instrText xml:space="preserve"> </w:instrText>
      </w:r>
      <w:r w:rsidR="003E34D5" w:rsidRPr="005F23D2">
        <w:rPr>
          <w:u w:val="single"/>
        </w:rPr>
        <w:instrText>明朝</w:instrText>
      </w:r>
      <w:r w:rsidR="003E34D5" w:rsidRPr="005F23D2">
        <w:rPr>
          <w:u w:val="single"/>
        </w:rPr>
        <w:instrText>" \* hps12 \o\ad(\s\up 11(</w:instrText>
      </w:r>
      <w:r w:rsidRPr="005F23D2">
        <w:rPr>
          <w:rFonts w:ascii="ＭＳ 明朝" w:eastAsia="ＭＳ 明朝" w:hAnsi="ＭＳ 明朝" w:hint="eastAsia"/>
          <w:sz w:val="12"/>
          <w:u w:val="single"/>
        </w:rPr>
        <w:instrText>いつく</w:instrText>
      </w:r>
      <w:r w:rsidR="003E34D5" w:rsidRPr="005F23D2">
        <w:rPr>
          <w:u w:val="single"/>
        </w:rPr>
        <w:instrText>),</w:instrText>
      </w:r>
      <w:r w:rsidRPr="005F23D2">
        <w:rPr>
          <w:rFonts w:hint="eastAsia"/>
          <w:u w:val="single"/>
        </w:rPr>
        <w:instrText>愛</w:instrText>
      </w:r>
      <w:r w:rsidR="003E34D5" w:rsidRPr="005F23D2">
        <w:rPr>
          <w:u w:val="single"/>
        </w:rPr>
        <w:instrText>)</w:instrText>
      </w:r>
      <w:r w:rsidR="003E34D5" w:rsidRPr="005F23D2">
        <w:rPr>
          <w:u w:val="single"/>
        </w:rPr>
        <w:fldChar w:fldCharType="end"/>
      </w:r>
      <w:r w:rsidRPr="005F23D2">
        <w:rPr>
          <w:rFonts w:hint="eastAsia"/>
          <w:u w:val="single"/>
        </w:rPr>
        <w:t>しむ子なり、われ汝を悦ぶ。」</w:t>
      </w:r>
      <w:r w:rsidRPr="005F23D2">
        <w:rPr>
          <w:rFonts w:asciiTheme="minorEastAsia" w:hAnsiTheme="minorEastAsia" w:hint="eastAsia"/>
          <w:sz w:val="20"/>
          <w:szCs w:val="20"/>
          <w:u w:val="single"/>
        </w:rPr>
        <w:t>（マルコ１・</w:t>
      </w:r>
      <w:r w:rsidRPr="005F23D2">
        <w:rPr>
          <w:rFonts w:asciiTheme="minorEastAsia" w:hAnsiTheme="minorEastAsia"/>
          <w:sz w:val="20"/>
          <w:szCs w:val="20"/>
          <w:u w:val="single"/>
        </w:rPr>
        <w:t>11</w:t>
      </w:r>
      <w:r w:rsidRPr="005F23D2">
        <w:rPr>
          <w:rFonts w:asciiTheme="minorEastAsia" w:hAnsiTheme="minorEastAsia" w:hint="eastAsia"/>
          <w:sz w:val="20"/>
          <w:szCs w:val="20"/>
          <w:u w:val="single"/>
        </w:rPr>
        <w:t>）</w:t>
      </w:r>
    </w:p>
    <w:p w:rsidR="009A717D" w:rsidRPr="005F23D2" w:rsidRDefault="009A717D" w:rsidP="009A717D">
      <w:pPr>
        <w:ind w:firstLine="240"/>
        <w:rPr>
          <w:u w:val="single"/>
        </w:rPr>
      </w:pPr>
      <w:r w:rsidRPr="005F23D2">
        <w:rPr>
          <w:rFonts w:hint="eastAsia"/>
          <w:u w:val="single"/>
        </w:rPr>
        <w:t>との言を、イエスの受洗のときの神の言を、私たちの個性の実存的な意味において、恩寵の言として聞いたのである。即ち私たちは、神から「汝」と呼ばれて、はじめて、「われ」を自覚した。</w:t>
      </w:r>
      <w:r w:rsidRPr="00303B7B">
        <w:rPr>
          <w:rFonts w:hint="eastAsia"/>
        </w:rPr>
        <w:t>決して「われ思う、故にわれ在り」ではなく、ルカ伝第</w:t>
      </w:r>
      <w:r w:rsidRPr="00EE7073">
        <w:rPr>
          <w:rFonts w:asciiTheme="minorEastAsia" w:hAnsiTheme="minorEastAsia"/>
        </w:rPr>
        <w:t>15</w:t>
      </w:r>
      <w:r w:rsidRPr="00EE7073">
        <w:rPr>
          <w:rFonts w:asciiTheme="minorEastAsia" w:hAnsiTheme="minorEastAsia" w:hint="eastAsia"/>
        </w:rPr>
        <w:t>章の「迷える羊」の如く「父に呼ばれ尋ねられる」ことにより、また同章の「放蕩息子」の如く、父に罪をおかしたと知って「父のみもとに還りゆく」ことによって「在る」というあの自覚である。</w:t>
      </w:r>
      <w:r w:rsidRPr="005F23D2">
        <w:rPr>
          <w:rFonts w:asciiTheme="minorEastAsia" w:hAnsiTheme="minorEastAsia" w:hint="eastAsia"/>
          <w:u w:val="single"/>
        </w:rPr>
        <w:t>しかもそのように「父よ」と呼び得るためには、即ち私たちが子としての「われ」の自覚に来るためには、神の御霊に導かれることを要したのである</w:t>
      </w:r>
      <w:r w:rsidRPr="005F23D2">
        <w:rPr>
          <w:rFonts w:asciiTheme="minorEastAsia" w:hAnsiTheme="minorEastAsia" w:hint="eastAsia"/>
          <w:sz w:val="20"/>
          <w:szCs w:val="20"/>
          <w:u w:val="single"/>
        </w:rPr>
        <w:t>（ロマ８・</w:t>
      </w:r>
      <w:r w:rsidRPr="005F23D2">
        <w:rPr>
          <w:rFonts w:asciiTheme="minorEastAsia" w:hAnsiTheme="minorEastAsia"/>
          <w:sz w:val="20"/>
          <w:szCs w:val="20"/>
          <w:u w:val="single"/>
        </w:rPr>
        <w:t>14</w:t>
      </w:r>
      <w:r w:rsidRPr="005F23D2">
        <w:rPr>
          <w:rFonts w:asciiTheme="minorEastAsia" w:hAnsiTheme="minorEastAsia" w:hint="eastAsia"/>
          <w:sz w:val="20"/>
          <w:szCs w:val="20"/>
          <w:u w:val="single"/>
        </w:rPr>
        <w:t>）</w:t>
      </w:r>
      <w:r w:rsidRPr="005F23D2">
        <w:rPr>
          <w:rFonts w:asciiTheme="minorEastAsia" w:hAnsiTheme="minorEastAsia" w:hint="eastAsia"/>
          <w:u w:val="single"/>
        </w:rPr>
        <w:t>。そのように「子とせられたる者の霊を受けた」ことによって、「我らはアバ父よと呼ぶ」ことができたのである</w:t>
      </w:r>
      <w:r w:rsidRPr="005F23D2">
        <w:rPr>
          <w:rFonts w:asciiTheme="minorEastAsia" w:hAnsiTheme="minorEastAsia" w:hint="eastAsia"/>
          <w:sz w:val="20"/>
          <w:szCs w:val="20"/>
          <w:u w:val="single"/>
        </w:rPr>
        <w:t>（ロマ８・</w:t>
      </w:r>
      <w:r w:rsidRPr="005F23D2">
        <w:rPr>
          <w:rFonts w:asciiTheme="minorEastAsia" w:hAnsiTheme="minorEastAsia"/>
          <w:sz w:val="20"/>
          <w:szCs w:val="20"/>
          <w:u w:val="single"/>
        </w:rPr>
        <w:t>15</w:t>
      </w:r>
      <w:r w:rsidRPr="005F23D2">
        <w:rPr>
          <w:rFonts w:asciiTheme="minorEastAsia" w:hAnsiTheme="minorEastAsia" w:hint="eastAsia"/>
          <w:sz w:val="20"/>
          <w:szCs w:val="20"/>
          <w:u w:val="single"/>
        </w:rPr>
        <w:t>、ガラテヤ４・６）</w:t>
      </w:r>
      <w:r w:rsidRPr="005F23D2">
        <w:rPr>
          <w:rFonts w:hint="eastAsia"/>
          <w:u w:val="single"/>
        </w:rPr>
        <w:t>。</w:t>
      </w:r>
    </w:p>
    <w:p w:rsidR="009A717D" w:rsidRPr="005F23D2" w:rsidRDefault="009A717D" w:rsidP="009A717D">
      <w:pPr>
        <w:ind w:firstLine="240"/>
        <w:rPr>
          <w:u w:val="single"/>
        </w:rPr>
      </w:pPr>
      <w:r w:rsidRPr="005F23D2">
        <w:rPr>
          <w:rFonts w:hint="eastAsia"/>
          <w:u w:val="single"/>
        </w:rPr>
        <w:t>しかもそのような「御霊」を受けることは、キリストの十字架の贖罪の恩恵に浴することなくして、罪よりの完全なる解放なくして、どうしてあり得ようか。御霊を私たちが告白するときは、必然的に、十字架の恩恵の下でいわれているのであることを、明言して置かねばならない。ここで私が聖霊を強調するのは、</w:t>
      </w:r>
      <w:r w:rsidRPr="005F23D2">
        <w:rPr>
          <w:rFonts w:hint="eastAsia"/>
          <w:u w:val="single"/>
          <w:em w:val="comma"/>
        </w:rPr>
        <w:t>特に歴史的な使命</w:t>
      </w:r>
      <w:r w:rsidRPr="005F23D2">
        <w:rPr>
          <w:rFonts w:hint="eastAsia"/>
          <w:u w:val="single"/>
        </w:rPr>
        <w:t>と意味を感ずるからである。しかし私は聖霊を強調するとも、決してこの十字架の恩恵の場をはずしていっているのではない。パウロがみ霊のことをあれほど強調しているのも、十字架の下であり、この千歳の磐の上に立ってであった。私もまたその点でまったくパウロ的であらんと欲する。どうかこのことを誤解しないようにしていただきたい。そのわけは、福音書におけるみ霊は、自然的一元的な霊とは異なるところの、キリストが十字架を経て復活した後、父に請うて我らのためにつかわしたもうた「</w:t>
      </w:r>
      <w:r w:rsidRPr="005F23D2">
        <w:rPr>
          <w:rFonts w:hint="eastAsia"/>
          <w:u w:val="single"/>
          <w:em w:val="comma"/>
        </w:rPr>
        <w:t>キリストの霊</w:t>
      </w:r>
      <w:r w:rsidRPr="005F23D2">
        <w:rPr>
          <w:rFonts w:hint="eastAsia"/>
          <w:u w:val="single"/>
        </w:rPr>
        <w:t>」であるからである。</w:t>
      </w:r>
    </w:p>
    <w:p w:rsidR="009A717D" w:rsidRPr="005F23D2" w:rsidRDefault="009A717D" w:rsidP="009A717D">
      <w:pPr>
        <w:pStyle w:val="21"/>
        <w:rPr>
          <w:u w:val="single"/>
        </w:rPr>
      </w:pPr>
      <w:r w:rsidRPr="005F23D2">
        <w:rPr>
          <w:rFonts w:hint="eastAsia"/>
          <w:u w:val="single"/>
        </w:rPr>
        <w:t>「イエス未だ栄光を受け給わざれば、御霊いまだ</w:t>
      </w:r>
      <w:r w:rsidRPr="005F23D2">
        <w:rPr>
          <w:rFonts w:asciiTheme="minorEastAsia" w:hAnsiTheme="minorEastAsia" w:hint="eastAsia"/>
          <w:sz w:val="20"/>
          <w:szCs w:val="20"/>
          <w:u w:val="single"/>
        </w:rPr>
        <w:t>（人々に）</w:t>
      </w:r>
      <w:r w:rsidRPr="005F23D2">
        <w:rPr>
          <w:rFonts w:hint="eastAsia"/>
          <w:u w:val="single"/>
        </w:rPr>
        <w:t>降らざりしなり。」</w:t>
      </w:r>
      <w:r w:rsidRPr="005F23D2">
        <w:rPr>
          <w:rFonts w:asciiTheme="minorEastAsia" w:hAnsiTheme="minorEastAsia" w:hint="eastAsia"/>
          <w:sz w:val="20"/>
          <w:szCs w:val="20"/>
          <w:u w:val="single"/>
        </w:rPr>
        <w:t>（ヨハネ７・</w:t>
      </w:r>
      <w:r w:rsidRPr="005F23D2">
        <w:rPr>
          <w:rFonts w:asciiTheme="minorEastAsia" w:hAnsiTheme="minorEastAsia"/>
          <w:sz w:val="20"/>
          <w:szCs w:val="20"/>
          <w:u w:val="single"/>
        </w:rPr>
        <w:t>39</w:t>
      </w:r>
      <w:r w:rsidRPr="005F23D2">
        <w:rPr>
          <w:rFonts w:asciiTheme="minorEastAsia" w:hAnsiTheme="minorEastAsia" w:hint="eastAsia"/>
          <w:sz w:val="20"/>
          <w:szCs w:val="20"/>
          <w:u w:val="single"/>
        </w:rPr>
        <w:t>）</w:t>
      </w:r>
    </w:p>
    <w:p w:rsidR="009A717D" w:rsidRPr="005F23D2" w:rsidRDefault="009A717D" w:rsidP="009A717D">
      <w:pPr>
        <w:ind w:firstLine="240"/>
        <w:rPr>
          <w:u w:val="single"/>
        </w:rPr>
      </w:pPr>
      <w:r w:rsidRPr="005F23D2">
        <w:rPr>
          <w:rFonts w:hint="eastAsia"/>
          <w:u w:val="single"/>
        </w:rPr>
        <w:t>とある如く、十字架による罪の贖いぬきのキリストの霊は我らに何の関わりもない。ペンテコステはそのようにして来たのである</w:t>
      </w:r>
      <w:r w:rsidRPr="005F23D2">
        <w:rPr>
          <w:rFonts w:hint="eastAsia"/>
          <w:sz w:val="20"/>
          <w:szCs w:val="20"/>
          <w:u w:val="single"/>
        </w:rPr>
        <w:t>（使徒行伝１～２章参照）</w:t>
      </w:r>
      <w:r w:rsidRPr="005F23D2">
        <w:rPr>
          <w:rFonts w:hint="eastAsia"/>
          <w:u w:val="single"/>
        </w:rPr>
        <w:t>。十字架と復活の恩恵と生命の光の下でこそ、聖霊は強調されねばならない。</w:t>
      </w:r>
    </w:p>
    <w:p w:rsidR="009A717D" w:rsidRPr="005F23D2" w:rsidRDefault="009A717D" w:rsidP="009A717D">
      <w:pPr>
        <w:ind w:firstLine="240"/>
        <w:rPr>
          <w:u w:val="single"/>
        </w:rPr>
      </w:pPr>
      <w:r w:rsidRPr="00303B7B">
        <w:rPr>
          <w:rFonts w:hint="eastAsia"/>
        </w:rPr>
        <w:t>かくて私は、「わが父」と懼れなく親しく信頼して呼び奉る。この父の愛、即ちキリストにあらわれし贖罪の愛にゆるされ、潔められ、燃やされて、父を愛しまつる告白となる。父とキリストの愛が私の心臓を貫き、聖愛の火を点じ給うた。かくてこの愛の火が、キリストへの、父への、愛の叫びとなって「お父様！」と叫ばしめる。その様な「わが父」を同じく恩恵として経験した兄弟姉妹たちの、あるときは聖名にあって相集まりし二、三人の集まり</w:t>
      </w:r>
      <w:r w:rsidRPr="00EE7073">
        <w:rPr>
          <w:rFonts w:hint="eastAsia"/>
          <w:sz w:val="20"/>
          <w:szCs w:val="20"/>
        </w:rPr>
        <w:t>（本質的にこれが</w:t>
      </w:r>
      <w:r w:rsidRPr="00654FBC">
        <w:rPr>
          <w:rFonts w:hint="eastAsia"/>
          <w:sz w:val="20"/>
          <w:szCs w:val="20"/>
          <w:em w:val="comma"/>
        </w:rPr>
        <w:t>聖霊の幕屋</w:t>
      </w:r>
      <w:r w:rsidRPr="00EE7073">
        <w:rPr>
          <w:rFonts w:hint="eastAsia"/>
          <w:sz w:val="20"/>
          <w:szCs w:val="20"/>
        </w:rPr>
        <w:t>である）</w:t>
      </w:r>
      <w:r w:rsidRPr="00303B7B">
        <w:rPr>
          <w:rFonts w:hint="eastAsia"/>
        </w:rPr>
        <w:t>、あるときは形成された集会</w:t>
      </w:r>
      <w:r w:rsidRPr="00EE7073">
        <w:rPr>
          <w:rFonts w:hint="eastAsia"/>
          <w:sz w:val="20"/>
          <w:szCs w:val="20"/>
        </w:rPr>
        <w:t>（幕屋）</w:t>
      </w:r>
      <w:r w:rsidRPr="00303B7B">
        <w:rPr>
          <w:rFonts w:hint="eastAsia"/>
        </w:rPr>
        <w:t>、ある時はいくつかの教会</w:t>
      </w:r>
      <w:r w:rsidRPr="00EE7073">
        <w:rPr>
          <w:rFonts w:hint="eastAsia"/>
          <w:sz w:val="20"/>
          <w:szCs w:val="20"/>
        </w:rPr>
        <w:t>（幕屋）</w:t>
      </w:r>
      <w:r w:rsidRPr="00303B7B">
        <w:rPr>
          <w:rFonts w:hint="eastAsia"/>
        </w:rPr>
        <w:t>、ある時はキリストの体としての全世界のエクレシヤ</w:t>
      </w:r>
      <w:r w:rsidRPr="00EE7073">
        <w:rPr>
          <w:rFonts w:hint="eastAsia"/>
          <w:sz w:val="20"/>
          <w:szCs w:val="20"/>
        </w:rPr>
        <w:t>（</w:t>
      </w:r>
      <w:r w:rsidRPr="00654FBC">
        <w:rPr>
          <w:rFonts w:hint="eastAsia"/>
          <w:sz w:val="20"/>
          <w:szCs w:val="20"/>
          <w:em w:val="comma"/>
        </w:rPr>
        <w:t>キリストの幕屋</w:t>
      </w:r>
      <w:r w:rsidRPr="00EE7073">
        <w:rPr>
          <w:rFonts w:hint="eastAsia"/>
          <w:sz w:val="20"/>
          <w:szCs w:val="20"/>
        </w:rPr>
        <w:t>）</w:t>
      </w:r>
      <w:r w:rsidRPr="00303B7B">
        <w:rPr>
          <w:rFonts w:hint="eastAsia"/>
        </w:rPr>
        <w:t>、ある時はそれが歴史的な時間的な連なりもふくめたエクレシヤを、「我ら」として告白する。「我ら」の内容は、その時そのおりの祈の現実において、いつわりなき「我ら」の内容を盛るまでである。しかし「父」と告白される限り、この「我ら」が全人類という様な角度</w:t>
      </w:r>
      <w:r w:rsidRPr="00303B7B">
        <w:rPr>
          <w:rFonts w:hint="eastAsia"/>
        </w:rPr>
        <w:lastRenderedPageBreak/>
        <w:t>になることはむずかしい。</w:t>
      </w:r>
      <w:r w:rsidRPr="005F23D2">
        <w:rPr>
          <w:rFonts w:hint="eastAsia"/>
          <w:u w:val="single"/>
        </w:rPr>
        <w:t>あがなわれない者たちにとっては、神を「父」と呼ぶことはできないからである。「父」を知らざる「父」の子らたる「彼ら」のためにこそ、「我ら」は</w:t>
      </w:r>
      <w:r w:rsidRPr="005F23D2">
        <w:rPr>
          <w:rFonts w:hint="eastAsia"/>
          <w:u w:val="single"/>
          <w:em w:val="comma"/>
        </w:rPr>
        <w:t>この</w:t>
      </w:r>
      <w:r w:rsidRPr="005F23D2">
        <w:rPr>
          <w:rFonts w:hint="eastAsia"/>
          <w:u w:val="single"/>
        </w:rPr>
        <w:t>「父」を告白しなければならないのである。</w:t>
      </w:r>
    </w:p>
    <w:p w:rsidR="009A717D" w:rsidRPr="00EE7073" w:rsidRDefault="009A717D" w:rsidP="009A717D">
      <w:pPr>
        <w:ind w:firstLine="240"/>
        <w:rPr>
          <w:rFonts w:asciiTheme="minorEastAsia" w:hAnsiTheme="minorEastAsia"/>
        </w:rPr>
      </w:pPr>
      <w:r w:rsidRPr="00303B7B">
        <w:rPr>
          <w:rFonts w:hint="eastAsia"/>
        </w:rPr>
        <w:t>その「我らの父」は「天に</w:t>
      </w:r>
      <w:r w:rsidR="003E34D5">
        <w:fldChar w:fldCharType="begin"/>
      </w:r>
      <w:r w:rsidR="003E34D5">
        <w:instrText>EQ \* jc2 \* "Font:</w:instrText>
      </w:r>
      <w:r w:rsidR="003E34D5">
        <w:instrText>ＭＳ</w:instrText>
      </w:r>
      <w:r w:rsidR="003E34D5">
        <w:instrText xml:space="preserve"> </w:instrText>
      </w:r>
      <w:r w:rsidR="003E34D5">
        <w:instrText>明朝</w:instrText>
      </w:r>
      <w:r w:rsidR="003E34D5">
        <w:instrText>" \* hps12 \o\ad(\s\up 11(</w:instrText>
      </w:r>
      <w:r w:rsidRPr="00EE7073">
        <w:rPr>
          <w:rFonts w:ascii="ＭＳ 明朝" w:eastAsia="ＭＳ 明朝" w:hAnsi="ＭＳ 明朝" w:hint="eastAsia"/>
          <w:sz w:val="12"/>
        </w:rPr>
        <w:instrText>い</w:instrText>
      </w:r>
      <w:r w:rsidR="003E34D5">
        <w:instrText>),</w:instrText>
      </w:r>
      <w:r>
        <w:rPr>
          <w:rFonts w:hint="eastAsia"/>
        </w:rPr>
        <w:instrText>在</w:instrText>
      </w:r>
      <w:r w:rsidR="003E34D5">
        <w:instrText>)</w:instrText>
      </w:r>
      <w:r w:rsidR="003E34D5">
        <w:fldChar w:fldCharType="end"/>
      </w:r>
      <w:r w:rsidRPr="00303B7B">
        <w:rPr>
          <w:rFonts w:hint="eastAsia"/>
        </w:rPr>
        <w:t>ます」父である。天とは、何処か。この自然的相対界における自然科学的「天」ではない。なるほど我らの実感の方向は、キリストが大胆になさったように上を仰ぐ角度である。しかし、この「天」</w:t>
      </w:r>
      <w:r w:rsidRPr="00197E3B">
        <w:rPr>
          <w:rFonts w:hint="eastAsia"/>
          <w:sz w:val="20"/>
          <w:szCs w:val="20"/>
        </w:rPr>
        <w:t>（原語は「諸天」）</w:t>
      </w:r>
      <w:r w:rsidRPr="00303B7B">
        <w:rPr>
          <w:rFonts w:hint="eastAsia"/>
        </w:rPr>
        <w:t>は、空間的意識を媒介とした霊界の天という角度である。だから祈のときは、人はおのずから</w:t>
      </w:r>
      <w:r w:rsidR="003E34D5">
        <w:fldChar w:fldCharType="begin"/>
      </w:r>
      <w:r>
        <w:instrText>EQ \* jc2 \* "Font:</w:instrText>
      </w:r>
      <w:r>
        <w:instrText>ＭＳ</w:instrText>
      </w:r>
      <w:r>
        <w:instrText xml:space="preserve"> </w:instrText>
      </w:r>
      <w:r>
        <w:instrText>明朝</w:instrText>
      </w:r>
      <w:r>
        <w:instrText>" \* hps12 \o\ad(\s\up 11(</w:instrText>
      </w:r>
      <w:r w:rsidRPr="00197E3B">
        <w:rPr>
          <w:rFonts w:ascii="ＭＳ 明朝" w:eastAsia="ＭＳ 明朝" w:hAnsi="ＭＳ 明朝" w:hint="eastAsia"/>
          <w:sz w:val="12"/>
        </w:rPr>
        <w:instrText>めいもく</w:instrText>
      </w:r>
      <w:r>
        <w:instrText>),</w:instrText>
      </w:r>
      <w:r>
        <w:rPr>
          <w:rFonts w:hint="eastAsia"/>
        </w:rPr>
        <w:instrText>瞑目</w:instrText>
      </w:r>
      <w:r>
        <w:instrText>)</w:instrText>
      </w:r>
      <w:r w:rsidR="003E34D5">
        <w:fldChar w:fldCharType="end"/>
      </w:r>
      <w:r w:rsidRPr="00303B7B">
        <w:rPr>
          <w:rFonts w:hint="eastAsia"/>
        </w:rPr>
        <w:t>するのであり、たとい目を開いていても、それは霊界の天を見ているのである。「霊界の天に在ます我らの父」、ここに父なる神が</w:t>
      </w:r>
      <w:r w:rsidR="003E34D5">
        <w:ruby>
          <w:rubyPr>
            <w:rubyAlign w:val="distributeSpace"/>
            <w:hps w:val="12"/>
            <w:hpsRaise w:val="22"/>
            <w:hpsBaseText w:val="24"/>
            <w:lid w:val="ja-JP"/>
          </w:rubyPr>
          <w:rt>
            <w:r w:rsidR="009A717D" w:rsidRPr="00197E3B">
              <w:rPr>
                <w:rFonts w:ascii="ＭＳ 明朝" w:eastAsia="ＭＳ 明朝" w:hAnsi="ＭＳ 明朝" w:hint="eastAsia"/>
                <w:sz w:val="12"/>
              </w:rPr>
              <w:t>ふしん</w:t>
            </w:r>
          </w:rt>
          <w:rubyBase>
            <w:r w:rsidR="009A717D">
              <w:rPr>
                <w:rFonts w:hint="eastAsia"/>
              </w:rPr>
              <w:t>父神</w:t>
            </w:r>
          </w:rubyBase>
        </w:ruby>
      </w:r>
      <w:r w:rsidRPr="00303B7B">
        <w:rPr>
          <w:rFonts w:hint="eastAsia"/>
        </w:rPr>
        <w:t>であり、同時に</w:t>
      </w:r>
      <w:r w:rsidR="003E34D5">
        <w:ruby>
          <w:rubyPr>
            <w:rubyAlign w:val="distributeSpace"/>
            <w:hps w:val="12"/>
            <w:hpsRaise w:val="22"/>
            <w:hpsBaseText w:val="24"/>
            <w:lid w:val="ja-JP"/>
          </w:rubyPr>
          <w:rt>
            <w:r w:rsidR="009A717D" w:rsidRPr="00197E3B">
              <w:rPr>
                <w:rFonts w:ascii="ＭＳ 明朝" w:eastAsia="ＭＳ 明朝" w:hAnsi="ＭＳ 明朝" w:hint="eastAsia"/>
                <w:sz w:val="12"/>
              </w:rPr>
              <w:t>れいしん</w:t>
            </w:r>
          </w:rt>
          <w:rubyBase>
            <w:r w:rsidR="009A717D">
              <w:rPr>
                <w:rFonts w:hint="eastAsia"/>
              </w:rPr>
              <w:t>霊神</w:t>
            </w:r>
          </w:rubyBase>
        </w:ruby>
      </w:r>
      <w:r w:rsidRPr="00303B7B">
        <w:rPr>
          <w:rFonts w:hint="eastAsia"/>
        </w:rPr>
        <w:t>である自覚があり、キリストは神を「父神、霊神」</w:t>
      </w:r>
      <w:r w:rsidRPr="00197E3B">
        <w:rPr>
          <w:rFonts w:hint="eastAsia"/>
          <w:sz w:val="20"/>
          <w:szCs w:val="20"/>
        </w:rPr>
        <w:t>（ヨハ</w:t>
      </w:r>
      <w:r w:rsidRPr="00197E3B">
        <w:rPr>
          <w:rFonts w:asciiTheme="minorEastAsia" w:hAnsiTheme="minorEastAsia" w:hint="eastAsia"/>
          <w:sz w:val="20"/>
          <w:szCs w:val="20"/>
        </w:rPr>
        <w:t>ネ４・</w:t>
      </w:r>
      <w:r w:rsidRPr="00197E3B">
        <w:rPr>
          <w:rFonts w:asciiTheme="minorEastAsia" w:hAnsiTheme="minorEastAsia"/>
          <w:sz w:val="20"/>
          <w:szCs w:val="20"/>
        </w:rPr>
        <w:t>23</w:t>
      </w:r>
      <w:r w:rsidRPr="00197E3B">
        <w:rPr>
          <w:rFonts w:asciiTheme="minorEastAsia" w:hAnsiTheme="minorEastAsia" w:hint="eastAsia"/>
          <w:sz w:val="20"/>
          <w:szCs w:val="20"/>
        </w:rPr>
        <w:t>、</w:t>
      </w:r>
      <w:r w:rsidRPr="00197E3B">
        <w:rPr>
          <w:rFonts w:asciiTheme="minorEastAsia" w:hAnsiTheme="minorEastAsia"/>
          <w:sz w:val="20"/>
          <w:szCs w:val="20"/>
        </w:rPr>
        <w:t>24</w:t>
      </w:r>
      <w:r w:rsidRPr="00197E3B">
        <w:rPr>
          <w:rFonts w:asciiTheme="minorEastAsia" w:hAnsiTheme="minorEastAsia" w:hint="eastAsia"/>
          <w:sz w:val="20"/>
          <w:szCs w:val="20"/>
        </w:rPr>
        <w:t>）</w:t>
      </w:r>
      <w:r w:rsidRPr="00EE7073">
        <w:rPr>
          <w:rFonts w:asciiTheme="minorEastAsia" w:hAnsiTheme="minorEastAsia" w:hint="eastAsia"/>
        </w:rPr>
        <w:t>として不可離に把握しておられたのである。私たちはこのキリストが</w:t>
      </w:r>
      <w:r w:rsidRPr="00654FBC">
        <w:rPr>
          <w:rFonts w:asciiTheme="minorEastAsia" w:hAnsiTheme="minorEastAsia" w:hint="eastAsia"/>
          <w:em w:val="comma"/>
        </w:rPr>
        <w:t>父</w:t>
      </w:r>
      <w:r w:rsidRPr="00EE7073">
        <w:rPr>
          <w:rFonts w:asciiTheme="minorEastAsia" w:hAnsiTheme="minorEastAsia" w:hint="eastAsia"/>
        </w:rPr>
        <w:t>とし、このキリストが</w:t>
      </w:r>
      <w:r w:rsidRPr="00654FBC">
        <w:rPr>
          <w:rFonts w:asciiTheme="minorEastAsia" w:hAnsiTheme="minorEastAsia" w:hint="eastAsia"/>
          <w:em w:val="comma"/>
        </w:rPr>
        <w:t>霊</w:t>
      </w:r>
      <w:r w:rsidRPr="00EE7073">
        <w:rPr>
          <w:rFonts w:asciiTheme="minorEastAsia" w:hAnsiTheme="minorEastAsia" w:hint="eastAsia"/>
        </w:rPr>
        <w:t>として拝された</w:t>
      </w:r>
      <w:r w:rsidRPr="00654FBC">
        <w:rPr>
          <w:rFonts w:asciiTheme="minorEastAsia" w:hAnsiTheme="minorEastAsia" w:hint="eastAsia"/>
          <w:em w:val="comma"/>
        </w:rPr>
        <w:t>神</w:t>
      </w:r>
      <w:r w:rsidRPr="00EE7073">
        <w:rPr>
          <w:rFonts w:asciiTheme="minorEastAsia" w:hAnsiTheme="minorEastAsia" w:hint="eastAsia"/>
        </w:rPr>
        <w:t>を拝するのであって、決して</w:t>
      </w:r>
      <w:r w:rsidRPr="00654FBC">
        <w:rPr>
          <w:rFonts w:asciiTheme="minorEastAsia" w:hAnsiTheme="minorEastAsia" w:hint="eastAsia"/>
          <w:em w:val="comma"/>
        </w:rPr>
        <w:t>直接的</w:t>
      </w:r>
      <w:r w:rsidRPr="00EE7073">
        <w:rPr>
          <w:rFonts w:asciiTheme="minorEastAsia" w:hAnsiTheme="minorEastAsia" w:hint="eastAsia"/>
        </w:rPr>
        <w:t>に、私が神を父とし霊として拝し得るのではないことは、さきにも述べた通りである。「父」は我らにとってキリストを通さねば父でなく</w:t>
      </w:r>
      <w:r w:rsidRPr="00197E3B">
        <w:rPr>
          <w:rFonts w:asciiTheme="minorEastAsia" w:hAnsiTheme="minorEastAsia" w:hint="eastAsia"/>
          <w:sz w:val="20"/>
          <w:szCs w:val="20"/>
        </w:rPr>
        <w:t>（ヨハネ</w:t>
      </w:r>
      <w:r w:rsidRPr="00197E3B">
        <w:rPr>
          <w:rFonts w:asciiTheme="minorEastAsia" w:hAnsiTheme="minorEastAsia"/>
          <w:sz w:val="20"/>
          <w:szCs w:val="20"/>
        </w:rPr>
        <w:t>14</w:t>
      </w:r>
      <w:r w:rsidRPr="00197E3B">
        <w:rPr>
          <w:rFonts w:asciiTheme="minorEastAsia" w:hAnsiTheme="minorEastAsia" w:hint="eastAsia"/>
          <w:sz w:val="20"/>
          <w:szCs w:val="20"/>
        </w:rPr>
        <w:t>・６）</w:t>
      </w:r>
      <w:r w:rsidRPr="00EE7073">
        <w:rPr>
          <w:rFonts w:asciiTheme="minorEastAsia" w:hAnsiTheme="minorEastAsia" w:hint="eastAsia"/>
        </w:rPr>
        <w:t>、「霊」は我らにとって、同じくキリストを通さねば「み</w:t>
      </w:r>
      <w:r w:rsidR="003E34D5">
        <w:rPr>
          <w:rFonts w:asciiTheme="minorEastAsia" w:hAnsiTheme="minorEastAsia"/>
        </w:rPr>
        <w:ruby>
          <w:rubyPr>
            <w:rubyAlign w:val="distributeSpace"/>
            <w:hps w:val="12"/>
            <w:hpsRaise w:val="22"/>
            <w:hpsBaseText w:val="24"/>
            <w:lid w:val="ja-JP"/>
          </w:rubyPr>
          <w:rt>
            <w:r w:rsidR="009A717D" w:rsidRPr="00197E3B">
              <w:rPr>
                <w:rFonts w:ascii="ＭＳ 明朝" w:eastAsia="ＭＳ 明朝" w:hAnsi="ＭＳ 明朝"/>
                <w:sz w:val="12"/>
              </w:rPr>
              <w:t>たま</w:t>
            </w:r>
          </w:rt>
          <w:rubyBase>
            <w:r w:rsidR="009A717D">
              <w:rPr>
                <w:rFonts w:asciiTheme="minorEastAsia" w:hAnsiTheme="minorEastAsia"/>
              </w:rPr>
              <w:t>霊</w:t>
            </w:r>
          </w:rubyBase>
        </w:ruby>
      </w:r>
      <w:r w:rsidRPr="00EE7073">
        <w:rPr>
          <w:rFonts w:asciiTheme="minorEastAsia" w:hAnsiTheme="minorEastAsia" w:hint="eastAsia"/>
        </w:rPr>
        <w:t>」</w:t>
      </w:r>
      <w:r w:rsidRPr="00197E3B">
        <w:rPr>
          <w:rFonts w:asciiTheme="minorEastAsia" w:hAnsiTheme="minorEastAsia" w:hint="eastAsia"/>
          <w:sz w:val="20"/>
          <w:szCs w:val="20"/>
        </w:rPr>
        <w:t>（ロマ８・９）</w:t>
      </w:r>
      <w:r w:rsidRPr="00EE7073">
        <w:rPr>
          <w:rFonts w:asciiTheme="minorEastAsia" w:hAnsiTheme="minorEastAsia" w:hint="eastAsia"/>
        </w:rPr>
        <w:t>ではないからである。</w:t>
      </w:r>
    </w:p>
    <w:p w:rsidR="009A717D" w:rsidRPr="00303B7B" w:rsidRDefault="009A717D" w:rsidP="009A717D">
      <w:pPr>
        <w:ind w:firstLine="240"/>
      </w:pPr>
      <w:r w:rsidRPr="00EE7073">
        <w:rPr>
          <w:rFonts w:asciiTheme="minorEastAsia" w:hAnsiTheme="minorEastAsia" w:hint="eastAsia"/>
        </w:rPr>
        <w:t>かくて「在天の我らの父よ！」と呼び奉るとき、何と一切をたち越えて「我らの霊」</w:t>
      </w:r>
      <w:r w:rsidRPr="00197E3B">
        <w:rPr>
          <w:rFonts w:asciiTheme="minorEastAsia" w:hAnsiTheme="minorEastAsia" w:hint="eastAsia"/>
          <w:sz w:val="20"/>
          <w:szCs w:val="20"/>
        </w:rPr>
        <w:t>（ロマ８・</w:t>
      </w:r>
      <w:r w:rsidRPr="00197E3B">
        <w:rPr>
          <w:rFonts w:asciiTheme="minorEastAsia" w:hAnsiTheme="minorEastAsia"/>
          <w:sz w:val="20"/>
          <w:szCs w:val="20"/>
        </w:rPr>
        <w:t>16</w:t>
      </w:r>
      <w:r w:rsidRPr="00197E3B">
        <w:rPr>
          <w:rFonts w:asciiTheme="minorEastAsia" w:hAnsiTheme="minorEastAsia" w:hint="eastAsia"/>
          <w:sz w:val="20"/>
          <w:szCs w:val="20"/>
        </w:rPr>
        <w:t>）</w:t>
      </w:r>
      <w:r w:rsidRPr="00303B7B">
        <w:rPr>
          <w:rFonts w:hint="eastAsia"/>
        </w:rPr>
        <w:t>は神のふところに抱かれ、霊的実存共同体</w:t>
      </w:r>
      <w:r w:rsidRPr="00197E3B">
        <w:rPr>
          <w:rFonts w:hint="eastAsia"/>
          <w:sz w:val="20"/>
          <w:szCs w:val="20"/>
        </w:rPr>
        <w:t>（幕屋、エクレシヤ）</w:t>
      </w:r>
      <w:r w:rsidRPr="00303B7B">
        <w:rPr>
          <w:rFonts w:hint="eastAsia"/>
        </w:rPr>
        <w:t>の意識の下にみ霊の世界に突入することであるか。しかもそれは、断じて自然的一元的霊の世界の消息ではない。また私はそのような危険を感じない。まことにイエスが「主の祈」の劈頭に「父よ！」と呼びかけられたこの一語に、救贖の全内容が、渾然とふくまれているからである。</w:t>
      </w:r>
    </w:p>
    <w:p w:rsidR="009A717D" w:rsidRDefault="009A717D" w:rsidP="009A717D">
      <w:pPr>
        <w:pStyle w:val="1"/>
        <w:spacing w:before="480"/>
      </w:pPr>
      <w:bookmarkStart w:id="20" w:name="_Ref533604551"/>
      <w:r>
        <w:rPr>
          <w:rFonts w:hint="eastAsia"/>
        </w:rPr>
        <w:t>●</w:t>
      </w:r>
      <w:r w:rsidRPr="00303B7B">
        <w:rPr>
          <w:rFonts w:hint="eastAsia"/>
        </w:rPr>
        <w:t>二　聖名讃仰</w:t>
      </w:r>
      <w:bookmarkEnd w:id="20"/>
    </w:p>
    <w:p w:rsidR="009A717D" w:rsidRPr="005F23D2" w:rsidRDefault="009A717D" w:rsidP="009A717D">
      <w:pPr>
        <w:pStyle w:val="21"/>
        <w:rPr>
          <w:rFonts w:asciiTheme="minorEastAsia" w:hAnsiTheme="minorEastAsia"/>
          <w:sz w:val="20"/>
          <w:szCs w:val="20"/>
          <w:u w:val="single"/>
        </w:rPr>
      </w:pPr>
      <w:r w:rsidRPr="005F23D2">
        <w:rPr>
          <w:rFonts w:hint="eastAsia"/>
          <w:u w:val="single"/>
        </w:rPr>
        <w:t>「汝のみ名が聖としてあがめられんことを」</w:t>
      </w:r>
      <w:r w:rsidRPr="005F23D2">
        <w:rPr>
          <w:rFonts w:asciiTheme="minorEastAsia" w:hAnsiTheme="minorEastAsia" w:hint="eastAsia"/>
          <w:sz w:val="20"/>
          <w:szCs w:val="20"/>
          <w:u w:val="single"/>
        </w:rPr>
        <w:t>（マタイ６・９下）</w:t>
      </w:r>
    </w:p>
    <w:p w:rsidR="009A717D" w:rsidRPr="005F23D2" w:rsidRDefault="009A717D" w:rsidP="009A717D">
      <w:pPr>
        <w:ind w:firstLine="240"/>
        <w:rPr>
          <w:u w:val="single"/>
        </w:rPr>
      </w:pPr>
      <w:r w:rsidRPr="005F23D2">
        <w:rPr>
          <w:rFonts w:hint="eastAsia"/>
          <w:u w:val="single"/>
        </w:rPr>
        <w:t>大切なことは、</w:t>
      </w:r>
    </w:p>
    <w:p w:rsidR="009A717D" w:rsidRPr="005F23D2" w:rsidRDefault="009A717D" w:rsidP="009A717D">
      <w:pPr>
        <w:pStyle w:val="21"/>
        <w:rPr>
          <w:u w:val="single"/>
        </w:rPr>
      </w:pPr>
      <w:r w:rsidRPr="005F23D2">
        <w:rPr>
          <w:rFonts w:hint="eastAsia"/>
          <w:u w:val="single"/>
        </w:rPr>
        <w:t>「汝のみ</w:t>
      </w:r>
      <w:r w:rsidR="003E34D5" w:rsidRPr="005F23D2">
        <w:rPr>
          <w:u w:val="single"/>
        </w:rPr>
        <w:ruby>
          <w:rubyPr>
            <w:rubyAlign w:val="distributeSpace"/>
            <w:hps w:val="12"/>
            <w:hpsRaise w:val="22"/>
            <w:hpsBaseText w:val="24"/>
            <w:lid w:val="ja-JP"/>
          </w:rubyPr>
          <w:rt>
            <w:r w:rsidR="009A717D" w:rsidRPr="005F23D2">
              <w:rPr>
                <w:rFonts w:ascii="ＭＳ 明朝" w:eastAsia="ＭＳ 明朝" w:hAnsi="ＭＳ 明朝" w:hint="eastAsia"/>
                <w:sz w:val="12"/>
                <w:u w:val="single"/>
              </w:rPr>
              <w:t>せい</w:t>
            </w:r>
          </w:rt>
          <w:rubyBase>
            <w:r w:rsidR="009A717D" w:rsidRPr="005F23D2">
              <w:rPr>
                <w:rFonts w:hint="eastAsia"/>
                <w:u w:val="single"/>
              </w:rPr>
              <w:t>聖</w:t>
            </w:r>
          </w:rubyBase>
        </w:ruby>
      </w:r>
      <w:r w:rsidRPr="005F23D2">
        <w:rPr>
          <w:rFonts w:hint="eastAsia"/>
          <w:u w:val="single"/>
        </w:rPr>
        <w:t>なり」</w:t>
      </w:r>
      <w:r w:rsidRPr="005F23D2">
        <w:rPr>
          <w:rFonts w:asciiTheme="minorEastAsia" w:hAnsiTheme="minorEastAsia" w:hint="eastAsia"/>
          <w:sz w:val="20"/>
          <w:szCs w:val="20"/>
          <w:u w:val="single"/>
        </w:rPr>
        <w:t>（黙</w:t>
      </w:r>
      <w:r w:rsidRPr="005F23D2">
        <w:rPr>
          <w:rFonts w:asciiTheme="minorEastAsia" w:hAnsiTheme="minorEastAsia"/>
          <w:sz w:val="20"/>
          <w:szCs w:val="20"/>
          <w:u w:val="single"/>
        </w:rPr>
        <w:t>15</w:t>
      </w:r>
      <w:r w:rsidRPr="005F23D2">
        <w:rPr>
          <w:rFonts w:asciiTheme="minorEastAsia" w:hAnsiTheme="minorEastAsia" w:hint="eastAsia"/>
          <w:sz w:val="20"/>
          <w:szCs w:val="20"/>
          <w:u w:val="single"/>
        </w:rPr>
        <w:t>・４）</w:t>
      </w:r>
    </w:p>
    <w:p w:rsidR="009A717D" w:rsidRPr="00303B7B" w:rsidRDefault="009A717D" w:rsidP="009A717D">
      <w:pPr>
        <w:ind w:firstLine="240"/>
      </w:pPr>
      <w:r w:rsidRPr="005F23D2">
        <w:rPr>
          <w:rFonts w:hint="eastAsia"/>
          <w:u w:val="single"/>
        </w:rPr>
        <w:t>であって、我らの拝する神の</w:t>
      </w:r>
      <w:r w:rsidR="003E34D5" w:rsidRPr="005F23D2">
        <w:rPr>
          <w:u w:val="single"/>
        </w:rPr>
        <w:fldChar w:fldCharType="begin"/>
      </w:r>
      <w:r w:rsidRPr="005F23D2">
        <w:rPr>
          <w:u w:val="single"/>
        </w:rPr>
        <w:instrText>EQ \* jc2 \* "Font:</w:instrText>
      </w:r>
      <w:r w:rsidRPr="005F23D2">
        <w:rPr>
          <w:u w:val="single"/>
        </w:rPr>
        <w:instrText>ＭＳ</w:instrText>
      </w:r>
      <w:r w:rsidRPr="005F23D2">
        <w:rPr>
          <w:u w:val="single"/>
        </w:rPr>
        <w:instrText xml:space="preserve"> </w:instrText>
      </w:r>
      <w:r w:rsidRPr="005F23D2">
        <w:rPr>
          <w:u w:val="single"/>
        </w:rPr>
        <w:instrText>明朝</w:instrText>
      </w:r>
      <w:r w:rsidRPr="005F23D2">
        <w:rPr>
          <w:u w:val="single"/>
        </w:rPr>
        <w:instrText>" \* hps12 \o\ad(\s\up 11(</w:instrText>
      </w:r>
      <w:r w:rsidRPr="005F23D2">
        <w:rPr>
          <w:rFonts w:ascii="ＭＳ 明朝" w:eastAsia="ＭＳ 明朝" w:hAnsi="ＭＳ 明朝" w:hint="eastAsia"/>
          <w:sz w:val="12"/>
          <w:u w:val="single"/>
        </w:rPr>
        <w:instrText>みな</w:instrText>
      </w:r>
      <w:r w:rsidRPr="005F23D2">
        <w:rPr>
          <w:u w:val="single"/>
        </w:rPr>
        <w:instrText>),</w:instrText>
      </w:r>
      <w:r w:rsidRPr="005F23D2">
        <w:rPr>
          <w:rFonts w:hint="eastAsia"/>
          <w:u w:val="single"/>
        </w:rPr>
        <w:instrText>御名</w:instrText>
      </w:r>
      <w:r w:rsidRPr="005F23D2">
        <w:rPr>
          <w:u w:val="single"/>
        </w:rPr>
        <w:instrText>)</w:instrText>
      </w:r>
      <w:r w:rsidR="003E34D5" w:rsidRPr="005F23D2">
        <w:rPr>
          <w:u w:val="single"/>
        </w:rPr>
        <w:fldChar w:fldCharType="end"/>
      </w:r>
      <w:r w:rsidRPr="005F23D2">
        <w:rPr>
          <w:rFonts w:hint="eastAsia"/>
          <w:u w:val="single"/>
        </w:rPr>
        <w:t>が「聖」であるという自覚である。諸霊がある。しかし、我らの父なる神のみ名は「</w:t>
      </w:r>
      <w:r w:rsidR="003E34D5" w:rsidRPr="005F23D2">
        <w:rPr>
          <w:u w:val="single"/>
        </w:rPr>
        <w:ruby>
          <w:rubyPr>
            <w:rubyAlign w:val="distributeLetter"/>
            <w:hps w:val="12"/>
            <w:hpsRaise w:val="22"/>
            <w:hpsBaseText w:val="24"/>
            <w:lid w:val="ja-JP"/>
          </w:rubyPr>
          <w:rt>
            <w:r w:rsidR="009A717D" w:rsidRPr="005F23D2">
              <w:rPr>
                <w:rFonts w:ascii="ＭＳ 明朝" w:eastAsia="ＭＳ 明朝" w:hAnsi="ＭＳ 明朝" w:hint="eastAsia"/>
                <w:sz w:val="12"/>
                <w:u w:val="single"/>
              </w:rPr>
              <w:t>きよ</w:t>
            </w:r>
          </w:rt>
          <w:rubyBase>
            <w:r w:rsidR="009A717D" w:rsidRPr="005F23D2">
              <w:rPr>
                <w:rFonts w:hint="eastAsia"/>
                <w:u w:val="single"/>
              </w:rPr>
              <w:t>聖</w:t>
            </w:r>
          </w:rubyBase>
        </w:ruby>
      </w:r>
      <w:r w:rsidRPr="005F23D2">
        <w:rPr>
          <w:rFonts w:hint="eastAsia"/>
          <w:u w:val="single"/>
        </w:rPr>
        <w:t>」い。この「聖」に対して我らは「罪」「けがれ」として徹底的に別かたれ、自覚されねばならない。</w:t>
      </w:r>
      <w:r w:rsidRPr="00303B7B">
        <w:rPr>
          <w:rFonts w:hint="eastAsia"/>
        </w:rPr>
        <w:t>神において、名は同時に実を示す。神は虚名の存在ではなく、</w:t>
      </w:r>
      <w:r w:rsidRPr="00654FBC">
        <w:rPr>
          <w:rFonts w:hint="eastAsia"/>
          <w:em w:val="comma"/>
        </w:rPr>
        <w:t>実名の実存</w:t>
      </w:r>
      <w:r w:rsidRPr="00303B7B">
        <w:rPr>
          <w:rFonts w:hint="eastAsia"/>
        </w:rPr>
        <w:t>であるから。そのように名に全実存がこめられている「名」は神のほかにない。神が神として、聖者</w:t>
      </w:r>
      <w:r w:rsidRPr="00197E3B">
        <w:rPr>
          <w:rFonts w:asciiTheme="minorEastAsia" w:hAnsiTheme="minorEastAsia" w:hint="eastAsia"/>
          <w:sz w:val="20"/>
          <w:szCs w:val="20"/>
        </w:rPr>
        <w:t>（イザヤ</w:t>
      </w:r>
      <w:r w:rsidRPr="00197E3B">
        <w:rPr>
          <w:rFonts w:asciiTheme="minorEastAsia" w:hAnsiTheme="minorEastAsia"/>
          <w:sz w:val="20"/>
          <w:szCs w:val="20"/>
        </w:rPr>
        <w:t>40</w:t>
      </w:r>
      <w:r w:rsidRPr="00197E3B">
        <w:rPr>
          <w:rFonts w:asciiTheme="minorEastAsia" w:hAnsiTheme="minorEastAsia" w:hint="eastAsia"/>
          <w:sz w:val="20"/>
          <w:szCs w:val="20"/>
        </w:rPr>
        <w:t>・</w:t>
      </w:r>
      <w:r w:rsidRPr="00197E3B">
        <w:rPr>
          <w:rFonts w:asciiTheme="minorEastAsia" w:hAnsiTheme="minorEastAsia"/>
          <w:sz w:val="20"/>
          <w:szCs w:val="20"/>
        </w:rPr>
        <w:t>25</w:t>
      </w:r>
      <w:r w:rsidRPr="00197E3B">
        <w:rPr>
          <w:rFonts w:asciiTheme="minorEastAsia" w:hAnsiTheme="minorEastAsia" w:hint="eastAsia"/>
          <w:sz w:val="20"/>
          <w:szCs w:val="20"/>
        </w:rPr>
        <w:t>）</w:t>
      </w:r>
      <w:r w:rsidRPr="00303B7B">
        <w:rPr>
          <w:rFonts w:hint="eastAsia"/>
        </w:rPr>
        <w:t>として、あがめられることは極めて重要である。神の「聖」が顕然として立っていない信仰はエロス的なしたしみとして、神に対する冒</w:t>
      </w:r>
      <w:r>
        <w:rPr>
          <w:rFonts w:hint="eastAsia"/>
        </w:rPr>
        <w:t>瀆</w:t>
      </w:r>
      <w:r w:rsidRPr="00303B7B">
        <w:rPr>
          <w:rFonts w:hint="eastAsia"/>
        </w:rPr>
        <w:t>となる。「父よ」としたしみ呼ぶとき、それが厳かなしたしみとして、「</w:t>
      </w:r>
      <w:r w:rsidR="003E34D5">
        <w:ruby>
          <w:rubyPr>
            <w:rubyAlign w:val="distributeSpace"/>
            <w:hps w:val="12"/>
            <w:hpsRaise w:val="22"/>
            <w:hpsBaseText w:val="24"/>
            <w:lid w:val="ja-JP"/>
          </w:rubyPr>
          <w:rt>
            <w:r w:rsidR="009A717D" w:rsidRPr="00197E3B">
              <w:rPr>
                <w:rFonts w:ascii="ＭＳ 明朝" w:eastAsia="ＭＳ 明朝" w:hAnsi="ＭＳ 明朝" w:hint="eastAsia"/>
                <w:sz w:val="12"/>
              </w:rPr>
              <w:t>きよ</w:t>
            </w:r>
          </w:rt>
          <w:rubyBase>
            <w:r w:rsidR="009A717D">
              <w:rPr>
                <w:rFonts w:hint="eastAsia"/>
              </w:rPr>
              <w:t>聖</w:t>
            </w:r>
          </w:rubyBase>
        </w:ruby>
      </w:r>
      <w:r w:rsidRPr="00303B7B">
        <w:rPr>
          <w:rFonts w:hint="eastAsia"/>
        </w:rPr>
        <w:t>」き神が立っているためには、聖霊が我らに内住していることを要する。「聖なる哉、聖なる哉、聖なる哉」という三唱を以てするイザヤ書６章、黙示録４章の聖名の讃美は、この罪の世を救う神が、何よりも聖なる神であって、断じて魔力的な神々、諸霊</w:t>
      </w:r>
      <w:r w:rsidRPr="00197E3B">
        <w:rPr>
          <w:rFonts w:asciiTheme="minorEastAsia" w:hAnsiTheme="minorEastAsia" w:hint="eastAsia"/>
          <w:sz w:val="20"/>
          <w:szCs w:val="20"/>
        </w:rPr>
        <w:t>（デーモーネン）</w:t>
      </w:r>
      <w:r w:rsidRPr="00303B7B">
        <w:rPr>
          <w:rFonts w:hint="eastAsia"/>
        </w:rPr>
        <w:lastRenderedPageBreak/>
        <w:t>とは質的に異なることを顕揚するものである。</w:t>
      </w:r>
    </w:p>
    <w:p w:rsidR="009A717D" w:rsidRPr="00197E3B" w:rsidRDefault="009A717D" w:rsidP="009A717D">
      <w:pPr>
        <w:ind w:firstLine="240"/>
        <w:rPr>
          <w:rFonts w:asciiTheme="minorEastAsia" w:hAnsiTheme="minorEastAsia"/>
        </w:rPr>
      </w:pPr>
      <w:r w:rsidRPr="005F23D2">
        <w:rPr>
          <w:rFonts w:hint="eastAsia"/>
          <w:u w:val="single"/>
        </w:rPr>
        <w:t>その聖なる者、至高者が、低く「</w:t>
      </w:r>
      <w:r w:rsidR="003E34D5" w:rsidRPr="005F23D2">
        <w:rPr>
          <w:u w:val="single"/>
        </w:rPr>
        <w:ruby>
          <w:rubyPr>
            <w:rubyAlign w:val="distributeSpace"/>
            <w:hps w:val="12"/>
            <w:hpsRaise w:val="22"/>
            <w:hpsBaseText w:val="24"/>
            <w:lid w:val="ja-JP"/>
          </w:rubyPr>
          <w:rt>
            <w:r w:rsidR="009A717D" w:rsidRPr="005F23D2">
              <w:rPr>
                <w:rFonts w:ascii="ＭＳ 明朝" w:eastAsia="ＭＳ 明朝" w:hAnsi="ＭＳ 明朝" w:hint="eastAsia"/>
                <w:sz w:val="12"/>
                <w:u w:val="single"/>
              </w:rPr>
              <w:t>しもべ</w:t>
            </w:r>
          </w:rt>
          <w:rubyBase>
            <w:r w:rsidR="009A717D" w:rsidRPr="005F23D2">
              <w:rPr>
                <w:rFonts w:hint="eastAsia"/>
                <w:u w:val="single"/>
              </w:rPr>
              <w:t>僕</w:t>
            </w:r>
          </w:rubyBase>
        </w:ruby>
      </w:r>
      <w:r w:rsidRPr="005F23D2">
        <w:rPr>
          <w:rFonts w:hint="eastAsia"/>
          <w:u w:val="single"/>
        </w:rPr>
        <w:t>」の相において天降りして、人間の罪のどん底に立ち、救贖をもたらし給うたのである。</w:t>
      </w:r>
      <w:r w:rsidRPr="00303B7B">
        <w:rPr>
          <w:rFonts w:hint="eastAsia"/>
        </w:rPr>
        <w:t>このことは、イザヤ書</w:t>
      </w:r>
      <w:r w:rsidRPr="00197E3B">
        <w:rPr>
          <w:rFonts w:asciiTheme="minorEastAsia" w:hAnsiTheme="minorEastAsia"/>
        </w:rPr>
        <w:t>53</w:t>
      </w:r>
      <w:r w:rsidRPr="00197E3B">
        <w:rPr>
          <w:rFonts w:asciiTheme="minorEastAsia" w:hAnsiTheme="minorEastAsia" w:hint="eastAsia"/>
        </w:rPr>
        <w:t>章を中心とした「エホバの僕の歌」や</w:t>
      </w:r>
      <w:r w:rsidRPr="00197E3B">
        <w:rPr>
          <w:rFonts w:asciiTheme="minorEastAsia" w:hAnsiTheme="minorEastAsia"/>
        </w:rPr>
        <w:t>43</w:t>
      </w:r>
      <w:r w:rsidRPr="00197E3B">
        <w:rPr>
          <w:rFonts w:asciiTheme="minorEastAsia" w:hAnsiTheme="minorEastAsia" w:hint="eastAsia"/>
        </w:rPr>
        <w:t>・３、</w:t>
      </w:r>
      <w:r w:rsidRPr="00197E3B">
        <w:rPr>
          <w:rFonts w:asciiTheme="minorEastAsia" w:hAnsiTheme="minorEastAsia"/>
        </w:rPr>
        <w:t>43</w:t>
      </w:r>
      <w:r w:rsidRPr="00197E3B">
        <w:rPr>
          <w:rFonts w:asciiTheme="minorEastAsia" w:hAnsiTheme="minorEastAsia" w:hint="eastAsia"/>
        </w:rPr>
        <w:t>・</w:t>
      </w:r>
      <w:r w:rsidRPr="00197E3B">
        <w:rPr>
          <w:rFonts w:asciiTheme="minorEastAsia" w:hAnsiTheme="minorEastAsia"/>
        </w:rPr>
        <w:t>14</w:t>
      </w:r>
      <w:r w:rsidRPr="00197E3B">
        <w:rPr>
          <w:rFonts w:asciiTheme="minorEastAsia" w:hAnsiTheme="minorEastAsia" w:hint="eastAsia"/>
        </w:rPr>
        <w:t>、</w:t>
      </w:r>
      <w:r w:rsidRPr="00197E3B">
        <w:rPr>
          <w:rFonts w:asciiTheme="minorEastAsia" w:hAnsiTheme="minorEastAsia"/>
        </w:rPr>
        <w:t>48</w:t>
      </w:r>
      <w:r w:rsidRPr="00197E3B">
        <w:rPr>
          <w:rFonts w:asciiTheme="minorEastAsia" w:hAnsiTheme="minorEastAsia" w:hint="eastAsia"/>
        </w:rPr>
        <w:t>・</w:t>
      </w:r>
      <w:r w:rsidRPr="00197E3B">
        <w:rPr>
          <w:rFonts w:asciiTheme="minorEastAsia" w:hAnsiTheme="minorEastAsia"/>
        </w:rPr>
        <w:t>17</w:t>
      </w:r>
      <w:r w:rsidRPr="00197E3B">
        <w:rPr>
          <w:rFonts w:asciiTheme="minorEastAsia" w:hAnsiTheme="minorEastAsia" w:hint="eastAsia"/>
        </w:rPr>
        <w:t>等の聖句に、聖者と贖主とが同一の神の二面としていわれている。また第三イザヤの</w:t>
      </w:r>
      <w:r w:rsidRPr="00197E3B">
        <w:rPr>
          <w:rFonts w:asciiTheme="minorEastAsia" w:hAnsiTheme="minorEastAsia"/>
        </w:rPr>
        <w:t>57</w:t>
      </w:r>
      <w:r w:rsidRPr="00197E3B">
        <w:rPr>
          <w:rFonts w:asciiTheme="minorEastAsia" w:hAnsiTheme="minorEastAsia" w:hint="eastAsia"/>
        </w:rPr>
        <w:t>章</w:t>
      </w:r>
      <w:r w:rsidRPr="00197E3B">
        <w:rPr>
          <w:rFonts w:asciiTheme="minorEastAsia" w:hAnsiTheme="minorEastAsia"/>
        </w:rPr>
        <w:t>15</w:t>
      </w:r>
      <w:r w:rsidRPr="00197E3B">
        <w:rPr>
          <w:rFonts w:asciiTheme="minorEastAsia" w:hAnsiTheme="minorEastAsia" w:hint="eastAsia"/>
        </w:rPr>
        <w:t>節、</w:t>
      </w:r>
      <w:r w:rsidRPr="00197E3B">
        <w:rPr>
          <w:rFonts w:asciiTheme="minorEastAsia" w:hAnsiTheme="minorEastAsia"/>
        </w:rPr>
        <w:t>63</w:t>
      </w:r>
      <w:r w:rsidRPr="00197E3B">
        <w:rPr>
          <w:rFonts w:asciiTheme="minorEastAsia" w:hAnsiTheme="minorEastAsia" w:hint="eastAsia"/>
        </w:rPr>
        <w:t>章、</w:t>
      </w:r>
      <w:r w:rsidRPr="00197E3B">
        <w:rPr>
          <w:rFonts w:asciiTheme="minorEastAsia" w:hAnsiTheme="minorEastAsia"/>
        </w:rPr>
        <w:t>64</w:t>
      </w:r>
      <w:r w:rsidRPr="00197E3B">
        <w:rPr>
          <w:rFonts w:asciiTheme="minorEastAsia" w:hAnsiTheme="minorEastAsia" w:hint="eastAsia"/>
        </w:rPr>
        <w:t>章等に預言され、啓示されている如くである。聖なる神が、その聖を贖罪の恩恵を通して与え給うところに「汝の名」の実がこもっている。</w:t>
      </w:r>
    </w:p>
    <w:p w:rsidR="009A717D" w:rsidRPr="005F23D2" w:rsidRDefault="009A717D" w:rsidP="009A717D">
      <w:pPr>
        <w:pStyle w:val="21"/>
        <w:rPr>
          <w:rFonts w:asciiTheme="minorEastAsia" w:hAnsiTheme="minorEastAsia"/>
          <w:u w:val="single"/>
        </w:rPr>
      </w:pPr>
      <w:r w:rsidRPr="005F23D2">
        <w:rPr>
          <w:rFonts w:asciiTheme="minorEastAsia" w:hAnsiTheme="minorEastAsia" w:hint="eastAsia"/>
          <w:u w:val="single"/>
        </w:rPr>
        <w:t>「汝らは神に頼りてキリスト・イエスに在り、彼は神に立てられて汝らの</w:t>
      </w:r>
      <w:r w:rsidRPr="005F23D2">
        <w:rPr>
          <w:rFonts w:asciiTheme="minorEastAsia" w:hAnsiTheme="minorEastAsia" w:hint="eastAsia"/>
          <w:u w:val="single"/>
          <w:em w:val="comma"/>
        </w:rPr>
        <w:t>智慧と義と聖と救贖</w:t>
      </w:r>
      <w:r w:rsidRPr="005F23D2">
        <w:rPr>
          <w:rFonts w:asciiTheme="minorEastAsia" w:hAnsiTheme="minorEastAsia" w:hint="eastAsia"/>
          <w:u w:val="single"/>
        </w:rPr>
        <w:t>とになり給えり。」</w:t>
      </w:r>
      <w:r w:rsidRPr="005F23D2">
        <w:rPr>
          <w:rFonts w:asciiTheme="minorEastAsia" w:hAnsiTheme="minorEastAsia" w:hint="eastAsia"/>
          <w:sz w:val="20"/>
          <w:szCs w:val="20"/>
          <w:u w:val="single"/>
        </w:rPr>
        <w:t>（コリント前１・</w:t>
      </w:r>
      <w:r w:rsidRPr="005F23D2">
        <w:rPr>
          <w:rFonts w:asciiTheme="minorEastAsia" w:hAnsiTheme="minorEastAsia"/>
          <w:sz w:val="20"/>
          <w:szCs w:val="20"/>
          <w:u w:val="single"/>
        </w:rPr>
        <w:t>30</w:t>
      </w:r>
      <w:r w:rsidRPr="005F23D2">
        <w:rPr>
          <w:rFonts w:asciiTheme="minorEastAsia" w:hAnsiTheme="minorEastAsia" w:hint="eastAsia"/>
          <w:sz w:val="20"/>
          <w:szCs w:val="20"/>
          <w:u w:val="single"/>
        </w:rPr>
        <w:t>）</w:t>
      </w:r>
    </w:p>
    <w:p w:rsidR="009A717D" w:rsidRPr="00303B7B" w:rsidRDefault="009A717D" w:rsidP="009A717D">
      <w:pPr>
        <w:ind w:firstLine="240"/>
      </w:pPr>
      <w:r w:rsidRPr="005F23D2">
        <w:rPr>
          <w:rFonts w:asciiTheme="minorEastAsia" w:hAnsiTheme="minorEastAsia" w:hint="eastAsia"/>
          <w:u w:val="single"/>
        </w:rPr>
        <w:t>とある如く、我らの聖者は即ち贖主である。</w:t>
      </w:r>
      <w:r w:rsidRPr="00197E3B">
        <w:rPr>
          <w:rFonts w:asciiTheme="minorEastAsia" w:hAnsiTheme="minorEastAsia" w:hint="eastAsia"/>
        </w:rPr>
        <w:t>第二イザヤ、第三イザヤにおいて、そのことが最もあきらかに啓示され預言されていたことは、驚くべきことである。</w:t>
      </w:r>
      <w:r w:rsidRPr="00654FBC">
        <w:rPr>
          <w:rFonts w:asciiTheme="minorEastAsia" w:hAnsiTheme="minorEastAsia" w:hint="eastAsia"/>
          <w:em w:val="comma"/>
        </w:rPr>
        <w:t>それ故に</w:t>
      </w:r>
      <w:r w:rsidRPr="00197E3B">
        <w:rPr>
          <w:rFonts w:asciiTheme="minorEastAsia" w:hAnsiTheme="minorEastAsia" w:hint="eastAsia"/>
        </w:rPr>
        <w:t>、</w:t>
      </w:r>
      <w:r w:rsidRPr="00654FBC">
        <w:rPr>
          <w:rFonts w:asciiTheme="minorEastAsia" w:hAnsiTheme="minorEastAsia" w:hint="eastAsia"/>
          <w:em w:val="comma"/>
        </w:rPr>
        <w:t>神の啓示は旧新約を貫いて救贖をもたらす</w:t>
      </w:r>
      <w:r w:rsidRPr="00197E3B">
        <w:rPr>
          <w:rFonts w:asciiTheme="minorEastAsia" w:hAnsiTheme="minorEastAsia" w:hint="eastAsia"/>
        </w:rPr>
        <w:t>「</w:t>
      </w:r>
      <w:r w:rsidRPr="00654FBC">
        <w:rPr>
          <w:rFonts w:asciiTheme="minorEastAsia" w:hAnsiTheme="minorEastAsia" w:hint="eastAsia"/>
          <w:em w:val="comma"/>
        </w:rPr>
        <w:t>聖</w:t>
      </w:r>
      <w:r w:rsidRPr="00197E3B">
        <w:rPr>
          <w:rFonts w:asciiTheme="minorEastAsia" w:hAnsiTheme="minorEastAsia" w:hint="eastAsia"/>
        </w:rPr>
        <w:t>」</w:t>
      </w:r>
      <w:r w:rsidRPr="00654FBC">
        <w:rPr>
          <w:rFonts w:asciiTheme="minorEastAsia" w:hAnsiTheme="minorEastAsia" w:hint="eastAsia"/>
          <w:em w:val="comma"/>
        </w:rPr>
        <w:t>の性格を一歩もはずれないのである</w:t>
      </w:r>
      <w:r w:rsidRPr="00197E3B">
        <w:rPr>
          <w:rFonts w:asciiTheme="minorEastAsia" w:hAnsiTheme="minorEastAsia" w:hint="eastAsia"/>
        </w:rPr>
        <w:t>。</w:t>
      </w:r>
      <w:r w:rsidRPr="005F23D2">
        <w:rPr>
          <w:rFonts w:asciiTheme="minorEastAsia" w:hAnsiTheme="minorEastAsia" w:hint="eastAsia"/>
          <w:u w:val="single"/>
        </w:rPr>
        <w:t>それ故にあがなわれたる者は聖霊をやどす「聖徒」であり、「神の宮」</w:t>
      </w:r>
      <w:r w:rsidRPr="005F23D2">
        <w:rPr>
          <w:rFonts w:asciiTheme="minorEastAsia" w:hAnsiTheme="minorEastAsia" w:hint="eastAsia"/>
          <w:sz w:val="20"/>
          <w:szCs w:val="20"/>
          <w:u w:val="single"/>
        </w:rPr>
        <w:t>（コリント前３・</w:t>
      </w:r>
      <w:r w:rsidRPr="005F23D2">
        <w:rPr>
          <w:rFonts w:asciiTheme="minorEastAsia" w:hAnsiTheme="minorEastAsia"/>
          <w:sz w:val="20"/>
          <w:szCs w:val="20"/>
          <w:u w:val="single"/>
        </w:rPr>
        <w:t>16</w:t>
      </w:r>
      <w:r w:rsidRPr="005F23D2">
        <w:rPr>
          <w:rFonts w:asciiTheme="minorEastAsia" w:hAnsiTheme="minorEastAsia" w:hint="eastAsia"/>
          <w:sz w:val="20"/>
          <w:szCs w:val="20"/>
          <w:u w:val="single"/>
        </w:rPr>
        <w:t>）</w:t>
      </w:r>
      <w:r w:rsidRPr="005F23D2">
        <w:rPr>
          <w:rFonts w:asciiTheme="minorEastAsia" w:hAnsiTheme="minorEastAsia" w:hint="eastAsia"/>
          <w:u w:val="single"/>
        </w:rPr>
        <w:t>であり、「聖霊の宮」</w:t>
      </w:r>
      <w:r w:rsidRPr="005F23D2">
        <w:rPr>
          <w:rFonts w:asciiTheme="minorEastAsia" w:hAnsiTheme="minorEastAsia" w:hint="eastAsia"/>
          <w:sz w:val="20"/>
          <w:szCs w:val="20"/>
          <w:u w:val="single"/>
        </w:rPr>
        <w:t>（コリント前６・</w:t>
      </w:r>
      <w:r w:rsidRPr="005F23D2">
        <w:rPr>
          <w:rFonts w:asciiTheme="minorEastAsia" w:hAnsiTheme="minorEastAsia"/>
          <w:sz w:val="20"/>
          <w:szCs w:val="20"/>
          <w:u w:val="single"/>
        </w:rPr>
        <w:t>19</w:t>
      </w:r>
      <w:r w:rsidRPr="005F23D2">
        <w:rPr>
          <w:rFonts w:asciiTheme="minorEastAsia" w:hAnsiTheme="minorEastAsia" w:hint="eastAsia"/>
          <w:sz w:val="20"/>
          <w:szCs w:val="20"/>
          <w:u w:val="single"/>
        </w:rPr>
        <w:t>）</w:t>
      </w:r>
      <w:r w:rsidRPr="005F23D2">
        <w:rPr>
          <w:rFonts w:asciiTheme="minorEastAsia" w:hAnsiTheme="minorEastAsia" w:hint="eastAsia"/>
          <w:u w:val="single"/>
        </w:rPr>
        <w:t>である。</w:t>
      </w:r>
      <w:r w:rsidRPr="00197E3B">
        <w:rPr>
          <w:rFonts w:asciiTheme="minorEastAsia" w:hAnsiTheme="minorEastAsia" w:hint="eastAsia"/>
        </w:rPr>
        <w:t>かくて「汝のみ名が聖として崇められんことを」</w:t>
      </w:r>
      <w:r w:rsidRPr="00197E3B">
        <w:rPr>
          <w:rFonts w:asciiTheme="minorEastAsia" w:hAnsiTheme="minorEastAsia" w:hint="eastAsia"/>
          <w:sz w:val="20"/>
          <w:szCs w:val="20"/>
        </w:rPr>
        <w:t>（「ハギアスセートー」を単に「崇められんことを」と訳したのでは本質をつかない）</w:t>
      </w:r>
      <w:r w:rsidRPr="00197E3B">
        <w:rPr>
          <w:rFonts w:asciiTheme="minorEastAsia" w:hAnsiTheme="minorEastAsia" w:hint="eastAsia"/>
        </w:rPr>
        <w:t>、ルッターの</w:t>
      </w:r>
      <w:r w:rsidRPr="00197E3B">
        <w:rPr>
          <w:rFonts w:asciiTheme="minorEastAsia" w:hAnsiTheme="minorEastAsia"/>
        </w:rPr>
        <w:t>"</w:t>
      </w:r>
      <w:proofErr w:type="spellStart"/>
      <w:r w:rsidRPr="00197E3B">
        <w:rPr>
          <w:rFonts w:asciiTheme="minorEastAsia" w:hAnsiTheme="minorEastAsia"/>
        </w:rPr>
        <w:t>Dein</w:t>
      </w:r>
      <w:proofErr w:type="spellEnd"/>
      <w:r w:rsidRPr="00197E3B">
        <w:rPr>
          <w:rFonts w:asciiTheme="minorEastAsia" w:hAnsiTheme="minorEastAsia"/>
        </w:rPr>
        <w:t xml:space="preserve"> Name </w:t>
      </w:r>
      <w:proofErr w:type="spellStart"/>
      <w:r w:rsidRPr="00197E3B">
        <w:rPr>
          <w:rFonts w:asciiTheme="minorEastAsia" w:hAnsiTheme="minorEastAsia"/>
        </w:rPr>
        <w:t>werde</w:t>
      </w:r>
      <w:proofErr w:type="spellEnd"/>
      <w:r w:rsidRPr="00197E3B">
        <w:rPr>
          <w:rFonts w:asciiTheme="minorEastAsia" w:hAnsiTheme="minorEastAsia"/>
        </w:rPr>
        <w:t xml:space="preserve"> </w:t>
      </w:r>
      <w:proofErr w:type="spellStart"/>
      <w:r w:rsidRPr="00197E3B">
        <w:rPr>
          <w:rFonts w:asciiTheme="minorEastAsia" w:hAnsiTheme="minorEastAsia"/>
        </w:rPr>
        <w:t>geheiligt</w:t>
      </w:r>
      <w:proofErr w:type="spellEnd"/>
      <w:r w:rsidRPr="00197E3B">
        <w:rPr>
          <w:rFonts w:asciiTheme="minorEastAsia" w:hAnsiTheme="minorEastAsia"/>
        </w:rPr>
        <w:t>"</w:t>
      </w:r>
      <w:r w:rsidRPr="00197E3B">
        <w:rPr>
          <w:rFonts w:asciiTheme="minorEastAsia" w:hAnsiTheme="minorEastAsia" w:hint="eastAsia"/>
        </w:rPr>
        <w:t>英訳の</w:t>
      </w:r>
      <w:r w:rsidRPr="00197E3B">
        <w:rPr>
          <w:rFonts w:asciiTheme="minorEastAsia" w:hAnsiTheme="minorEastAsia"/>
        </w:rPr>
        <w:t>"Hallowed be thy name"</w:t>
      </w:r>
      <w:r w:rsidRPr="00197E3B">
        <w:rPr>
          <w:rFonts w:asciiTheme="minorEastAsia" w:hAnsiTheme="minorEastAsia" w:hint="eastAsia"/>
        </w:rPr>
        <w:t>は</w:t>
      </w:r>
      <w:r w:rsidRPr="00303B7B">
        <w:rPr>
          <w:rFonts w:hint="eastAsia"/>
        </w:rPr>
        <w:t>原意をしっかりとらえている。</w:t>
      </w:r>
    </w:p>
    <w:p w:rsidR="009A717D" w:rsidRPr="00303B7B" w:rsidRDefault="009A717D" w:rsidP="009A717D">
      <w:pPr>
        <w:ind w:firstLine="240"/>
      </w:pPr>
      <w:r w:rsidRPr="005F23D2">
        <w:rPr>
          <w:rFonts w:hint="eastAsia"/>
          <w:u w:val="single"/>
        </w:rPr>
        <w:t>かくて一切は、この神の聖名のゆえにあり、聖名のためにある。</w:t>
      </w:r>
      <w:r w:rsidRPr="00303B7B">
        <w:rPr>
          <w:rFonts w:hint="eastAsia"/>
        </w:rPr>
        <w:t>そして私たちにとり、神の聖名は「父」というのであり、しかもこの「父」の聖名は「キリスト・イエス」の「聖名によって」呼ばれるのである。私たちが「祈」において、最後に「キリストの聖名により」ととなえるとき、それは単なる附言では断じてない。祈るとき、このキリストの「聖名」を抜きにしては、直接性的となり、それではキリストが「われは門なり」と言われ、「我によらでは父のもとに到り得る者なし」と言われた道をはずれることであり、門より入らないことであって、そのような祈はまちがいである。しかし、問題はどこまでもことばの表面のことではなく、ことばがことば以前のみ霊に支配されて発せられているかどうかにある。</w:t>
      </w:r>
    </w:p>
    <w:p w:rsidR="009A717D" w:rsidRPr="00303B7B" w:rsidRDefault="009A717D" w:rsidP="009A717D">
      <w:pPr>
        <w:pStyle w:val="21"/>
      </w:pPr>
      <w:r w:rsidRPr="00303B7B">
        <w:rPr>
          <w:rFonts w:hint="eastAsia"/>
        </w:rPr>
        <w:t>「儀文は殺し、霊は活かす」</w:t>
      </w:r>
      <w:r w:rsidRPr="00197E3B">
        <w:rPr>
          <w:rFonts w:asciiTheme="minorEastAsia" w:hAnsiTheme="minorEastAsia" w:hint="eastAsia"/>
          <w:sz w:val="20"/>
          <w:szCs w:val="20"/>
        </w:rPr>
        <w:t>（コリント後３・６）</w:t>
      </w:r>
    </w:p>
    <w:p w:rsidR="009A717D" w:rsidRPr="00303B7B" w:rsidRDefault="009A717D" w:rsidP="009A717D">
      <w:pPr>
        <w:pStyle w:val="21"/>
      </w:pPr>
      <w:r w:rsidRPr="00303B7B">
        <w:rPr>
          <w:rFonts w:hint="eastAsia"/>
        </w:rPr>
        <w:t>「神の国は言になく力にある」</w:t>
      </w:r>
      <w:r w:rsidRPr="00197E3B">
        <w:rPr>
          <w:rFonts w:asciiTheme="minorEastAsia" w:hAnsiTheme="minorEastAsia" w:hint="eastAsia"/>
          <w:sz w:val="20"/>
          <w:szCs w:val="20"/>
        </w:rPr>
        <w:t>（コリント前４・</w:t>
      </w:r>
      <w:r w:rsidRPr="00197E3B">
        <w:rPr>
          <w:rFonts w:asciiTheme="minorEastAsia" w:hAnsiTheme="minorEastAsia"/>
          <w:sz w:val="20"/>
          <w:szCs w:val="20"/>
        </w:rPr>
        <w:t>20</w:t>
      </w:r>
      <w:r w:rsidRPr="00197E3B">
        <w:rPr>
          <w:rFonts w:asciiTheme="minorEastAsia" w:hAnsiTheme="minorEastAsia" w:hint="eastAsia"/>
          <w:sz w:val="20"/>
          <w:szCs w:val="20"/>
        </w:rPr>
        <w:t>）</w:t>
      </w:r>
    </w:p>
    <w:p w:rsidR="009A717D" w:rsidRPr="00303B7B" w:rsidRDefault="009A717D" w:rsidP="009A717D">
      <w:pPr>
        <w:ind w:firstLine="240"/>
      </w:pPr>
      <w:r w:rsidRPr="00303B7B">
        <w:rPr>
          <w:rFonts w:hint="eastAsia"/>
        </w:rPr>
        <w:t>とパウロが言う通りである。祈においては、</w:t>
      </w:r>
      <w:r w:rsidR="003E34D5">
        <w:ruby>
          <w:rubyPr>
            <w:rubyAlign w:val="distributeLetter"/>
            <w:hps w:val="12"/>
            <w:hpsRaise w:val="22"/>
            <w:hpsBaseText w:val="24"/>
            <w:lid w:val="ja-JP"/>
          </w:rubyPr>
          <w:rt>
            <w:r w:rsidR="009A717D" w:rsidRPr="00197E3B">
              <w:rPr>
                <w:rFonts w:ascii="ＭＳ 明朝" w:eastAsia="ＭＳ 明朝" w:hAnsi="ＭＳ 明朝" w:hint="eastAsia"/>
                <w:sz w:val="12"/>
              </w:rPr>
              <w:t>ことば</w:t>
            </w:r>
          </w:rt>
          <w:rubyBase>
            <w:r w:rsidR="009A717D">
              <w:rPr>
                <w:rFonts w:hint="eastAsia"/>
              </w:rPr>
              <w:t>言</w:t>
            </w:r>
          </w:rubyBase>
        </w:ruby>
      </w:r>
      <w:r w:rsidRPr="00303B7B">
        <w:rPr>
          <w:rFonts w:hint="eastAsia"/>
        </w:rPr>
        <w:t>が、はらわたの底までみ霊に貫かれることを要する。</w:t>
      </w:r>
    </w:p>
    <w:p w:rsidR="009A717D" w:rsidRPr="005F23D2" w:rsidRDefault="009A717D" w:rsidP="009A717D">
      <w:pPr>
        <w:ind w:firstLine="240"/>
        <w:rPr>
          <w:u w:val="single"/>
        </w:rPr>
      </w:pPr>
      <w:r w:rsidRPr="00303B7B">
        <w:rPr>
          <w:rFonts w:hint="eastAsia"/>
        </w:rPr>
        <w:t>以上の様な意味で、「汝のみ名」が真に「聖としてあがめられ」ることが決して言の祈において真であるばかりでなく、それよりも根本的には</w:t>
      </w:r>
      <w:r w:rsidRPr="00654FBC">
        <w:rPr>
          <w:rFonts w:hint="eastAsia"/>
          <w:em w:val="comma"/>
        </w:rPr>
        <w:t>実存を以て</w:t>
      </w:r>
      <w:r w:rsidRPr="00303B7B">
        <w:rPr>
          <w:rFonts w:hint="eastAsia"/>
        </w:rPr>
        <w:t>神が「聖」としてあがめられていることが大切である。この「主の祈」の内容そのものが、むしろ根源的にそれをこそ示して居られると思う。換言すれば</w:t>
      </w:r>
      <w:r w:rsidRPr="005F23D2">
        <w:rPr>
          <w:rFonts w:hint="eastAsia"/>
          <w:u w:val="single"/>
        </w:rPr>
        <w:t>この祈は</w:t>
      </w:r>
    </w:p>
    <w:p w:rsidR="009A717D" w:rsidRPr="005F23D2" w:rsidRDefault="009A717D" w:rsidP="009A717D">
      <w:pPr>
        <w:pStyle w:val="aff0"/>
        <w:ind w:left="480" w:right="480"/>
        <w:rPr>
          <w:u w:val="single"/>
        </w:rPr>
      </w:pPr>
      <w:r w:rsidRPr="005F23D2">
        <w:rPr>
          <w:rFonts w:hint="eastAsia"/>
          <w:u w:val="single"/>
        </w:rPr>
        <w:t>「</w:t>
      </w:r>
      <w:r w:rsidRPr="005F23D2">
        <w:rPr>
          <w:rFonts w:hint="eastAsia"/>
          <w:u w:val="single"/>
          <w:em w:val="comma"/>
        </w:rPr>
        <w:t>我らの実存を以て汝のみ名を聖として証示すべく生き得ますように</w:t>
      </w:r>
      <w:r w:rsidRPr="005F23D2">
        <w:rPr>
          <w:rFonts w:hint="eastAsia"/>
          <w:u w:val="single"/>
        </w:rPr>
        <w:t>」</w:t>
      </w:r>
    </w:p>
    <w:p w:rsidR="009A717D" w:rsidRPr="00303B7B" w:rsidRDefault="009A717D" w:rsidP="009A717D">
      <w:pPr>
        <w:ind w:firstLine="240"/>
      </w:pPr>
      <w:r w:rsidRPr="005F23D2">
        <w:rPr>
          <w:rFonts w:hint="eastAsia"/>
          <w:u w:val="single"/>
        </w:rPr>
        <w:t>ということである。</w:t>
      </w:r>
      <w:r w:rsidRPr="00303B7B">
        <w:rPr>
          <w:rFonts w:hint="eastAsia"/>
        </w:rPr>
        <w:t>私はよく「実存」と言う。それは殆ど二十年前から「現実」という語と共にどれほど用いて来たか知れないが、その方向と性格は今も変わっていない。いよいよ霊的にかつ終末的に深められつつあるのをおぼえるばかりである。</w:t>
      </w:r>
      <w:r w:rsidRPr="005F23D2">
        <w:rPr>
          <w:rFonts w:hint="eastAsia"/>
          <w:u w:val="single"/>
        </w:rPr>
        <w:t>決してこの「実存」</w:t>
      </w:r>
      <w:r w:rsidRPr="005F23D2">
        <w:rPr>
          <w:rFonts w:hint="eastAsia"/>
          <w:u w:val="single"/>
        </w:rPr>
        <w:lastRenderedPageBreak/>
        <w:t>が人間の側、私の側において、単なる倫理性において、いわれるような実存ではない。まったくキリスト</w:t>
      </w:r>
      <w:r w:rsidRPr="005F23D2">
        <w:rPr>
          <w:rFonts w:hint="eastAsia"/>
          <w:u w:val="single"/>
          <w:em w:val="comma"/>
        </w:rPr>
        <w:t>による</w:t>
      </w:r>
      <w:r w:rsidRPr="005F23D2">
        <w:rPr>
          <w:rFonts w:hint="eastAsia"/>
          <w:u w:val="single"/>
        </w:rPr>
        <w:t>ところの、</w:t>
      </w:r>
      <w:r w:rsidRPr="005F23D2">
        <w:rPr>
          <w:rFonts w:hint="eastAsia"/>
          <w:u w:val="single"/>
          <w:em w:val="comma"/>
        </w:rPr>
        <w:t>キリストが自らみ霊を以て</w:t>
      </w:r>
      <w:r w:rsidRPr="005F23D2">
        <w:rPr>
          <w:rFonts w:hint="eastAsia"/>
          <w:u w:val="single"/>
        </w:rPr>
        <w:t>このダメな罪びとにおいて実存して下さる実存をいうのである。</w:t>
      </w:r>
      <w:r w:rsidRPr="00303B7B">
        <w:rPr>
          <w:rFonts w:hint="eastAsia"/>
        </w:rPr>
        <w:t>そのことは、私の最初の論文「別の路」が既に決定的に告白した</w:t>
      </w:r>
      <w:r w:rsidRPr="00654FBC">
        <w:rPr>
          <w:rFonts w:hint="eastAsia"/>
          <w:em w:val="comma"/>
        </w:rPr>
        <w:t>角度</w:t>
      </w:r>
      <w:r w:rsidRPr="00303B7B">
        <w:rPr>
          <w:rFonts w:hint="eastAsia"/>
        </w:rPr>
        <w:t>であり</w:t>
      </w:r>
      <w:r w:rsidRPr="00654FBC">
        <w:rPr>
          <w:rFonts w:hint="eastAsia"/>
          <w:em w:val="comma"/>
        </w:rPr>
        <w:t>質</w:t>
      </w:r>
      <w:r w:rsidRPr="00303B7B">
        <w:rPr>
          <w:rFonts w:hint="eastAsia"/>
        </w:rPr>
        <w:t>である。そのような実存を乞いねがうところに「汝のみ名があがめられる」内実がある。</w:t>
      </w:r>
    </w:p>
    <w:p w:rsidR="009A717D" w:rsidRPr="00303B7B" w:rsidRDefault="009A717D" w:rsidP="009A717D">
      <w:pPr>
        <w:ind w:firstLine="240"/>
      </w:pPr>
      <w:r w:rsidRPr="005F23D2">
        <w:rPr>
          <w:rFonts w:hint="eastAsia"/>
          <w:u w:val="single"/>
        </w:rPr>
        <w:t>聖なる栄光が聖名に帰せられて、「我」はそこにない。「ない」とは形而上学的に「無」というのではなく、「我」が</w:t>
      </w:r>
      <w:r w:rsidRPr="005F23D2">
        <w:rPr>
          <w:rFonts w:hint="eastAsia"/>
          <w:u w:val="single"/>
          <w:em w:val="comma"/>
        </w:rPr>
        <w:t>実存的</w:t>
      </w:r>
      <w:r w:rsidRPr="005F23D2">
        <w:rPr>
          <w:rFonts w:hint="eastAsia"/>
          <w:u w:val="single"/>
        </w:rPr>
        <w:t>に否定しつくされているのである。ああこの</w:t>
      </w:r>
      <w:r w:rsidRPr="005F23D2">
        <w:rPr>
          <w:rFonts w:hint="eastAsia"/>
          <w:u w:val="single"/>
          <w:em w:val="comma"/>
        </w:rPr>
        <w:t>死的否定</w:t>
      </w:r>
      <w:r w:rsidRPr="005F23D2">
        <w:rPr>
          <w:rFonts w:hint="eastAsia"/>
          <w:u w:val="single"/>
        </w:rPr>
        <w:t>の中に歓び讃える聖名の讃美よ。福音における</w:t>
      </w:r>
      <w:r w:rsidRPr="005F23D2">
        <w:rPr>
          <w:rFonts w:hint="eastAsia"/>
          <w:u w:val="single"/>
          <w:em w:val="comma"/>
        </w:rPr>
        <w:t>生死の論理は最も深い倫理性</w:t>
      </w:r>
      <w:r w:rsidRPr="005F23D2">
        <w:rPr>
          <w:rFonts w:hint="eastAsia"/>
          <w:u w:val="single"/>
        </w:rPr>
        <w:t>を有つ。そは福音における倫理性は、絶対に</w:t>
      </w:r>
      <w:r w:rsidRPr="005F23D2">
        <w:rPr>
          <w:rFonts w:hint="eastAsia"/>
          <w:u w:val="single"/>
          <w:em w:val="comma"/>
        </w:rPr>
        <w:t>終末論的性格</w:t>
      </w:r>
      <w:r w:rsidRPr="005F23D2">
        <w:rPr>
          <w:rFonts w:hint="eastAsia"/>
          <w:u w:val="single"/>
        </w:rPr>
        <w:t>のものであって、「有」とか「無」とかの形而上学的範疇と異なり、生か死かの死活問題に関わる。</w:t>
      </w:r>
      <w:r w:rsidRPr="00303B7B">
        <w:rPr>
          <w:rFonts w:hint="eastAsia"/>
        </w:rPr>
        <w:t>このことはパウロの全ロマ書を見れば、あまりにもあきらかである。しかもその倫理性たるや、まったく</w:t>
      </w:r>
      <w:r w:rsidRPr="00654FBC">
        <w:rPr>
          <w:rFonts w:hint="eastAsia"/>
          <w:em w:val="comma"/>
        </w:rPr>
        <w:t>キリスト論的</w:t>
      </w:r>
      <w:r w:rsidRPr="00303B7B">
        <w:rPr>
          <w:rFonts w:hint="eastAsia"/>
        </w:rPr>
        <w:t>であって、聖霊の問題と切りはなして考えることはできない。ロマ書の前半、即ち第８章までの大文字は、その間の消息をつたえて余すなき永遠の大文字である。</w:t>
      </w:r>
    </w:p>
    <w:p w:rsidR="009A717D" w:rsidRPr="00303B7B" w:rsidRDefault="009A717D" w:rsidP="009A717D">
      <w:pPr>
        <w:ind w:firstLine="240"/>
      </w:pPr>
      <w:r w:rsidRPr="00303B7B">
        <w:rPr>
          <w:rFonts w:hint="eastAsia"/>
        </w:rPr>
        <w:t>しかしながら、福音は深く倫理を有ちつつ倫理をもって我らをしばらない。終末的倫理に</w:t>
      </w:r>
      <w:r w:rsidRPr="004E786A">
        <w:rPr>
          <w:rFonts w:hint="eastAsia"/>
          <w:em w:val="comma"/>
        </w:rPr>
        <w:t>生</w:t>
      </w:r>
      <w:r w:rsidRPr="00303B7B">
        <w:rPr>
          <w:rFonts w:hint="eastAsia"/>
        </w:rPr>
        <w:t>かしめる</w:t>
      </w:r>
      <w:r w:rsidRPr="004E786A">
        <w:rPr>
          <w:rFonts w:hint="eastAsia"/>
          <w:em w:val="comma"/>
        </w:rPr>
        <w:t>力</w:t>
      </w:r>
      <w:r w:rsidRPr="00303B7B">
        <w:rPr>
          <w:rFonts w:hint="eastAsia"/>
        </w:rPr>
        <w:t>である。そこにこそ聖なる霊の現実がある。ヨハネもパウロも、それを</w:t>
      </w:r>
      <w:r w:rsidRPr="004E786A">
        <w:rPr>
          <w:rFonts w:hint="eastAsia"/>
          <w:em w:val="comma"/>
        </w:rPr>
        <w:t>キリストの生命</w:t>
      </w:r>
      <w:r w:rsidRPr="00303B7B">
        <w:rPr>
          <w:rFonts w:hint="eastAsia"/>
        </w:rPr>
        <w:t>の現実とした。彼らは</w:t>
      </w:r>
      <w:r w:rsidRPr="004E786A">
        <w:rPr>
          <w:rFonts w:hint="eastAsia"/>
          <w:em w:val="comma"/>
        </w:rPr>
        <w:t>恩恵の力</w:t>
      </w:r>
      <w:r w:rsidRPr="00303B7B">
        <w:rPr>
          <w:rFonts w:hint="eastAsia"/>
        </w:rPr>
        <w:t>の下にあって生きた。その様な実存を与えられつつ、彼らは聖名を讃えたのである。しかも聖なるみ名の「聖」は、同時に「</w:t>
      </w:r>
      <w:r w:rsidR="003E34D5">
        <w:ruby>
          <w:rubyPr>
            <w:rubyAlign w:val="distributeSpace"/>
            <w:hps w:val="12"/>
            <w:hpsRaise w:val="22"/>
            <w:hpsBaseText w:val="24"/>
            <w:lid w:val="ja-JP"/>
          </w:rubyPr>
          <w:rt>
            <w:r w:rsidR="009A717D" w:rsidRPr="00687E6B">
              <w:rPr>
                <w:rFonts w:ascii="ＭＳ 明朝" w:eastAsia="ＭＳ 明朝" w:hAnsi="ＭＳ 明朝" w:hint="eastAsia"/>
                <w:sz w:val="12"/>
              </w:rPr>
              <w:t>あがない</w:t>
            </w:r>
          </w:rt>
          <w:rubyBase>
            <w:r w:rsidR="009A717D">
              <w:rPr>
                <w:rFonts w:hint="eastAsia"/>
              </w:rPr>
              <w:t>贖</w:t>
            </w:r>
          </w:rubyBase>
        </w:ruby>
      </w:r>
      <w:r w:rsidRPr="00303B7B">
        <w:rPr>
          <w:rFonts w:hint="eastAsia"/>
        </w:rPr>
        <w:t>」であることは、既に述べた通りである。</w:t>
      </w:r>
    </w:p>
    <w:p w:rsidR="009A717D" w:rsidRDefault="009A717D" w:rsidP="009A717D">
      <w:pPr>
        <w:pStyle w:val="1"/>
        <w:spacing w:before="480"/>
      </w:pPr>
      <w:bookmarkStart w:id="21" w:name="_Ref533604552"/>
      <w:r>
        <w:rPr>
          <w:rFonts w:hint="eastAsia"/>
        </w:rPr>
        <w:t>●</w:t>
      </w:r>
      <w:r w:rsidRPr="00303B7B">
        <w:rPr>
          <w:rFonts w:hint="eastAsia"/>
        </w:rPr>
        <w:t>三　聖国来臨</w:t>
      </w:r>
      <w:bookmarkEnd w:id="21"/>
    </w:p>
    <w:p w:rsidR="009A717D" w:rsidRDefault="009A717D" w:rsidP="009A717D">
      <w:pPr>
        <w:pStyle w:val="21"/>
        <w:rPr>
          <w:rFonts w:asciiTheme="minorEastAsia" w:hAnsiTheme="minorEastAsia"/>
          <w:sz w:val="20"/>
          <w:szCs w:val="20"/>
        </w:rPr>
      </w:pPr>
      <w:r w:rsidRPr="00303B7B">
        <w:rPr>
          <w:rFonts w:hint="eastAsia"/>
        </w:rPr>
        <w:t>「汝のみ国が</w:t>
      </w:r>
      <w:r w:rsidR="003E34D5">
        <w:ruby>
          <w:rubyPr>
            <w:rubyAlign w:val="distributeSpace"/>
            <w:hps w:val="12"/>
            <w:hpsRaise w:val="22"/>
            <w:hpsBaseText w:val="24"/>
            <w:lid w:val="ja-JP"/>
          </w:rubyPr>
          <w:rt>
            <w:r w:rsidR="009A717D" w:rsidRPr="00687E6B">
              <w:rPr>
                <w:rFonts w:ascii="ＭＳ 明朝" w:eastAsia="ＭＳ 明朝" w:hAnsi="ＭＳ 明朝" w:hint="eastAsia"/>
                <w:sz w:val="12"/>
              </w:rPr>
              <w:t>きた</w:t>
            </w:r>
          </w:rt>
          <w:rubyBase>
            <w:r w:rsidR="009A717D">
              <w:rPr>
                <w:rFonts w:hint="eastAsia"/>
              </w:rPr>
              <w:t>来</w:t>
            </w:r>
          </w:rubyBase>
        </w:ruby>
      </w:r>
      <w:r w:rsidRPr="00303B7B">
        <w:rPr>
          <w:rFonts w:hint="eastAsia"/>
        </w:rPr>
        <w:t>らんことを」</w:t>
      </w:r>
      <w:r w:rsidRPr="00687E6B">
        <w:rPr>
          <w:rFonts w:asciiTheme="minorEastAsia" w:hAnsiTheme="minorEastAsia" w:hint="eastAsia"/>
          <w:sz w:val="20"/>
          <w:szCs w:val="20"/>
        </w:rPr>
        <w:t>（マタイ６・</w:t>
      </w:r>
      <w:r w:rsidRPr="00687E6B">
        <w:rPr>
          <w:rFonts w:asciiTheme="minorEastAsia" w:hAnsiTheme="minorEastAsia"/>
          <w:sz w:val="20"/>
          <w:szCs w:val="20"/>
        </w:rPr>
        <w:t>10</w:t>
      </w:r>
      <w:r w:rsidRPr="00687E6B">
        <w:rPr>
          <w:rFonts w:asciiTheme="minorEastAsia" w:hAnsiTheme="minorEastAsia" w:hint="eastAsia"/>
          <w:sz w:val="20"/>
          <w:szCs w:val="20"/>
        </w:rPr>
        <w:t>上）</w:t>
      </w:r>
    </w:p>
    <w:p w:rsidR="009A717D" w:rsidRPr="00303B7B" w:rsidRDefault="009A717D" w:rsidP="009A717D">
      <w:pPr>
        <w:ind w:firstLine="240"/>
      </w:pPr>
      <w:r w:rsidRPr="00303B7B">
        <w:rPr>
          <w:rFonts w:hint="eastAsia"/>
        </w:rPr>
        <w:t>「み国」は「王国」とか「支配」とかいう語である。「汝」が一切の君主として君臨し、支配統御し給う国の到来を、との祈である。イエスの伝道の第一声はガリラヤ湖畔における</w:t>
      </w:r>
    </w:p>
    <w:p w:rsidR="009A717D" w:rsidRPr="00303B7B" w:rsidRDefault="009A717D" w:rsidP="009A717D">
      <w:pPr>
        <w:pStyle w:val="21"/>
      </w:pPr>
      <w:r w:rsidRPr="00303B7B">
        <w:rPr>
          <w:rFonts w:hint="eastAsia"/>
        </w:rPr>
        <w:t>「時は満てり、</w:t>
      </w:r>
      <w:r w:rsidRPr="004E786A">
        <w:rPr>
          <w:rFonts w:hint="eastAsia"/>
          <w:em w:val="comma"/>
        </w:rPr>
        <w:t>神の国</w:t>
      </w:r>
      <w:r w:rsidRPr="00303B7B">
        <w:rPr>
          <w:rFonts w:hint="eastAsia"/>
        </w:rPr>
        <w:t>は近づけり、汝ら悔改めて福音を信ぜよ。」</w:t>
      </w:r>
      <w:r w:rsidRPr="00687E6B">
        <w:rPr>
          <w:rFonts w:asciiTheme="minorEastAsia" w:hAnsiTheme="minorEastAsia" w:hint="eastAsia"/>
          <w:sz w:val="20"/>
          <w:szCs w:val="20"/>
        </w:rPr>
        <w:t>（マルコ１・</w:t>
      </w:r>
      <w:r w:rsidRPr="00687E6B">
        <w:rPr>
          <w:rFonts w:asciiTheme="minorEastAsia" w:hAnsiTheme="minorEastAsia"/>
          <w:sz w:val="20"/>
          <w:szCs w:val="20"/>
        </w:rPr>
        <w:t>15</w:t>
      </w:r>
      <w:r w:rsidRPr="00687E6B">
        <w:rPr>
          <w:rFonts w:asciiTheme="minorEastAsia" w:hAnsiTheme="minorEastAsia" w:hint="eastAsia"/>
          <w:sz w:val="20"/>
          <w:szCs w:val="20"/>
        </w:rPr>
        <w:t>）</w:t>
      </w:r>
    </w:p>
    <w:p w:rsidR="009A717D" w:rsidRPr="00303B7B" w:rsidRDefault="009A717D" w:rsidP="009A717D">
      <w:pPr>
        <w:ind w:firstLine="240"/>
      </w:pPr>
      <w:r w:rsidRPr="00303B7B">
        <w:rPr>
          <w:rFonts w:hint="eastAsia"/>
        </w:rPr>
        <w:t>であった</w:t>
      </w:r>
      <w:r w:rsidRPr="00687E6B">
        <w:rPr>
          <w:rFonts w:asciiTheme="minorEastAsia" w:hAnsiTheme="minorEastAsia" w:hint="eastAsia"/>
          <w:sz w:val="20"/>
          <w:szCs w:val="20"/>
        </w:rPr>
        <w:t>（マタイ４・</w:t>
      </w:r>
      <w:r w:rsidRPr="00687E6B">
        <w:rPr>
          <w:rFonts w:asciiTheme="minorEastAsia" w:hAnsiTheme="minorEastAsia"/>
          <w:sz w:val="20"/>
          <w:szCs w:val="20"/>
        </w:rPr>
        <w:t>17</w:t>
      </w:r>
      <w:r w:rsidRPr="00687E6B">
        <w:rPr>
          <w:rFonts w:asciiTheme="minorEastAsia" w:hAnsiTheme="minorEastAsia" w:hint="eastAsia"/>
          <w:sz w:val="20"/>
          <w:szCs w:val="20"/>
        </w:rPr>
        <w:t>では「天国」）</w:t>
      </w:r>
      <w:r w:rsidRPr="00303B7B">
        <w:rPr>
          <w:rFonts w:hint="eastAsia"/>
        </w:rPr>
        <w:t>。福音とは、イエスにとり、神の国、天国、み国の</w:t>
      </w:r>
      <w:r w:rsidR="003E34D5" w:rsidRPr="00303B7B">
        <w:ruby>
          <w:rubyPr>
            <w:rubyAlign w:val="distributeLetter"/>
            <w:hps w:val="10"/>
            <w:hpsRaise w:val="20"/>
            <w:hpsBaseText w:val="24"/>
            <w:lid w:val="ja-JP"/>
          </w:rubyPr>
          <w:rt>
            <w:r w:rsidR="009A717D" w:rsidRPr="00303B7B">
              <w:rPr>
                <w:rFonts w:hint="eastAsia"/>
              </w:rPr>
              <w:t>よ</w:t>
            </w:r>
          </w:rt>
          <w:rubyBase>
            <w:r w:rsidR="009A717D" w:rsidRPr="00303B7B">
              <w:rPr>
                <w:rFonts w:hint="eastAsia"/>
              </w:rPr>
              <w:t>嘉</w:t>
            </w:r>
          </w:rubyBase>
        </w:ruby>
      </w:r>
      <w:r w:rsidRPr="00303B7B">
        <w:rPr>
          <w:rFonts w:hint="eastAsia"/>
        </w:rPr>
        <w:t>きおとずれである。そして、イエスこそはみ国の</w:t>
      </w:r>
      <w:r w:rsidRPr="004E786A">
        <w:rPr>
          <w:rFonts w:hint="eastAsia"/>
          <w:em w:val="comma"/>
        </w:rPr>
        <w:t>告知者</w:t>
      </w:r>
      <w:r w:rsidRPr="00303B7B">
        <w:rPr>
          <w:rFonts w:hint="eastAsia"/>
        </w:rPr>
        <w:t>であり、体現者であり給う。み国を待望する現実の</w:t>
      </w:r>
      <w:r w:rsidRPr="004E786A">
        <w:rPr>
          <w:rFonts w:hint="eastAsia"/>
          <w:em w:val="comma"/>
        </w:rPr>
        <w:t>終末的倫理</w:t>
      </w:r>
      <w:r w:rsidRPr="00303B7B">
        <w:rPr>
          <w:rFonts w:hint="eastAsia"/>
        </w:rPr>
        <w:t>は、あの山上の垂訓に</w:t>
      </w:r>
      <w:r w:rsidRPr="00687E6B">
        <w:rPr>
          <w:rFonts w:asciiTheme="minorEastAsia" w:hAnsiTheme="minorEastAsia" w:hint="eastAsia"/>
          <w:sz w:val="20"/>
          <w:szCs w:val="20"/>
        </w:rPr>
        <w:t>（マタイ５・３～７・</w:t>
      </w:r>
      <w:r w:rsidRPr="00687E6B">
        <w:rPr>
          <w:rFonts w:asciiTheme="minorEastAsia" w:hAnsiTheme="minorEastAsia"/>
          <w:sz w:val="20"/>
          <w:szCs w:val="20"/>
        </w:rPr>
        <w:t>27</w:t>
      </w:r>
      <w:r w:rsidRPr="00687E6B">
        <w:rPr>
          <w:rFonts w:asciiTheme="minorEastAsia" w:hAnsiTheme="minorEastAsia" w:hint="eastAsia"/>
          <w:sz w:val="20"/>
          <w:szCs w:val="20"/>
        </w:rPr>
        <w:t>）</w:t>
      </w:r>
      <w:r w:rsidRPr="00303B7B">
        <w:rPr>
          <w:rFonts w:hint="eastAsia"/>
        </w:rPr>
        <w:t>あきらかに示された。この「主の祈」はいわばその垂訓の心臓である。イエスはこの終末的倫理を自ら実存し、神の国のおとずれをあの数多きたとえ話をもって、観念的にではなく、具体的に受肉的に、暗示し、象徴し、神の国における永遠の生命の相を</w:t>
      </w:r>
      <w:r w:rsidR="003E34D5">
        <w:ruby>
          <w:rubyPr>
            <w:rubyAlign w:val="distributeSpace"/>
            <w:hps w:val="12"/>
            <w:hpsRaise w:val="22"/>
            <w:hpsBaseText w:val="24"/>
            <w:lid w:val="ja-JP"/>
          </w:rubyPr>
          <w:rt>
            <w:r w:rsidR="009A717D" w:rsidRPr="00687E6B">
              <w:rPr>
                <w:rFonts w:ascii="ＭＳ 明朝" w:eastAsia="ＭＳ 明朝" w:hAnsi="ＭＳ 明朝" w:hint="eastAsia"/>
                <w:sz w:val="12"/>
              </w:rPr>
              <w:t>しるし</w:t>
            </w:r>
          </w:rt>
          <w:rubyBase>
            <w:r w:rsidR="009A717D">
              <w:rPr>
                <w:rFonts w:hint="eastAsia"/>
              </w:rPr>
              <w:t>徴</w:t>
            </w:r>
          </w:rubyBase>
        </w:ruby>
      </w:r>
      <w:r w:rsidRPr="00303B7B">
        <w:rPr>
          <w:rFonts w:hint="eastAsia"/>
        </w:rPr>
        <w:t>として実証し、また保証したもうた。</w:t>
      </w:r>
    </w:p>
    <w:p w:rsidR="009A717D" w:rsidRPr="00303B7B" w:rsidRDefault="009A717D" w:rsidP="009A717D">
      <w:pPr>
        <w:pStyle w:val="21"/>
      </w:pPr>
      <w:r w:rsidRPr="00303B7B">
        <w:rPr>
          <w:rFonts w:hint="eastAsia"/>
        </w:rPr>
        <w:t>「我もし</w:t>
      </w:r>
      <w:r w:rsidRPr="004E786A">
        <w:rPr>
          <w:rFonts w:hint="eastAsia"/>
          <w:em w:val="comma"/>
        </w:rPr>
        <w:t>神の霊</w:t>
      </w:r>
      <w:r w:rsidRPr="00303B7B">
        <w:rPr>
          <w:rFonts w:hint="eastAsia"/>
        </w:rPr>
        <w:t>によりて悪鬼を</w:t>
      </w:r>
      <w:r w:rsidR="003E34D5">
        <w:ruby>
          <w:rubyPr>
            <w:rubyAlign w:val="distributeSpace"/>
            <w:hps w:val="12"/>
            <w:hpsRaise w:val="22"/>
            <w:hpsBaseText w:val="24"/>
            <w:lid w:val="ja-JP"/>
          </w:rubyPr>
          <w:rt>
            <w:r w:rsidR="009A717D" w:rsidRPr="00687E6B">
              <w:rPr>
                <w:rFonts w:ascii="ＭＳ 明朝" w:eastAsia="ＭＳ 明朝" w:hAnsi="ＭＳ 明朝" w:hint="eastAsia"/>
                <w:sz w:val="12"/>
              </w:rPr>
              <w:t>おいいだ</w:t>
            </w:r>
          </w:rt>
          <w:rubyBase>
            <w:r w:rsidR="009A717D">
              <w:rPr>
                <w:rFonts w:hint="eastAsia"/>
              </w:rPr>
              <w:t>逐出</w:t>
            </w:r>
          </w:rubyBase>
        </w:ruby>
      </w:r>
      <w:r w:rsidRPr="00303B7B">
        <w:rPr>
          <w:rFonts w:hint="eastAsia"/>
        </w:rPr>
        <w:t>さば、神の国は既に汝らに到れるなり」</w:t>
      </w:r>
      <w:r w:rsidRPr="00687E6B">
        <w:rPr>
          <w:rFonts w:asciiTheme="minorEastAsia" w:hAnsiTheme="minorEastAsia" w:hint="eastAsia"/>
          <w:sz w:val="20"/>
          <w:szCs w:val="20"/>
        </w:rPr>
        <w:t>（マタイ</w:t>
      </w:r>
      <w:r w:rsidRPr="00687E6B">
        <w:rPr>
          <w:rFonts w:asciiTheme="minorEastAsia" w:hAnsiTheme="minorEastAsia"/>
          <w:sz w:val="20"/>
          <w:szCs w:val="20"/>
        </w:rPr>
        <w:t>12</w:t>
      </w:r>
      <w:r w:rsidRPr="00687E6B">
        <w:rPr>
          <w:rFonts w:asciiTheme="minorEastAsia" w:hAnsiTheme="minorEastAsia" w:hint="eastAsia"/>
          <w:sz w:val="20"/>
          <w:szCs w:val="20"/>
        </w:rPr>
        <w:t>・</w:t>
      </w:r>
      <w:r w:rsidRPr="00687E6B">
        <w:rPr>
          <w:rFonts w:asciiTheme="minorEastAsia" w:hAnsiTheme="minorEastAsia"/>
          <w:sz w:val="20"/>
          <w:szCs w:val="20"/>
        </w:rPr>
        <w:t>28</w:t>
      </w:r>
      <w:r w:rsidRPr="00687E6B">
        <w:rPr>
          <w:rFonts w:asciiTheme="minorEastAsia" w:hAnsiTheme="minorEastAsia" w:hint="eastAsia"/>
          <w:sz w:val="20"/>
          <w:szCs w:val="20"/>
        </w:rPr>
        <w:t>）</w:t>
      </w:r>
    </w:p>
    <w:p w:rsidR="009A717D" w:rsidRPr="00303B7B" w:rsidRDefault="009A717D" w:rsidP="009A717D">
      <w:pPr>
        <w:pStyle w:val="21"/>
      </w:pPr>
      <w:r w:rsidRPr="00303B7B">
        <w:rPr>
          <w:rFonts w:hint="eastAsia"/>
        </w:rPr>
        <w:t>「我もし</w:t>
      </w:r>
      <w:r w:rsidRPr="004E786A">
        <w:rPr>
          <w:rFonts w:hint="eastAsia"/>
          <w:em w:val="comma"/>
        </w:rPr>
        <w:t>神の指</w:t>
      </w:r>
      <w:r w:rsidRPr="00303B7B">
        <w:rPr>
          <w:rFonts w:hint="eastAsia"/>
        </w:rPr>
        <w:t>によりて悪鬼を逐出さば、神の国は既に汝らに到れるな</w:t>
      </w:r>
      <w:r w:rsidRPr="00303B7B">
        <w:rPr>
          <w:rFonts w:hint="eastAsia"/>
        </w:rPr>
        <w:lastRenderedPageBreak/>
        <w:t>り」</w:t>
      </w:r>
      <w:r w:rsidRPr="00687E6B">
        <w:rPr>
          <w:rFonts w:asciiTheme="minorEastAsia" w:hAnsiTheme="minorEastAsia" w:hint="eastAsia"/>
          <w:sz w:val="20"/>
          <w:szCs w:val="20"/>
        </w:rPr>
        <w:t>（ルカ</w:t>
      </w:r>
      <w:r w:rsidRPr="00687E6B">
        <w:rPr>
          <w:rFonts w:asciiTheme="minorEastAsia" w:hAnsiTheme="minorEastAsia"/>
          <w:sz w:val="20"/>
          <w:szCs w:val="20"/>
        </w:rPr>
        <w:t>11</w:t>
      </w:r>
      <w:r w:rsidRPr="00687E6B">
        <w:rPr>
          <w:rFonts w:asciiTheme="minorEastAsia" w:hAnsiTheme="minorEastAsia" w:hint="eastAsia"/>
          <w:sz w:val="20"/>
          <w:szCs w:val="20"/>
        </w:rPr>
        <w:t>・</w:t>
      </w:r>
      <w:r w:rsidRPr="00687E6B">
        <w:rPr>
          <w:rFonts w:asciiTheme="minorEastAsia" w:hAnsiTheme="minorEastAsia"/>
          <w:sz w:val="20"/>
          <w:szCs w:val="20"/>
        </w:rPr>
        <w:t>20</w:t>
      </w:r>
      <w:r w:rsidRPr="00687E6B">
        <w:rPr>
          <w:rFonts w:asciiTheme="minorEastAsia" w:hAnsiTheme="minorEastAsia" w:hint="eastAsia"/>
          <w:sz w:val="20"/>
          <w:szCs w:val="20"/>
        </w:rPr>
        <w:t>）</w:t>
      </w:r>
    </w:p>
    <w:p w:rsidR="009A717D" w:rsidRPr="00303B7B" w:rsidRDefault="009A717D" w:rsidP="009A717D">
      <w:pPr>
        <w:pStyle w:val="21"/>
      </w:pPr>
      <w:r w:rsidRPr="00303B7B">
        <w:rPr>
          <w:rFonts w:hint="eastAsia"/>
        </w:rPr>
        <w:t>「</w:t>
      </w:r>
      <w:r w:rsidR="003E34D5">
        <w:ruby>
          <w:rubyPr>
            <w:rubyAlign w:val="distributeSpace"/>
            <w:hps w:val="12"/>
            <w:hpsRaise w:val="22"/>
            <w:hpsBaseText w:val="24"/>
            <w:lid w:val="ja-JP"/>
          </w:rubyPr>
          <w:rt>
            <w:r w:rsidR="009A717D" w:rsidRPr="00687E6B">
              <w:rPr>
                <w:rFonts w:ascii="HiraMinPro-W3" w:eastAsia="HiraMinPro-W3" w:hint="eastAsia"/>
                <w:sz w:val="12"/>
              </w:rPr>
              <w:t>めしい</w:t>
            </w:r>
          </w:rt>
          <w:rubyBase>
            <w:r w:rsidR="009A717D">
              <w:rPr>
                <w:rFonts w:hint="eastAsia"/>
              </w:rPr>
              <w:t>盲人</w:t>
            </w:r>
          </w:rubyBase>
        </w:ruby>
      </w:r>
      <w:r w:rsidRPr="00303B7B">
        <w:rPr>
          <w:rFonts w:hint="eastAsia"/>
        </w:rPr>
        <w:t>は見、</w:t>
      </w:r>
      <w:r w:rsidR="003E34D5">
        <w:ruby>
          <w:rubyPr>
            <w:rubyAlign w:val="distributeSpace"/>
            <w:hps w:val="12"/>
            <w:hpsRaise w:val="22"/>
            <w:hpsBaseText w:val="24"/>
            <w:lid w:val="ja-JP"/>
          </w:rubyPr>
          <w:rt>
            <w:r w:rsidR="009A717D" w:rsidRPr="00687E6B">
              <w:rPr>
                <w:rFonts w:ascii="ＭＳ 明朝" w:eastAsia="ＭＳ 明朝" w:hAnsi="ＭＳ 明朝" w:hint="eastAsia"/>
                <w:sz w:val="12"/>
              </w:rPr>
              <w:t>あしなえ</w:t>
            </w:r>
          </w:rt>
          <w:rubyBase>
            <w:r w:rsidR="009A717D">
              <w:rPr>
                <w:rFonts w:hint="eastAsia"/>
              </w:rPr>
              <w:t>跛者</w:t>
            </w:r>
          </w:rubyBase>
        </w:ruby>
      </w:r>
      <w:r w:rsidRPr="00303B7B">
        <w:rPr>
          <w:rFonts w:hint="eastAsia"/>
        </w:rPr>
        <w:t>はあゆみ、癩病人は潔められ、</w:t>
      </w:r>
      <w:r w:rsidR="003E34D5">
        <w:ruby>
          <w:rubyPr>
            <w:rubyAlign w:val="distributeSpace"/>
            <w:hps w:val="12"/>
            <w:hpsRaise w:val="22"/>
            <w:hpsBaseText w:val="24"/>
            <w:lid w:val="ja-JP"/>
          </w:rubyPr>
          <w:rt>
            <w:r w:rsidR="009A717D" w:rsidRPr="00687E6B">
              <w:rPr>
                <w:rFonts w:ascii="ＭＳ 明朝" w:eastAsia="ＭＳ 明朝" w:hAnsi="ＭＳ 明朝" w:hint="eastAsia"/>
                <w:sz w:val="12"/>
              </w:rPr>
              <w:t>みみしい</w:t>
            </w:r>
          </w:rt>
          <w:rubyBase>
            <w:r w:rsidR="009A717D">
              <w:rPr>
                <w:rFonts w:hint="eastAsia"/>
              </w:rPr>
              <w:t>聾者</w:t>
            </w:r>
          </w:rubyBase>
        </w:ruby>
      </w:r>
      <w:r w:rsidRPr="00303B7B">
        <w:rPr>
          <w:rFonts w:hint="eastAsia"/>
        </w:rPr>
        <w:t>はきき、死人は甦えらせられ、貧しき者は福音を聞かせらる。およそ我につまずかぬ者は</w:t>
      </w:r>
      <w:r w:rsidR="003E34D5">
        <w:ruby>
          <w:rubyPr>
            <w:rubyAlign w:val="distributeSpace"/>
            <w:hps w:val="12"/>
            <w:hpsRaise w:val="22"/>
            <w:hpsBaseText w:val="24"/>
            <w:lid w:val="ja-JP"/>
          </w:rubyPr>
          <w:rt>
            <w:r w:rsidR="009A717D" w:rsidRPr="00687E6B">
              <w:rPr>
                <w:rFonts w:ascii="ＭＳ 明朝" w:eastAsia="ＭＳ 明朝" w:hAnsi="ＭＳ 明朝" w:hint="eastAsia"/>
                <w:sz w:val="12"/>
              </w:rPr>
              <w:t>さいわい</w:t>
            </w:r>
          </w:rt>
          <w:rubyBase>
            <w:r w:rsidR="009A717D">
              <w:rPr>
                <w:rFonts w:hint="eastAsia"/>
              </w:rPr>
              <w:t>幸福</w:t>
            </w:r>
          </w:rubyBase>
        </w:ruby>
      </w:r>
      <w:r w:rsidRPr="00303B7B">
        <w:rPr>
          <w:rFonts w:hint="eastAsia"/>
        </w:rPr>
        <w:t>なり。」</w:t>
      </w:r>
      <w:r w:rsidRPr="00687E6B">
        <w:rPr>
          <w:rFonts w:asciiTheme="minorEastAsia" w:hAnsiTheme="minorEastAsia" w:hint="eastAsia"/>
          <w:sz w:val="20"/>
          <w:szCs w:val="20"/>
        </w:rPr>
        <w:t>（マタイ</w:t>
      </w:r>
      <w:r w:rsidRPr="00687E6B">
        <w:rPr>
          <w:rFonts w:asciiTheme="minorEastAsia" w:hAnsiTheme="minorEastAsia"/>
          <w:sz w:val="20"/>
          <w:szCs w:val="20"/>
        </w:rPr>
        <w:t>11</w:t>
      </w:r>
      <w:r w:rsidRPr="00687E6B">
        <w:rPr>
          <w:rFonts w:asciiTheme="minorEastAsia" w:hAnsiTheme="minorEastAsia" w:hint="eastAsia"/>
          <w:sz w:val="20"/>
          <w:szCs w:val="20"/>
        </w:rPr>
        <w:t>・５～６）</w:t>
      </w:r>
    </w:p>
    <w:p w:rsidR="009A717D" w:rsidRPr="005F23D2" w:rsidRDefault="009A717D" w:rsidP="009A717D">
      <w:pPr>
        <w:ind w:firstLine="240"/>
        <w:rPr>
          <w:u w:val="single"/>
        </w:rPr>
      </w:pPr>
      <w:r w:rsidRPr="005F23D2">
        <w:rPr>
          <w:rFonts w:hint="eastAsia"/>
          <w:u w:val="single"/>
        </w:rPr>
        <w:t>彼の一切の大能のわざ、神癒のわざは、神の聖旨、聖愛の発露であった。それは神の栄光のあらわれとして、終末的性格のものであって、断じて現世的御利益的な霊力ではない。これにつまずいたのが、おのれを義とする祭司、学者、パリサイの徒輩であった。キリストは、霊肉一体としての全人の救を、み国において、新天新地到来のあかつきにおいて、約束し給う。同時にその実存は、地上において、我らの霊のためには倫理という語ではつつみきれない高次のいのちの霊言をもって、我らの肉体のためには、その聖なるあわれみの霊力をもって、み国と</w:t>
      </w:r>
      <w:r w:rsidRPr="005F23D2">
        <w:rPr>
          <w:rFonts w:hint="eastAsia"/>
          <w:u w:val="single"/>
          <w:em w:val="comma"/>
        </w:rPr>
        <w:t>同質</w:t>
      </w:r>
      <w:r w:rsidRPr="005F23D2">
        <w:rPr>
          <w:rFonts w:hint="eastAsia"/>
          <w:u w:val="single"/>
        </w:rPr>
        <w:t>のものを示し給うた。</w:t>
      </w:r>
    </w:p>
    <w:p w:rsidR="009A717D" w:rsidRPr="005F23D2" w:rsidRDefault="009A717D" w:rsidP="009A717D">
      <w:pPr>
        <w:pStyle w:val="21"/>
        <w:rPr>
          <w:u w:val="single"/>
        </w:rPr>
      </w:pPr>
      <w:r w:rsidRPr="005F23D2">
        <w:rPr>
          <w:rFonts w:hint="eastAsia"/>
          <w:u w:val="single"/>
        </w:rPr>
        <w:t>「活かすものは霊なり、わが汝らに語りし言は霊なり、生命なり。」</w:t>
      </w:r>
      <w:r w:rsidRPr="005F23D2">
        <w:rPr>
          <w:rFonts w:asciiTheme="minorEastAsia" w:hAnsiTheme="minorEastAsia" w:hint="eastAsia"/>
          <w:sz w:val="20"/>
          <w:szCs w:val="20"/>
          <w:u w:val="single"/>
        </w:rPr>
        <w:t>（ヨハネ６・</w:t>
      </w:r>
      <w:r w:rsidRPr="005F23D2">
        <w:rPr>
          <w:rFonts w:asciiTheme="minorEastAsia" w:hAnsiTheme="minorEastAsia"/>
          <w:sz w:val="20"/>
          <w:szCs w:val="20"/>
          <w:u w:val="single"/>
        </w:rPr>
        <w:t>63</w:t>
      </w:r>
      <w:r w:rsidRPr="005F23D2">
        <w:rPr>
          <w:rFonts w:asciiTheme="minorEastAsia" w:hAnsiTheme="minorEastAsia" w:hint="eastAsia"/>
          <w:sz w:val="20"/>
          <w:szCs w:val="20"/>
          <w:u w:val="single"/>
        </w:rPr>
        <w:t>）</w:t>
      </w:r>
    </w:p>
    <w:p w:rsidR="009A717D" w:rsidRPr="005F23D2" w:rsidRDefault="009A717D" w:rsidP="009A717D">
      <w:pPr>
        <w:ind w:firstLine="240"/>
        <w:rPr>
          <w:u w:val="single"/>
        </w:rPr>
      </w:pPr>
      <w:r w:rsidRPr="005F23D2">
        <w:rPr>
          <w:rFonts w:hint="eastAsia"/>
          <w:u w:val="single"/>
        </w:rPr>
        <w:t>である。</w:t>
      </w:r>
    </w:p>
    <w:p w:rsidR="009A717D" w:rsidRPr="005F23D2" w:rsidRDefault="009A717D" w:rsidP="009A717D">
      <w:pPr>
        <w:pStyle w:val="21"/>
        <w:rPr>
          <w:u w:val="single"/>
        </w:rPr>
      </w:pPr>
      <w:r w:rsidRPr="005F23D2">
        <w:rPr>
          <w:rFonts w:hint="eastAsia"/>
          <w:u w:val="single"/>
        </w:rPr>
        <w:t>「わが言をききて我を遣わし給いし者を信ずる人は、永遠の生命をもちかつ</w:t>
      </w:r>
      <w:r w:rsidR="003E34D5" w:rsidRPr="005F23D2">
        <w:rPr>
          <w:u w:val="single"/>
        </w:rPr>
        <w:ruby>
          <w:rubyPr>
            <w:rubyAlign w:val="distributeSpace"/>
            <w:hps w:val="12"/>
            <w:hpsRaise w:val="22"/>
            <w:hpsBaseText w:val="24"/>
            <w:lid w:val="ja-JP"/>
          </w:rubyPr>
          <w:rt>
            <w:r w:rsidR="009A717D" w:rsidRPr="005F23D2">
              <w:rPr>
                <w:rFonts w:ascii="ＭＳ 明朝" w:eastAsia="ＭＳ 明朝" w:hAnsi="ＭＳ 明朝" w:hint="eastAsia"/>
                <w:sz w:val="12"/>
                <w:u w:val="single"/>
              </w:rPr>
              <w:t>さばき</w:t>
            </w:r>
          </w:rt>
          <w:rubyBase>
            <w:r w:rsidR="009A717D" w:rsidRPr="005F23D2">
              <w:rPr>
                <w:rFonts w:hint="eastAsia"/>
                <w:u w:val="single"/>
              </w:rPr>
              <w:t>審判</w:t>
            </w:r>
          </w:rubyBase>
        </w:ruby>
      </w:r>
      <w:r w:rsidRPr="005F23D2">
        <w:rPr>
          <w:rFonts w:hint="eastAsia"/>
          <w:u w:val="single"/>
        </w:rPr>
        <w:t>に至らず、死より生命に移れるなり。」</w:t>
      </w:r>
      <w:r w:rsidRPr="005F23D2">
        <w:rPr>
          <w:rFonts w:asciiTheme="minorEastAsia" w:hAnsiTheme="minorEastAsia" w:hint="eastAsia"/>
          <w:sz w:val="20"/>
          <w:szCs w:val="20"/>
          <w:u w:val="single"/>
        </w:rPr>
        <w:t>（ヨハネ５・</w:t>
      </w:r>
      <w:r w:rsidRPr="005F23D2">
        <w:rPr>
          <w:rFonts w:asciiTheme="minorEastAsia" w:hAnsiTheme="minorEastAsia"/>
          <w:sz w:val="20"/>
          <w:szCs w:val="20"/>
          <w:u w:val="single"/>
        </w:rPr>
        <w:t>24</w:t>
      </w:r>
      <w:r w:rsidRPr="005F23D2">
        <w:rPr>
          <w:rFonts w:asciiTheme="minorEastAsia" w:hAnsiTheme="minorEastAsia" w:hint="eastAsia"/>
          <w:sz w:val="20"/>
          <w:szCs w:val="20"/>
          <w:u w:val="single"/>
        </w:rPr>
        <w:t>）</w:t>
      </w:r>
    </w:p>
    <w:p w:rsidR="009A717D" w:rsidRPr="005F23D2" w:rsidRDefault="009A717D" w:rsidP="009A717D">
      <w:pPr>
        <w:ind w:firstLine="240"/>
        <w:rPr>
          <w:u w:val="single"/>
        </w:rPr>
      </w:pPr>
      <w:r w:rsidRPr="005F23D2">
        <w:rPr>
          <w:rFonts w:hint="eastAsia"/>
          <w:u w:val="single"/>
        </w:rPr>
        <w:t>ヨハネ伝によれば「み国」はかかる「永遠の生命」の現実性において示されている。</w:t>
      </w:r>
    </w:p>
    <w:p w:rsidR="009A717D" w:rsidRPr="005F23D2" w:rsidRDefault="009A717D" w:rsidP="009A717D">
      <w:pPr>
        <w:pStyle w:val="21"/>
        <w:rPr>
          <w:u w:val="single"/>
        </w:rPr>
      </w:pPr>
      <w:r w:rsidRPr="005F23D2">
        <w:rPr>
          <w:rFonts w:hint="eastAsia"/>
          <w:u w:val="single"/>
        </w:rPr>
        <w:t>「我は</w:t>
      </w:r>
      <w:r w:rsidR="003E34D5" w:rsidRPr="005F23D2">
        <w:rPr>
          <w:u w:val="single"/>
        </w:rPr>
        <w:ruby>
          <w:rubyPr>
            <w:rubyAlign w:val="distributeSpace"/>
            <w:hps w:val="12"/>
            <w:hpsRaise w:val="22"/>
            <w:hpsBaseText w:val="24"/>
            <w:lid w:val="ja-JP"/>
          </w:rubyPr>
          <w:rt>
            <w:r w:rsidR="009A717D" w:rsidRPr="005F23D2">
              <w:rPr>
                <w:rFonts w:ascii="ＭＳ 明朝" w:eastAsia="ＭＳ 明朝" w:hAnsi="ＭＳ 明朝" w:hint="eastAsia"/>
                <w:sz w:val="12"/>
                <w:u w:val="single"/>
              </w:rPr>
              <w:t>よみがえり</w:t>
            </w:r>
          </w:rt>
          <w:rubyBase>
            <w:r w:rsidR="009A717D" w:rsidRPr="005F23D2">
              <w:rPr>
                <w:rFonts w:hint="eastAsia"/>
                <w:u w:val="single"/>
              </w:rPr>
              <w:t>復活</w:t>
            </w:r>
          </w:rubyBase>
        </w:ruby>
      </w:r>
      <w:r w:rsidRPr="005F23D2">
        <w:rPr>
          <w:rFonts w:hint="eastAsia"/>
          <w:u w:val="single"/>
        </w:rPr>
        <w:t>なり、生命なり、我を信ずる者は、死ぬとも生きん。およそ生きて我を信ずる者は、永遠に死なざるべし。」</w:t>
      </w:r>
      <w:r w:rsidRPr="005F23D2">
        <w:rPr>
          <w:rFonts w:asciiTheme="minorEastAsia" w:hAnsiTheme="minorEastAsia" w:hint="eastAsia"/>
          <w:sz w:val="20"/>
          <w:szCs w:val="20"/>
          <w:u w:val="single"/>
        </w:rPr>
        <w:t>（ヨハネ</w:t>
      </w:r>
      <w:r w:rsidRPr="005F23D2">
        <w:rPr>
          <w:rFonts w:asciiTheme="minorEastAsia" w:hAnsiTheme="minorEastAsia"/>
          <w:sz w:val="20"/>
          <w:szCs w:val="20"/>
          <w:u w:val="single"/>
        </w:rPr>
        <w:t>11</w:t>
      </w:r>
      <w:r w:rsidRPr="005F23D2">
        <w:rPr>
          <w:rFonts w:asciiTheme="minorEastAsia" w:hAnsiTheme="minorEastAsia" w:hint="eastAsia"/>
          <w:sz w:val="20"/>
          <w:szCs w:val="20"/>
          <w:u w:val="single"/>
        </w:rPr>
        <w:t>・</w:t>
      </w:r>
      <w:r w:rsidRPr="005F23D2">
        <w:rPr>
          <w:rFonts w:asciiTheme="minorEastAsia" w:hAnsiTheme="minorEastAsia"/>
          <w:sz w:val="20"/>
          <w:szCs w:val="20"/>
          <w:u w:val="single"/>
        </w:rPr>
        <w:t>25</w:t>
      </w:r>
      <w:r w:rsidRPr="005F23D2">
        <w:rPr>
          <w:rFonts w:asciiTheme="minorEastAsia" w:hAnsiTheme="minorEastAsia" w:hint="eastAsia"/>
          <w:sz w:val="20"/>
          <w:szCs w:val="20"/>
          <w:u w:val="single"/>
        </w:rPr>
        <w:t>～</w:t>
      </w:r>
      <w:r w:rsidRPr="005F23D2">
        <w:rPr>
          <w:rFonts w:asciiTheme="minorEastAsia" w:hAnsiTheme="minorEastAsia"/>
          <w:sz w:val="20"/>
          <w:szCs w:val="20"/>
          <w:u w:val="single"/>
        </w:rPr>
        <w:t>26</w:t>
      </w:r>
      <w:r w:rsidRPr="005F23D2">
        <w:rPr>
          <w:rFonts w:asciiTheme="minorEastAsia" w:hAnsiTheme="minorEastAsia" w:hint="eastAsia"/>
          <w:sz w:val="20"/>
          <w:szCs w:val="20"/>
          <w:u w:val="single"/>
        </w:rPr>
        <w:t>）</w:t>
      </w:r>
    </w:p>
    <w:p w:rsidR="009A717D" w:rsidRPr="005F23D2" w:rsidRDefault="009A717D" w:rsidP="009A717D">
      <w:pPr>
        <w:ind w:firstLine="240"/>
        <w:rPr>
          <w:u w:val="single"/>
        </w:rPr>
      </w:pPr>
      <w:r w:rsidRPr="005F23D2">
        <w:rPr>
          <w:rFonts w:hint="eastAsia"/>
          <w:u w:val="single"/>
        </w:rPr>
        <w:t>の如き聖言は、ラザロの復活という大能のあらわれの際に発せられた。キリストの言動は</w:t>
      </w:r>
      <w:r w:rsidRPr="005F23D2">
        <w:rPr>
          <w:rFonts w:hint="eastAsia"/>
          <w:u w:val="single"/>
          <w:em w:val="comma"/>
        </w:rPr>
        <w:t>根源的</w:t>
      </w:r>
      <w:r w:rsidRPr="005F23D2">
        <w:rPr>
          <w:rFonts w:hint="eastAsia"/>
          <w:u w:val="single"/>
        </w:rPr>
        <w:t>なそのような</w:t>
      </w:r>
      <w:r w:rsidRPr="005F23D2">
        <w:rPr>
          <w:rFonts w:hint="eastAsia"/>
          <w:u w:val="single"/>
          <w:em w:val="comma"/>
        </w:rPr>
        <w:t>終末の聖国の角度から語られ</w:t>
      </w:r>
      <w:r w:rsidRPr="005F23D2">
        <w:rPr>
          <w:rFonts w:hint="eastAsia"/>
          <w:u w:val="single"/>
        </w:rPr>
        <w:t>、かつ行ぜられていた。</w:t>
      </w:r>
    </w:p>
    <w:p w:rsidR="009A717D" w:rsidRPr="00303B7B" w:rsidRDefault="009A717D" w:rsidP="009A717D">
      <w:pPr>
        <w:ind w:firstLine="240"/>
      </w:pPr>
      <w:r w:rsidRPr="00303B7B">
        <w:rPr>
          <w:rFonts w:hint="eastAsia"/>
        </w:rPr>
        <w:t>「終末」ということも、私が以前から「実存」や「現実」と共に、私の神学的把握の基礎的概念として強調して来たことなのである</w:t>
      </w:r>
      <w:r w:rsidRPr="00687E6B">
        <w:rPr>
          <w:rFonts w:hint="eastAsia"/>
          <w:sz w:val="20"/>
          <w:szCs w:val="20"/>
        </w:rPr>
        <w:t>（註３）</w:t>
      </w:r>
      <w:r w:rsidRPr="00303B7B">
        <w:rPr>
          <w:rFonts w:hint="eastAsia"/>
        </w:rPr>
        <w:t>。キリスト論的終末論的な私の信仰告白に、聖霊の恩寵と自覚が顕然として来たことによって、いよいよその真なることがあきらかとなり何の不安もなく私は進みつつある。人間のことばは、おりにふれ、時に応じてある面を強調することがある。それは、個人の場合も社会の場合も、その歴史的現実に即して描かしめられるカーブである。かかるカーブは、歴史の中に実存する者が、必然的に描かせられるものであって、この描きなくしてはかえってその「十字架」も、その「復活」も、その「再臨」も、その「信仰のみ」も、観念化する危機にさらされる。それはルッターの言った通りお題目のようになった「主の祈」が、十字架にかけられてしまうのと同然である。不安なく私がかく告白できるのは、私の智慧にも力にも実存にもよるのではない。ただキリストの智慧と力と実存が、</w:t>
      </w:r>
      <w:r w:rsidRPr="004E786A">
        <w:rPr>
          <w:rFonts w:hint="eastAsia"/>
          <w:em w:val="comma"/>
        </w:rPr>
        <w:t>み霊の現実において</w:t>
      </w:r>
      <w:r w:rsidRPr="00303B7B">
        <w:rPr>
          <w:rFonts w:hint="eastAsia"/>
        </w:rPr>
        <w:t>私をそのように弾力性あるものにして、キリストという北極に向けさせて下さるからである。私は聖霊のバプテスマを受けて以来、いわば磁性を帯びた鉄片である。霊界の大磁極たるキリストに吸いつけられる。その</w:t>
      </w:r>
      <w:r w:rsidRPr="004E786A">
        <w:rPr>
          <w:rFonts w:hint="eastAsia"/>
          <w:em w:val="comma"/>
        </w:rPr>
        <w:t>霊的磁極</w:t>
      </w:r>
      <w:r w:rsidRPr="00303B7B">
        <w:rPr>
          <w:rFonts w:hint="eastAsia"/>
        </w:rPr>
        <w:t>を指さざるを得ない。同時にこの鉄片は、これに近よる魂にキリストの磁性を</w:t>
      </w:r>
      <w:r w:rsidRPr="004E786A">
        <w:rPr>
          <w:rFonts w:hint="eastAsia"/>
          <w:em w:val="comma"/>
        </w:rPr>
        <w:t>頒たずには居られぬ悲願を</w:t>
      </w:r>
      <w:r w:rsidRPr="00303B7B">
        <w:rPr>
          <w:rFonts w:hint="eastAsia"/>
        </w:rPr>
        <w:t>有っている。このキリストという北極十字星の光は、現実の力であり、み霊の光であり、また愛の力であるから、暴風雨にも吹雪にも、わが乗る舟のへさきの方向に光っていて下さる。これはまったく聖霊の現実においてのみ言われ得るこ</w:t>
      </w:r>
      <w:r w:rsidRPr="00303B7B">
        <w:rPr>
          <w:rFonts w:hint="eastAsia"/>
        </w:rPr>
        <w:lastRenderedPageBreak/>
        <w:t>となのである。</w:t>
      </w:r>
    </w:p>
    <w:p w:rsidR="009A717D" w:rsidRPr="005F23D2" w:rsidRDefault="009A717D" w:rsidP="009A717D">
      <w:pPr>
        <w:pStyle w:val="21"/>
        <w:rPr>
          <w:u w:val="single"/>
        </w:rPr>
      </w:pPr>
      <w:r w:rsidRPr="005F23D2">
        <w:rPr>
          <w:rFonts w:hint="eastAsia"/>
          <w:u w:val="single"/>
        </w:rPr>
        <w:t>「それ</w:t>
      </w:r>
      <w:r w:rsidRPr="005F23D2">
        <w:rPr>
          <w:rFonts w:hint="eastAsia"/>
          <w:u w:val="single"/>
          <w:em w:val="comma"/>
        </w:rPr>
        <w:t>神の国</w:t>
      </w:r>
      <w:r w:rsidRPr="005F23D2">
        <w:rPr>
          <w:rFonts w:hint="eastAsia"/>
          <w:u w:val="single"/>
        </w:rPr>
        <w:t>は飲食にあらず、</w:t>
      </w:r>
      <w:r w:rsidRPr="005F23D2">
        <w:rPr>
          <w:rFonts w:hint="eastAsia"/>
          <w:u w:val="single"/>
          <w:em w:val="comma"/>
        </w:rPr>
        <w:t>義</w:t>
      </w:r>
      <w:r w:rsidRPr="005F23D2">
        <w:rPr>
          <w:rFonts w:hint="eastAsia"/>
          <w:u w:val="single"/>
        </w:rPr>
        <w:t>と</w:t>
      </w:r>
      <w:r w:rsidRPr="005F23D2">
        <w:rPr>
          <w:rFonts w:hint="eastAsia"/>
          <w:u w:val="single"/>
          <w:em w:val="comma"/>
        </w:rPr>
        <w:t>平和</w:t>
      </w:r>
      <w:r w:rsidRPr="005F23D2">
        <w:rPr>
          <w:rFonts w:hint="eastAsia"/>
          <w:u w:val="single"/>
        </w:rPr>
        <w:t>と</w:t>
      </w:r>
      <w:r w:rsidRPr="005F23D2">
        <w:rPr>
          <w:rFonts w:hint="eastAsia"/>
          <w:u w:val="single"/>
          <w:em w:val="comma"/>
        </w:rPr>
        <w:t>聖霊によれる歓喜</w:t>
      </w:r>
      <w:r w:rsidRPr="005F23D2">
        <w:rPr>
          <w:rFonts w:hint="eastAsia"/>
          <w:u w:val="single"/>
        </w:rPr>
        <w:t>とに在るなり。」</w:t>
      </w:r>
      <w:r w:rsidRPr="005F23D2">
        <w:rPr>
          <w:rFonts w:asciiTheme="minorEastAsia" w:hAnsiTheme="minorEastAsia" w:hint="eastAsia"/>
          <w:sz w:val="20"/>
          <w:szCs w:val="20"/>
          <w:u w:val="single"/>
        </w:rPr>
        <w:t>（ロマ</w:t>
      </w:r>
      <w:r w:rsidRPr="005F23D2">
        <w:rPr>
          <w:rFonts w:asciiTheme="minorEastAsia" w:hAnsiTheme="minorEastAsia"/>
          <w:sz w:val="20"/>
          <w:szCs w:val="20"/>
          <w:u w:val="single"/>
        </w:rPr>
        <w:t>14</w:t>
      </w:r>
      <w:r w:rsidRPr="005F23D2">
        <w:rPr>
          <w:rFonts w:asciiTheme="minorEastAsia" w:hAnsiTheme="minorEastAsia" w:hint="eastAsia"/>
          <w:sz w:val="20"/>
          <w:szCs w:val="20"/>
          <w:u w:val="single"/>
        </w:rPr>
        <w:t>・</w:t>
      </w:r>
      <w:r w:rsidRPr="005F23D2">
        <w:rPr>
          <w:rFonts w:asciiTheme="minorEastAsia" w:hAnsiTheme="minorEastAsia"/>
          <w:sz w:val="20"/>
          <w:szCs w:val="20"/>
          <w:u w:val="single"/>
        </w:rPr>
        <w:t>17</w:t>
      </w:r>
      <w:r w:rsidRPr="005F23D2">
        <w:rPr>
          <w:rFonts w:asciiTheme="minorEastAsia" w:hAnsiTheme="minorEastAsia" w:hint="eastAsia"/>
          <w:sz w:val="20"/>
          <w:szCs w:val="20"/>
          <w:u w:val="single"/>
        </w:rPr>
        <w:t>）</w:t>
      </w:r>
    </w:p>
    <w:p w:rsidR="009A717D" w:rsidRPr="005F23D2" w:rsidRDefault="009A717D" w:rsidP="009A717D">
      <w:pPr>
        <w:ind w:firstLine="240"/>
        <w:rPr>
          <w:u w:val="single"/>
        </w:rPr>
      </w:pPr>
      <w:r w:rsidRPr="005F23D2">
        <w:rPr>
          <w:rFonts w:hint="eastAsia"/>
          <w:u w:val="single"/>
        </w:rPr>
        <w:t>とか、</w:t>
      </w:r>
    </w:p>
    <w:p w:rsidR="009A717D" w:rsidRPr="005F23D2" w:rsidRDefault="009A717D" w:rsidP="009A717D">
      <w:pPr>
        <w:pStyle w:val="21"/>
        <w:rPr>
          <w:u w:val="single"/>
        </w:rPr>
      </w:pPr>
      <w:r w:rsidRPr="005F23D2">
        <w:rPr>
          <w:rFonts w:hint="eastAsia"/>
          <w:u w:val="single"/>
        </w:rPr>
        <w:t>「</w:t>
      </w:r>
      <w:r w:rsidRPr="005F23D2">
        <w:rPr>
          <w:rFonts w:hint="eastAsia"/>
          <w:u w:val="single"/>
          <w:em w:val="comma"/>
        </w:rPr>
        <w:t>神の国</w:t>
      </w:r>
      <w:r w:rsidRPr="005F23D2">
        <w:rPr>
          <w:rFonts w:hint="eastAsia"/>
          <w:u w:val="single"/>
        </w:rPr>
        <w:t>は言にあらず、</w:t>
      </w:r>
      <w:r w:rsidRPr="005F23D2">
        <w:rPr>
          <w:rFonts w:hint="eastAsia"/>
          <w:u w:val="single"/>
          <w:em w:val="comma"/>
        </w:rPr>
        <w:t>能力</w:t>
      </w:r>
      <w:r w:rsidRPr="005F23D2">
        <w:rPr>
          <w:rFonts w:hint="eastAsia"/>
          <w:u w:val="single"/>
        </w:rPr>
        <w:t>にあればなり。」</w:t>
      </w:r>
      <w:r w:rsidRPr="005F23D2">
        <w:rPr>
          <w:rFonts w:asciiTheme="minorEastAsia" w:hAnsiTheme="minorEastAsia" w:hint="eastAsia"/>
          <w:sz w:val="20"/>
          <w:szCs w:val="20"/>
          <w:u w:val="single"/>
        </w:rPr>
        <w:t>（コリント前４・</w:t>
      </w:r>
      <w:r w:rsidRPr="005F23D2">
        <w:rPr>
          <w:rFonts w:asciiTheme="minorEastAsia" w:hAnsiTheme="minorEastAsia"/>
          <w:sz w:val="20"/>
          <w:szCs w:val="20"/>
          <w:u w:val="single"/>
        </w:rPr>
        <w:t>20</w:t>
      </w:r>
      <w:r w:rsidRPr="005F23D2">
        <w:rPr>
          <w:rFonts w:asciiTheme="minorEastAsia" w:hAnsiTheme="minorEastAsia" w:hint="eastAsia"/>
          <w:sz w:val="20"/>
          <w:szCs w:val="20"/>
          <w:u w:val="single"/>
        </w:rPr>
        <w:t>）</w:t>
      </w:r>
    </w:p>
    <w:p w:rsidR="009A717D" w:rsidRPr="00303B7B" w:rsidRDefault="009A717D" w:rsidP="009A717D">
      <w:pPr>
        <w:ind w:firstLine="240"/>
      </w:pPr>
      <w:r w:rsidRPr="005F23D2">
        <w:rPr>
          <w:rFonts w:hint="eastAsia"/>
          <w:u w:val="single"/>
        </w:rPr>
        <w:t>とか言われているように、「み国」を祈る現実は、み国的な現実に我らが現に在るそのような場においてこそ、真に待望されるのである。このことは、次の祈の句と共にあきらかとなる。そのみ国の住民は即ち山上の垂訓に「</w:t>
      </w:r>
      <w:r w:rsidR="003E34D5" w:rsidRPr="005F23D2">
        <w:rPr>
          <w:u w:val="single"/>
        </w:rPr>
        <w:ruby>
          <w:rubyPr>
            <w:rubyAlign w:val="distributeSpace"/>
            <w:hps w:val="12"/>
            <w:hpsRaise w:val="22"/>
            <w:hpsBaseText w:val="24"/>
            <w:lid w:val="ja-JP"/>
          </w:rubyPr>
          <w:rt>
            <w:r w:rsidR="009A717D" w:rsidRPr="005F23D2">
              <w:rPr>
                <w:rFonts w:ascii="ＭＳ 明朝" w:eastAsia="ＭＳ 明朝" w:hAnsi="ＭＳ 明朝" w:hint="eastAsia"/>
                <w:sz w:val="12"/>
                <w:u w:val="single"/>
              </w:rPr>
              <w:t>さいわい</w:t>
            </w:r>
          </w:rt>
          <w:rubyBase>
            <w:r w:rsidR="009A717D" w:rsidRPr="005F23D2">
              <w:rPr>
                <w:rFonts w:hint="eastAsia"/>
                <w:u w:val="single"/>
              </w:rPr>
              <w:t>恵福</w:t>
            </w:r>
          </w:rubyBase>
        </w:ruby>
      </w:r>
      <w:r w:rsidRPr="005F23D2">
        <w:rPr>
          <w:rFonts w:hint="eastAsia"/>
          <w:u w:val="single"/>
        </w:rPr>
        <w:t>なるかな」とキリストに言われている如き人々である。何らかの意味で真に十字架を負うている人である。また十字架を真に負う人々は、十字架の下についに倒れる人々である。負いきれぬ十字架を負うて倒れた人々が、み国に最もふさわしき人々であるに相違ない。</w:t>
      </w:r>
      <w:r w:rsidRPr="00303B7B">
        <w:rPr>
          <w:rFonts w:hint="eastAsia"/>
        </w:rPr>
        <w:t>旧約の預言者たち、新約のステパノをはじめとする無数の有名無名の殉教者たちによって、み国の土台は築かれている。</w:t>
      </w:r>
    </w:p>
    <w:p w:rsidR="009A717D" w:rsidRPr="00687E6B" w:rsidRDefault="009A717D" w:rsidP="009A717D">
      <w:pPr>
        <w:ind w:firstLine="240"/>
        <w:rPr>
          <w:rFonts w:asciiTheme="minorEastAsia" w:hAnsiTheme="minorEastAsia"/>
        </w:rPr>
      </w:pPr>
      <w:r w:rsidRPr="00303B7B">
        <w:rPr>
          <w:rFonts w:hint="eastAsia"/>
        </w:rPr>
        <w:t>言うまでもなく、「</w:t>
      </w:r>
      <w:r w:rsidR="003E34D5">
        <w:ruby>
          <w:rubyPr>
            <w:rubyAlign w:val="distributeSpace"/>
            <w:hps w:val="12"/>
            <w:hpsRaise w:val="22"/>
            <w:hpsBaseText w:val="24"/>
            <w:lid w:val="ja-JP"/>
          </w:rubyPr>
          <w:rt>
            <w:r w:rsidR="009A717D" w:rsidRPr="00687E6B">
              <w:rPr>
                <w:rFonts w:ascii="ＭＳ 明朝" w:eastAsia="ＭＳ 明朝" w:hAnsi="ＭＳ 明朝" w:hint="eastAsia"/>
                <w:sz w:val="12"/>
              </w:rPr>
              <w:t>すみ</w:t>
            </w:r>
          </w:rt>
          <w:rubyBase>
            <w:r w:rsidR="009A717D">
              <w:rPr>
                <w:rFonts w:hint="eastAsia"/>
              </w:rPr>
              <w:t>隅</w:t>
            </w:r>
          </w:rubyBase>
        </w:ruby>
      </w:r>
      <w:r w:rsidRPr="00303B7B">
        <w:rPr>
          <w:rFonts w:hint="eastAsia"/>
        </w:rPr>
        <w:t>の</w:t>
      </w:r>
      <w:r w:rsidR="003E34D5">
        <w:ruby>
          <w:rubyPr>
            <w:rubyAlign w:val="distributeSpace"/>
            <w:hps w:val="12"/>
            <w:hpsRaise w:val="22"/>
            <w:hpsBaseText w:val="24"/>
            <w:lid w:val="ja-JP"/>
          </w:rubyPr>
          <w:rt>
            <w:r w:rsidR="009A717D" w:rsidRPr="00687E6B">
              <w:rPr>
                <w:rFonts w:ascii="ＭＳ 明朝" w:eastAsia="ＭＳ 明朝" w:hAnsi="ＭＳ 明朝" w:hint="eastAsia"/>
                <w:sz w:val="12"/>
              </w:rPr>
              <w:t>おやいし</w:t>
            </w:r>
          </w:rt>
          <w:rubyBase>
            <w:r w:rsidR="009A717D">
              <w:rPr>
                <w:rFonts w:hint="eastAsia"/>
              </w:rPr>
              <w:t>首石</w:t>
            </w:r>
          </w:rubyBase>
        </w:ruby>
      </w:r>
      <w:r w:rsidRPr="00303B7B">
        <w:rPr>
          <w:rFonts w:hint="eastAsia"/>
        </w:rPr>
        <w:t>」はキリストである。み国がはらわたの底から待望されないならば、それは、キリストの十字架の真義が身に烙印されて居らず、キリストの祈の呻きを知らないからである。ロマ書８・</w:t>
      </w:r>
      <w:r w:rsidRPr="00687E6B">
        <w:rPr>
          <w:rFonts w:asciiTheme="minorEastAsia" w:hAnsiTheme="minorEastAsia"/>
        </w:rPr>
        <w:t>18</w:t>
      </w:r>
      <w:r w:rsidRPr="00687E6B">
        <w:rPr>
          <w:rFonts w:asciiTheme="minorEastAsia" w:hAnsiTheme="minorEastAsia" w:hint="eastAsia"/>
        </w:rPr>
        <w:t>～</w:t>
      </w:r>
      <w:r w:rsidRPr="00687E6B">
        <w:rPr>
          <w:rFonts w:asciiTheme="minorEastAsia" w:hAnsiTheme="minorEastAsia"/>
        </w:rPr>
        <w:t>26</w:t>
      </w:r>
      <w:r w:rsidRPr="00687E6B">
        <w:rPr>
          <w:rFonts w:asciiTheme="minorEastAsia" w:hAnsiTheme="minorEastAsia" w:hint="eastAsia"/>
        </w:rPr>
        <w:t>のあたりは、そのような深い待望の祈である。</w:t>
      </w:r>
    </w:p>
    <w:p w:rsidR="009A717D" w:rsidRPr="00687E6B" w:rsidRDefault="009A717D" w:rsidP="009A717D">
      <w:pPr>
        <w:pStyle w:val="21"/>
        <w:rPr>
          <w:rFonts w:asciiTheme="minorEastAsia" w:hAnsiTheme="minorEastAsia"/>
        </w:rPr>
      </w:pPr>
      <w:r w:rsidRPr="00687E6B">
        <w:rPr>
          <w:rFonts w:asciiTheme="minorEastAsia" w:hAnsiTheme="minorEastAsia" w:hint="eastAsia"/>
        </w:rPr>
        <w:t>「御霊も我らの弱きを助けたもう。我らは如何に祈るべきかを知らざれども、み霊みずから言い難き</w:t>
      </w:r>
      <w:r w:rsidRPr="004E786A">
        <w:rPr>
          <w:rFonts w:asciiTheme="minorEastAsia" w:hAnsiTheme="minorEastAsia" w:hint="eastAsia"/>
          <w:em w:val="comma"/>
        </w:rPr>
        <w:t>呻き</w:t>
      </w:r>
      <w:r w:rsidRPr="00687E6B">
        <w:rPr>
          <w:rFonts w:asciiTheme="minorEastAsia" w:hAnsiTheme="minorEastAsia" w:hint="eastAsia"/>
        </w:rPr>
        <w:t>をもてとりなし給う。」</w:t>
      </w:r>
      <w:r w:rsidRPr="00687E6B">
        <w:rPr>
          <w:rFonts w:asciiTheme="minorEastAsia" w:hAnsiTheme="minorEastAsia" w:hint="eastAsia"/>
          <w:sz w:val="20"/>
          <w:szCs w:val="20"/>
        </w:rPr>
        <w:t>（ロマ８・</w:t>
      </w:r>
      <w:r w:rsidRPr="00687E6B">
        <w:rPr>
          <w:rFonts w:asciiTheme="minorEastAsia" w:hAnsiTheme="minorEastAsia"/>
          <w:sz w:val="20"/>
          <w:szCs w:val="20"/>
        </w:rPr>
        <w:t>26</w:t>
      </w:r>
      <w:r w:rsidRPr="00687E6B">
        <w:rPr>
          <w:rFonts w:asciiTheme="minorEastAsia" w:hAnsiTheme="minorEastAsia" w:hint="eastAsia"/>
          <w:sz w:val="20"/>
          <w:szCs w:val="20"/>
        </w:rPr>
        <w:t>）</w:t>
      </w:r>
    </w:p>
    <w:p w:rsidR="009A717D" w:rsidRPr="00687E6B" w:rsidRDefault="009A717D" w:rsidP="009A717D">
      <w:pPr>
        <w:ind w:firstLine="240"/>
        <w:rPr>
          <w:rFonts w:asciiTheme="minorEastAsia" w:hAnsiTheme="minorEastAsia"/>
        </w:rPr>
      </w:pPr>
      <w:r w:rsidRPr="00687E6B">
        <w:rPr>
          <w:rFonts w:asciiTheme="minorEastAsia" w:hAnsiTheme="minorEastAsia" w:hint="eastAsia"/>
        </w:rPr>
        <w:t>とある。ヨハネの黙示録はみ国の待望の大詩篇である。</w:t>
      </w:r>
    </w:p>
    <w:p w:rsidR="009A717D" w:rsidRPr="00687E6B" w:rsidRDefault="009A717D" w:rsidP="009A717D">
      <w:pPr>
        <w:pStyle w:val="21"/>
        <w:rPr>
          <w:rFonts w:asciiTheme="minorEastAsia" w:hAnsiTheme="minorEastAsia"/>
        </w:rPr>
      </w:pPr>
      <w:r w:rsidRPr="00687E6B">
        <w:rPr>
          <w:rFonts w:asciiTheme="minorEastAsia" w:hAnsiTheme="minorEastAsia" w:hint="eastAsia"/>
        </w:rPr>
        <w:t>「御霊も新婦</w:t>
      </w:r>
      <w:r w:rsidRPr="00687E6B">
        <w:rPr>
          <w:rFonts w:asciiTheme="minorEastAsia" w:hAnsiTheme="minorEastAsia" w:hint="eastAsia"/>
          <w:sz w:val="20"/>
          <w:szCs w:val="20"/>
        </w:rPr>
        <w:t>（エクレシヤ）</w:t>
      </w:r>
      <w:r w:rsidRPr="00687E6B">
        <w:rPr>
          <w:rFonts w:asciiTheme="minorEastAsia" w:hAnsiTheme="minorEastAsia" w:hint="eastAsia"/>
        </w:rPr>
        <w:t>も言う、来たりたまえ」</w:t>
      </w:r>
      <w:r w:rsidRPr="00687E6B">
        <w:rPr>
          <w:rFonts w:asciiTheme="minorEastAsia" w:hAnsiTheme="minorEastAsia" w:hint="eastAsia"/>
          <w:sz w:val="20"/>
          <w:szCs w:val="20"/>
        </w:rPr>
        <w:t>（黙示録</w:t>
      </w:r>
      <w:r w:rsidRPr="00687E6B">
        <w:rPr>
          <w:rFonts w:asciiTheme="minorEastAsia" w:hAnsiTheme="minorEastAsia"/>
          <w:sz w:val="20"/>
          <w:szCs w:val="20"/>
        </w:rPr>
        <w:t>22</w:t>
      </w:r>
      <w:r w:rsidRPr="00687E6B">
        <w:rPr>
          <w:rFonts w:asciiTheme="minorEastAsia" w:hAnsiTheme="minorEastAsia" w:hint="eastAsia"/>
          <w:sz w:val="20"/>
          <w:szCs w:val="20"/>
        </w:rPr>
        <w:t>・</w:t>
      </w:r>
      <w:r w:rsidRPr="00687E6B">
        <w:rPr>
          <w:rFonts w:asciiTheme="minorEastAsia" w:hAnsiTheme="minorEastAsia"/>
          <w:sz w:val="20"/>
          <w:szCs w:val="20"/>
        </w:rPr>
        <w:t>17</w:t>
      </w:r>
      <w:r w:rsidRPr="00687E6B">
        <w:rPr>
          <w:rFonts w:asciiTheme="minorEastAsia" w:hAnsiTheme="minorEastAsia" w:hint="eastAsia"/>
          <w:sz w:val="20"/>
          <w:szCs w:val="20"/>
        </w:rPr>
        <w:t>）</w:t>
      </w:r>
    </w:p>
    <w:p w:rsidR="009A717D" w:rsidRPr="00687E6B" w:rsidRDefault="009A717D" w:rsidP="009A717D">
      <w:pPr>
        <w:ind w:firstLine="240"/>
        <w:rPr>
          <w:rFonts w:asciiTheme="minorEastAsia" w:hAnsiTheme="minorEastAsia"/>
        </w:rPr>
      </w:pPr>
      <w:r w:rsidRPr="00687E6B">
        <w:rPr>
          <w:rFonts w:asciiTheme="minorEastAsia" w:hAnsiTheme="minorEastAsia" w:hint="eastAsia"/>
        </w:rPr>
        <w:t>に対して</w:t>
      </w:r>
    </w:p>
    <w:p w:rsidR="009A717D" w:rsidRPr="00687E6B" w:rsidRDefault="009A717D" w:rsidP="009A717D">
      <w:pPr>
        <w:pStyle w:val="21"/>
        <w:rPr>
          <w:rFonts w:asciiTheme="minorEastAsia" w:hAnsiTheme="minorEastAsia"/>
        </w:rPr>
      </w:pPr>
      <w:r w:rsidRPr="00687E6B">
        <w:rPr>
          <w:rFonts w:asciiTheme="minorEastAsia" w:hAnsiTheme="minorEastAsia" w:hint="eastAsia"/>
        </w:rPr>
        <w:t>「然り、我れ</w:t>
      </w:r>
      <w:r w:rsidR="003E34D5">
        <w:rPr>
          <w:rFonts w:asciiTheme="minorEastAsia" w:hAnsiTheme="minorEastAsia"/>
        </w:rPr>
        <w:ruby>
          <w:rubyPr>
            <w:rubyAlign w:val="distributeSpace"/>
            <w:hps w:val="12"/>
            <w:hpsRaise w:val="22"/>
            <w:hpsBaseText w:val="24"/>
            <w:lid w:val="ja-JP"/>
          </w:rubyPr>
          <w:rt>
            <w:r w:rsidR="009A717D" w:rsidRPr="00687E6B">
              <w:rPr>
                <w:rFonts w:ascii="ＭＳ 明朝" w:eastAsia="ＭＳ 明朝" w:hAnsi="ＭＳ 明朝"/>
                <w:sz w:val="12"/>
              </w:rPr>
              <w:t>すみ</w:t>
            </w:r>
          </w:rt>
          <w:rubyBase>
            <w:r w:rsidR="009A717D">
              <w:rPr>
                <w:rFonts w:asciiTheme="minorEastAsia" w:hAnsiTheme="minorEastAsia"/>
              </w:rPr>
              <w:t>速</w:t>
            </w:r>
          </w:rubyBase>
        </w:ruby>
      </w:r>
      <w:r w:rsidRPr="00687E6B">
        <w:rPr>
          <w:rFonts w:asciiTheme="minorEastAsia" w:hAnsiTheme="minorEastAsia" w:hint="eastAsia"/>
        </w:rPr>
        <w:t>やかに到らん」</w:t>
      </w:r>
      <w:r w:rsidRPr="00687E6B">
        <w:rPr>
          <w:rFonts w:asciiTheme="minorEastAsia" w:hAnsiTheme="minorEastAsia" w:hint="eastAsia"/>
          <w:sz w:val="20"/>
          <w:szCs w:val="20"/>
        </w:rPr>
        <w:t>（黙示録</w:t>
      </w:r>
      <w:r w:rsidRPr="00687E6B">
        <w:rPr>
          <w:rFonts w:asciiTheme="minorEastAsia" w:hAnsiTheme="minorEastAsia"/>
          <w:sz w:val="20"/>
          <w:szCs w:val="20"/>
        </w:rPr>
        <w:t>22</w:t>
      </w:r>
      <w:r w:rsidRPr="00687E6B">
        <w:rPr>
          <w:rFonts w:asciiTheme="minorEastAsia" w:hAnsiTheme="minorEastAsia" w:hint="eastAsia"/>
          <w:sz w:val="20"/>
          <w:szCs w:val="20"/>
        </w:rPr>
        <w:t>・</w:t>
      </w:r>
      <w:r w:rsidRPr="00687E6B">
        <w:rPr>
          <w:rFonts w:asciiTheme="minorEastAsia" w:hAnsiTheme="minorEastAsia"/>
          <w:sz w:val="20"/>
          <w:szCs w:val="20"/>
        </w:rPr>
        <w:t>20</w:t>
      </w:r>
      <w:r w:rsidRPr="00687E6B">
        <w:rPr>
          <w:rFonts w:asciiTheme="minorEastAsia" w:hAnsiTheme="minorEastAsia" w:hint="eastAsia"/>
          <w:sz w:val="20"/>
          <w:szCs w:val="20"/>
        </w:rPr>
        <w:t>）</w:t>
      </w:r>
    </w:p>
    <w:p w:rsidR="009A717D" w:rsidRPr="00303B7B" w:rsidRDefault="009A717D" w:rsidP="009A717D">
      <w:pPr>
        <w:ind w:firstLine="240"/>
      </w:pPr>
      <w:r w:rsidRPr="00303B7B">
        <w:rPr>
          <w:rFonts w:hint="eastAsia"/>
        </w:rPr>
        <w:t>とのキリストの再臨の御約束がある。その「速やかに」が延びているのには、神の側に深刻な</w:t>
      </w:r>
      <w:r w:rsidRPr="004E786A">
        <w:rPr>
          <w:rFonts w:hint="eastAsia"/>
          <w:em w:val="comma"/>
        </w:rPr>
        <w:t>わけ</w:t>
      </w:r>
      <w:r w:rsidRPr="00303B7B">
        <w:rPr>
          <w:rFonts w:hint="eastAsia"/>
        </w:rPr>
        <w:t>があるのであろう。我らは知らない。ただ知っているのは、最後の審判の時期がのびているということ。そして、のびているだけそれだけ、この世界はいよいよ深刻な審判をまねかねばならないということである。</w:t>
      </w:r>
    </w:p>
    <w:p w:rsidR="009A717D" w:rsidRPr="00303B7B" w:rsidRDefault="009A717D" w:rsidP="009A717D">
      <w:pPr>
        <w:ind w:firstLine="240"/>
      </w:pPr>
      <w:r w:rsidRPr="00303B7B">
        <w:rPr>
          <w:rFonts w:hint="eastAsia"/>
        </w:rPr>
        <w:t>終末性は歴史と共に深刻化してゆく。それは私たちの実存が、主にあって責任を同時に深く負わされているからである。「み国を来たらせ給え」との祈は、それほど終末的責任を負わされた十字架の信徒たちの実存的な祈なのである。</w:t>
      </w:r>
      <w:bookmarkEnd w:id="17"/>
    </w:p>
    <w:sectPr w:rsidR="009A717D" w:rsidRPr="00303B7B"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C1B" w:rsidRDefault="00326C1B" w:rsidP="00FE0039">
      <w:pPr>
        <w:ind w:firstLine="240"/>
      </w:pPr>
      <w:r>
        <w:separator/>
      </w:r>
    </w:p>
  </w:endnote>
  <w:endnote w:type="continuationSeparator" w:id="0">
    <w:p w:rsidR="00326C1B" w:rsidRDefault="00326C1B"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E00002FF" w:usb1="7AC7FFFF" w:usb2="00000012" w:usb3="00000000" w:csb0="0002000D" w:csb1="00000000"/>
  </w:font>
  <w:font w:name="ＭＳ Ｐゴシック">
    <w:panose1 w:val="020B0600070205080204"/>
    <w:charset w:val="80"/>
    <w:family w:val="modern"/>
    <w:pitch w:val="variable"/>
    <w:sig w:usb0="E00002FF" w:usb1="6AC7FDFB" w:usb2="00000012" w:usb3="00000000" w:csb0="0002009F" w:csb1="00000000"/>
  </w:font>
  <w:font w:name="HiraMinPro-W3">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E9F" w:rsidRDefault="00930E9F"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930E9F" w:rsidRDefault="00930E9F" w:rsidP="00B84544">
        <w:pPr>
          <w:pStyle w:val="a7"/>
          <w:ind w:firstLine="240"/>
          <w:jc w:val="center"/>
        </w:pPr>
        <w:r w:rsidRPr="003E34D5">
          <w:fldChar w:fldCharType="begin"/>
        </w:r>
        <w:r>
          <w:instrText>PAGE   \* MERGEFORMAT</w:instrText>
        </w:r>
        <w:r w:rsidRPr="003E34D5">
          <w:fldChar w:fldCharType="separate"/>
        </w:r>
        <w:r w:rsidR="00DA30F2">
          <w:rPr>
            <w:noProof/>
          </w:rPr>
          <w:t>38</w:t>
        </w:r>
        <w:r>
          <w:rPr>
            <w:noProof/>
            <w:lang w:val="ja-JP"/>
          </w:rPr>
          <w:fldChar w:fldCharType="end"/>
        </w:r>
      </w:p>
    </w:sdtContent>
  </w:sdt>
  <w:p w:rsidR="00930E9F" w:rsidRPr="004C2C7A" w:rsidRDefault="00930E9F" w:rsidP="004C2C7A">
    <w:pPr>
      <w:ind w:firstLine="160"/>
      <w:jc w:val="center"/>
      <w:rPr>
        <w:rFonts w:ascii="ＭＳ 明朝" w:eastAsia="ＭＳ 明朝"/>
        <w:sz w:val="16"/>
        <w:szCs w:val="16"/>
      </w:rPr>
    </w:pPr>
    <w:r w:rsidRPr="004C2C7A">
      <w:rPr>
        <w:rFonts w:ascii="ＭＳ 明朝" w:eastAsia="ＭＳ 明朝" w:hint="eastAsia"/>
        <w:sz w:val="16"/>
        <w:szCs w:val="16"/>
      </w:rPr>
      <w:t>小池辰雄</w:t>
    </w:r>
    <w:r>
      <w:rPr>
        <w:rFonts w:ascii="ＭＳ 明朝" w:eastAsia="ＭＳ 明朝" w:hint="eastAsia"/>
        <w:sz w:val="16"/>
        <w:szCs w:val="16"/>
      </w:rPr>
      <w:t>文庫（奥田昌道講演録）</w:t>
    </w:r>
    <w:r w:rsidRPr="004C2C7A">
      <w:rPr>
        <w:rFonts w:ascii="ＭＳ 明朝" w:eastAsia="ＭＳ 明朝" w:hint="eastAsia"/>
        <w:sz w:val="16"/>
        <w:szCs w:val="16"/>
      </w:rPr>
      <w:t xml:space="preserve">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BA267B">
      <w:rPr>
        <w:rStyle w:val="aff"/>
        <w:rFonts w:hint="eastAsia"/>
      </w:rPr>
      <w:t xml:space="preserve"> </w:t>
    </w:r>
    <w:r w:rsidRPr="00BA267B">
      <w:rPr>
        <w:rStyle w:val="aff"/>
        <w:rFonts w:hint="eastAsia"/>
      </w:rPr>
      <w:t>（</w:t>
    </w:r>
    <w:fldSimple w:instr=" REF _Ref436394410 \h  \* MERGEFORMAT ">
      <w:r w:rsidRPr="007E64D5">
        <w:rPr>
          <w:rStyle w:val="aff"/>
          <w:rFonts w:hint="eastAsia"/>
        </w:rPr>
        <w:t>【見出し】</w:t>
      </w:r>
    </w:fldSimple>
    <w:r w:rsidRPr="00BA267B">
      <w:rPr>
        <w:rStyle w:val="aff"/>
        <w:rFonts w:hint="eastAsia"/>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E9F" w:rsidRDefault="00930E9F"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C1B" w:rsidRDefault="00326C1B" w:rsidP="00FE0039">
      <w:pPr>
        <w:ind w:firstLine="240"/>
      </w:pPr>
      <w:r>
        <w:separator/>
      </w:r>
    </w:p>
  </w:footnote>
  <w:footnote w:type="continuationSeparator" w:id="0">
    <w:p w:rsidR="00326C1B" w:rsidRDefault="00326C1B"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E9F" w:rsidRDefault="00930E9F"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E9F" w:rsidRPr="00892F05" w:rsidRDefault="00930E9F" w:rsidP="009B0C4F">
    <w:pPr>
      <w:pStyle w:val="a9"/>
      <w:rPr>
        <w:rFonts w:asciiTheme="minorEastAsia" w:eastAsiaTheme="minorEastAsia" w:hAnsiTheme="minorEastAsia"/>
        <w:b w:val="0"/>
        <w:sz w:val="20"/>
        <w:szCs w:val="20"/>
      </w:rPr>
    </w:pPr>
    <w:r w:rsidRPr="00892F05">
      <w:rPr>
        <w:rFonts w:asciiTheme="minorEastAsia" w:eastAsiaTheme="minorEastAsia" w:hAnsiTheme="minorEastAsia" w:hint="eastAsia"/>
        <w:b w:val="0"/>
        <w:sz w:val="20"/>
        <w:szCs w:val="20"/>
      </w:rPr>
      <w:t>日曜聖書講筵</w:t>
    </w:r>
    <w:r>
      <w:rPr>
        <w:rFonts w:asciiTheme="minorEastAsia" w:eastAsiaTheme="minorEastAsia" w:hAnsiTheme="minorEastAsia" w:hint="eastAsia"/>
        <w:b w:val="0"/>
        <w:sz w:val="20"/>
        <w:szCs w:val="20"/>
      </w:rPr>
      <w:t>（奥田昌道）</w:t>
    </w:r>
    <w:r w:rsidRPr="00892F05">
      <w:rPr>
        <w:rFonts w:asciiTheme="minorEastAsia" w:eastAsiaTheme="minorEastAsia" w:hAnsiTheme="minorEastAsia"/>
        <w:b w:val="0"/>
        <w:sz w:val="20"/>
        <w:szCs w:val="20"/>
      </w:rPr>
      <w:ptab w:relativeTo="margin" w:alignment="center" w:leader="none"/>
    </w:r>
    <w:r w:rsidRPr="00892F05">
      <w:rPr>
        <w:rFonts w:asciiTheme="minorEastAsia" w:eastAsiaTheme="minorEastAsia" w:hAnsiTheme="minorEastAsia" w:hint="eastAsia"/>
        <w:b w:val="0"/>
        <w:sz w:val="20"/>
        <w:szCs w:val="20"/>
      </w:rPr>
      <w:t>キリスト告白録第３巻『聖意体現』より（１）</w:t>
    </w:r>
    <w:r w:rsidRPr="00892F05">
      <w:rPr>
        <w:rFonts w:asciiTheme="minorEastAsia" w:eastAsiaTheme="minorEastAsia" w:hAnsiTheme="minorEastAsia"/>
        <w:b w:val="0"/>
        <w:sz w:val="20"/>
        <w:szCs w:val="20"/>
      </w:rPr>
      <w:ptab w:relativeTo="margin" w:alignment="right" w:leader="none"/>
    </w:r>
    <w:r>
      <w:rPr>
        <w:rFonts w:asciiTheme="minorEastAsia" w:eastAsiaTheme="minorEastAsia" w:hAnsiTheme="minorEastAsia" w:hint="eastAsia"/>
        <w:b w:val="0"/>
        <w:sz w:val="20"/>
        <w:szCs w:val="20"/>
      </w:rPr>
      <w:t>2000</w:t>
    </w:r>
    <w:r w:rsidRPr="00892F05">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10</w:t>
    </w:r>
    <w:r w:rsidRPr="00892F05">
      <w:rPr>
        <w:rFonts w:asciiTheme="minorEastAsia" w:eastAsiaTheme="minorEastAsia" w:hAnsiTheme="minorEastAsia"/>
        <w:b w:val="0"/>
        <w:sz w:val="20"/>
        <w:szCs w:val="20"/>
      </w:rPr>
      <w:t>/</w:t>
    </w:r>
    <w:r>
      <w:rPr>
        <w:rFonts w:asciiTheme="minorEastAsia" w:eastAsiaTheme="minorEastAsia" w:hAnsiTheme="minorEastAsia" w:hint="eastAsia"/>
        <w:b w:val="0"/>
        <w:sz w:val="20"/>
        <w:szCs w:val="20"/>
      </w:rPr>
      <w:t>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E9F" w:rsidRDefault="00930E9F"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hideSpellingErrors/>
  <w:proofState w:spelling="clean" w:grammar="dirty"/>
  <w:attachedTemplate r:id="rId1"/>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6963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6C1A"/>
    <w:rsid w:val="00031E71"/>
    <w:rsid w:val="00042982"/>
    <w:rsid w:val="00045B50"/>
    <w:rsid w:val="0005270D"/>
    <w:rsid w:val="00054EFA"/>
    <w:rsid w:val="00055E1D"/>
    <w:rsid w:val="00056D7C"/>
    <w:rsid w:val="000614EB"/>
    <w:rsid w:val="00083CA7"/>
    <w:rsid w:val="00086954"/>
    <w:rsid w:val="000A4338"/>
    <w:rsid w:val="000A574F"/>
    <w:rsid w:val="000F5B3D"/>
    <w:rsid w:val="000F7255"/>
    <w:rsid w:val="00153985"/>
    <w:rsid w:val="0016103C"/>
    <w:rsid w:val="0016389F"/>
    <w:rsid w:val="0016778B"/>
    <w:rsid w:val="00170B69"/>
    <w:rsid w:val="00175BAF"/>
    <w:rsid w:val="00176C1A"/>
    <w:rsid w:val="00184D6F"/>
    <w:rsid w:val="001B1A7B"/>
    <w:rsid w:val="001E6023"/>
    <w:rsid w:val="001E7675"/>
    <w:rsid w:val="001F30AF"/>
    <w:rsid w:val="001F6D8A"/>
    <w:rsid w:val="00215A00"/>
    <w:rsid w:val="002509D6"/>
    <w:rsid w:val="002513E1"/>
    <w:rsid w:val="00254F6C"/>
    <w:rsid w:val="002550AE"/>
    <w:rsid w:val="0025701C"/>
    <w:rsid w:val="002611EC"/>
    <w:rsid w:val="00266980"/>
    <w:rsid w:val="00267E32"/>
    <w:rsid w:val="00272746"/>
    <w:rsid w:val="00283426"/>
    <w:rsid w:val="00286249"/>
    <w:rsid w:val="002D541D"/>
    <w:rsid w:val="002F0AF3"/>
    <w:rsid w:val="002F0C23"/>
    <w:rsid w:val="002F6F01"/>
    <w:rsid w:val="003061E5"/>
    <w:rsid w:val="00313B55"/>
    <w:rsid w:val="00321ADA"/>
    <w:rsid w:val="00326C1B"/>
    <w:rsid w:val="00327F90"/>
    <w:rsid w:val="00333B8A"/>
    <w:rsid w:val="003359BB"/>
    <w:rsid w:val="003440F0"/>
    <w:rsid w:val="00351ED4"/>
    <w:rsid w:val="00355468"/>
    <w:rsid w:val="003627E9"/>
    <w:rsid w:val="003674F0"/>
    <w:rsid w:val="003A6CC9"/>
    <w:rsid w:val="003A757B"/>
    <w:rsid w:val="003B57D3"/>
    <w:rsid w:val="003D1943"/>
    <w:rsid w:val="003E1296"/>
    <w:rsid w:val="003E34D5"/>
    <w:rsid w:val="003F76B0"/>
    <w:rsid w:val="00411D06"/>
    <w:rsid w:val="00421D31"/>
    <w:rsid w:val="00422DCE"/>
    <w:rsid w:val="0042764E"/>
    <w:rsid w:val="0045693A"/>
    <w:rsid w:val="0046163D"/>
    <w:rsid w:val="00463F1E"/>
    <w:rsid w:val="00485B5C"/>
    <w:rsid w:val="004A65DF"/>
    <w:rsid w:val="004A6681"/>
    <w:rsid w:val="004A7EEB"/>
    <w:rsid w:val="004B24C6"/>
    <w:rsid w:val="004C2C7A"/>
    <w:rsid w:val="004D184A"/>
    <w:rsid w:val="004E4570"/>
    <w:rsid w:val="004F0D62"/>
    <w:rsid w:val="004F7D86"/>
    <w:rsid w:val="0051294E"/>
    <w:rsid w:val="00513FC9"/>
    <w:rsid w:val="0051415D"/>
    <w:rsid w:val="0055146C"/>
    <w:rsid w:val="00552C72"/>
    <w:rsid w:val="00557145"/>
    <w:rsid w:val="00567B6D"/>
    <w:rsid w:val="00586EE4"/>
    <w:rsid w:val="005A66E6"/>
    <w:rsid w:val="005B0E94"/>
    <w:rsid w:val="005B56ED"/>
    <w:rsid w:val="005B68AF"/>
    <w:rsid w:val="005E75BB"/>
    <w:rsid w:val="005F23D2"/>
    <w:rsid w:val="00600EA0"/>
    <w:rsid w:val="00645E2A"/>
    <w:rsid w:val="006670B8"/>
    <w:rsid w:val="00690087"/>
    <w:rsid w:val="006923B0"/>
    <w:rsid w:val="00692645"/>
    <w:rsid w:val="00694224"/>
    <w:rsid w:val="00697A04"/>
    <w:rsid w:val="006B7272"/>
    <w:rsid w:val="006C21E3"/>
    <w:rsid w:val="006D1B6C"/>
    <w:rsid w:val="006D2C9D"/>
    <w:rsid w:val="006E2528"/>
    <w:rsid w:val="007314BF"/>
    <w:rsid w:val="007324CC"/>
    <w:rsid w:val="007462AA"/>
    <w:rsid w:val="007545A1"/>
    <w:rsid w:val="007860E3"/>
    <w:rsid w:val="00794A07"/>
    <w:rsid w:val="007A517E"/>
    <w:rsid w:val="007C462F"/>
    <w:rsid w:val="007E10A1"/>
    <w:rsid w:val="007E64D5"/>
    <w:rsid w:val="007F65F5"/>
    <w:rsid w:val="0080498E"/>
    <w:rsid w:val="0080527A"/>
    <w:rsid w:val="008102D3"/>
    <w:rsid w:val="00811685"/>
    <w:rsid w:val="00835348"/>
    <w:rsid w:val="00843550"/>
    <w:rsid w:val="00846017"/>
    <w:rsid w:val="00851E49"/>
    <w:rsid w:val="00856E05"/>
    <w:rsid w:val="0089022A"/>
    <w:rsid w:val="00892F05"/>
    <w:rsid w:val="008B334E"/>
    <w:rsid w:val="008B72E7"/>
    <w:rsid w:val="008C78E7"/>
    <w:rsid w:val="008C7F28"/>
    <w:rsid w:val="00906E19"/>
    <w:rsid w:val="00907A32"/>
    <w:rsid w:val="00930E9F"/>
    <w:rsid w:val="0093624B"/>
    <w:rsid w:val="00945D1D"/>
    <w:rsid w:val="009702EA"/>
    <w:rsid w:val="00992FD3"/>
    <w:rsid w:val="009A62FE"/>
    <w:rsid w:val="009A717D"/>
    <w:rsid w:val="009B0501"/>
    <w:rsid w:val="009B0C4F"/>
    <w:rsid w:val="009B182F"/>
    <w:rsid w:val="009C4B72"/>
    <w:rsid w:val="009D1217"/>
    <w:rsid w:val="009F4C19"/>
    <w:rsid w:val="00A50F20"/>
    <w:rsid w:val="00A52EE7"/>
    <w:rsid w:val="00A62C1B"/>
    <w:rsid w:val="00A6494E"/>
    <w:rsid w:val="00A930E6"/>
    <w:rsid w:val="00AB2C1D"/>
    <w:rsid w:val="00B057CB"/>
    <w:rsid w:val="00B07674"/>
    <w:rsid w:val="00B11605"/>
    <w:rsid w:val="00B20746"/>
    <w:rsid w:val="00B33BA9"/>
    <w:rsid w:val="00B373A5"/>
    <w:rsid w:val="00B612B8"/>
    <w:rsid w:val="00B666D7"/>
    <w:rsid w:val="00B67AA1"/>
    <w:rsid w:val="00B84544"/>
    <w:rsid w:val="00B874A9"/>
    <w:rsid w:val="00BA267B"/>
    <w:rsid w:val="00BB41C8"/>
    <w:rsid w:val="00BB481A"/>
    <w:rsid w:val="00BE3154"/>
    <w:rsid w:val="00BF2AE4"/>
    <w:rsid w:val="00C00A65"/>
    <w:rsid w:val="00C11D44"/>
    <w:rsid w:val="00C1494C"/>
    <w:rsid w:val="00C16D6B"/>
    <w:rsid w:val="00C223DB"/>
    <w:rsid w:val="00C30341"/>
    <w:rsid w:val="00C5061D"/>
    <w:rsid w:val="00C71D1C"/>
    <w:rsid w:val="00C91B1F"/>
    <w:rsid w:val="00C91BC1"/>
    <w:rsid w:val="00C94153"/>
    <w:rsid w:val="00CA219A"/>
    <w:rsid w:val="00CA6284"/>
    <w:rsid w:val="00CB1A82"/>
    <w:rsid w:val="00CD564F"/>
    <w:rsid w:val="00CF37C8"/>
    <w:rsid w:val="00D149A3"/>
    <w:rsid w:val="00D332D6"/>
    <w:rsid w:val="00D43F17"/>
    <w:rsid w:val="00D511CE"/>
    <w:rsid w:val="00D60D36"/>
    <w:rsid w:val="00D94519"/>
    <w:rsid w:val="00D959BC"/>
    <w:rsid w:val="00D974F0"/>
    <w:rsid w:val="00DA30F2"/>
    <w:rsid w:val="00DB2310"/>
    <w:rsid w:val="00DD3FB2"/>
    <w:rsid w:val="00DD621C"/>
    <w:rsid w:val="00DE1148"/>
    <w:rsid w:val="00DE4075"/>
    <w:rsid w:val="00DE7014"/>
    <w:rsid w:val="00E279CE"/>
    <w:rsid w:val="00E40048"/>
    <w:rsid w:val="00E44A99"/>
    <w:rsid w:val="00E644E2"/>
    <w:rsid w:val="00E71F62"/>
    <w:rsid w:val="00E72C2A"/>
    <w:rsid w:val="00E90AD5"/>
    <w:rsid w:val="00E946CE"/>
    <w:rsid w:val="00E9508D"/>
    <w:rsid w:val="00EB20D3"/>
    <w:rsid w:val="00ED348E"/>
    <w:rsid w:val="00ED620A"/>
    <w:rsid w:val="00EF1504"/>
    <w:rsid w:val="00EF7A51"/>
    <w:rsid w:val="00F05E07"/>
    <w:rsid w:val="00F245D8"/>
    <w:rsid w:val="00F26CE3"/>
    <w:rsid w:val="00F52644"/>
    <w:rsid w:val="00F80948"/>
    <w:rsid w:val="00F82276"/>
    <w:rsid w:val="00FA03DB"/>
    <w:rsid w:val="00FB7D2C"/>
    <w:rsid w:val="00FC3CA4"/>
    <w:rsid w:val="00FE0039"/>
    <w:rsid w:val="00FF24E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ａ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ａ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聖句引用,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聖句引用 (文字),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文書引用"/>
    <w:basedOn w:val="a"/>
    <w:next w:val="a"/>
    <w:link w:val="ae"/>
    <w:uiPriority w:val="29"/>
    <w:qFormat/>
    <w:rsid w:val="00892F05"/>
    <w:pPr>
      <w:ind w:leftChars="300" w:left="300" w:rightChars="300" w:right="300" w:firstLineChars="0" w:firstLine="0"/>
    </w:pPr>
    <w:rPr>
      <w:rFonts w:eastAsiaTheme="majorEastAsia"/>
      <w:iCs/>
      <w:color w:val="000000" w:themeColor="text1"/>
    </w:rPr>
  </w:style>
  <w:style w:type="character" w:customStyle="1" w:styleId="ae">
    <w:name w:val="引用文 (文字)"/>
    <w:aliases w:val="文書引用 (文字)"/>
    <w:basedOn w:val="a0"/>
    <w:link w:val="ad"/>
    <w:uiPriority w:val="29"/>
    <w:rsid w:val="00892F05"/>
    <w:rPr>
      <w:rFonts w:asciiTheme="minorHAnsi" w:eastAsiaTheme="majorEastAsia" w:hAnsiTheme="minorHAnsi" w:cstheme="minorBid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character" w:styleId="aff2">
    <w:name w:val="Strong"/>
    <w:basedOn w:val="a0"/>
    <w:uiPriority w:val="22"/>
    <w:qFormat/>
    <w:rsid w:val="00E40048"/>
    <w:rPr>
      <w:b/>
      <w:bCs/>
    </w:rPr>
  </w:style>
  <w:style w:type="paragraph" w:customStyle="1" w:styleId="aff3">
    <w:name w:val="聖句言換え"/>
    <w:basedOn w:val="ad"/>
    <w:link w:val="aff4"/>
    <w:qFormat/>
    <w:rsid w:val="00D60D36"/>
    <w:rPr>
      <w:rFonts w:asciiTheme="minorEastAsia" w:eastAsiaTheme="minorEastAsia" w:hAnsiTheme="minorEastAsia"/>
      <w:i/>
    </w:rPr>
  </w:style>
  <w:style w:type="character" w:customStyle="1" w:styleId="aff4">
    <w:name w:val="聖句言換え (文字)"/>
    <w:basedOn w:val="ae"/>
    <w:link w:val="aff3"/>
    <w:rsid w:val="00D60D36"/>
    <w:rPr>
      <w:rFonts w:asciiTheme="minorEastAsia" w:hAnsiTheme="minorEastAsia"/>
      <w:i/>
      <w:iC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Word%20&#35611;&#31605;&#32232;&#38598;\&#22885;&#30000;&#26124;&#36947;&#35611;&#31605;\&#22885;&#30000;&#35611;&#31605;&#65411;&#65437;&#65420;&#65439;&#65434;&#65392;&#65412;&#65296;&#65297;.dotx"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F9491-384B-4AE8-9A4B-274A31603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奥田講筵ﾃﾝﾌﾟﾚｰﾄ０１</Template>
  <TotalTime>439</TotalTime>
  <Pages>46</Pages>
  <Words>9528</Words>
  <Characters>54316</Characters>
  <Application>Microsoft Office Word</Application>
  <DocSecurity>0</DocSecurity>
  <Lines>452</Lines>
  <Paragraphs>127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2018-12-26T07:18:00Z</cp:lastPrinted>
  <dcterms:created xsi:type="dcterms:W3CDTF">2018-12-18T02:40:00Z</dcterms:created>
  <dcterms:modified xsi:type="dcterms:W3CDTF">2018-12-27T08:33:00Z</dcterms:modified>
</cp:coreProperties>
</file>